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49"/>
        <w:gridCol w:w="7699"/>
        <w:gridCol w:w="3850"/>
      </w:tblGrid>
      <w:tr w:rsidR="00F47B84" w:rsidRPr="00F10C82" w14:paraId="006BD6C0" w14:textId="39A26030" w:rsidTr="002723EB">
        <w:trPr>
          <w:trHeight w:val="2268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818"/>
              <w:gridCol w:w="1394"/>
              <w:gridCol w:w="818"/>
              <w:gridCol w:w="819"/>
            </w:tblGrid>
            <w:tr w:rsidR="00F47B84" w:rsidRPr="00F10C82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F10C82" w:rsidRDefault="00F47B84" w:rsidP="00F10C82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4FDF34C6" w:rsidR="00F47B84" w:rsidRPr="00F10C82" w:rsidRDefault="00F10C82" w:rsidP="00F10C82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JANUARY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4D1619C3" w:rsidR="00F47B84" w:rsidRPr="00F10C82" w:rsidRDefault="00F47B84" w:rsidP="00F10C82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F10C82" w:rsidRDefault="00F47B84" w:rsidP="00F10C82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F10C82" w:rsidRDefault="00F47B84" w:rsidP="00F10C82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49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F10C82" w14:paraId="3DF3A608" w14:textId="77777777" w:rsidTr="00235F0C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0070C0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7A0BC997" w:rsidR="00F47B84" w:rsidRPr="00F10C82" w:rsidRDefault="00F10C82" w:rsidP="00F10C82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MÅ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50BB4431" w:rsidR="00F47B84" w:rsidRPr="00F10C82" w:rsidRDefault="00F10C82" w:rsidP="00F10C82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739AEFD0" w:rsidR="00F47B84" w:rsidRPr="00F10C82" w:rsidRDefault="00F10C82" w:rsidP="00F10C82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6AE613AF" w:rsidR="00F47B84" w:rsidRPr="00F10C82" w:rsidRDefault="00F10C82" w:rsidP="00F10C82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2AE50CB2" w:rsidR="00F47B84" w:rsidRPr="00F10C82" w:rsidRDefault="00F10C82" w:rsidP="00F10C82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FR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7018CBEE" w:rsidR="00F47B84" w:rsidRPr="00F10C82" w:rsidRDefault="00F10C82" w:rsidP="00F10C82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LÖ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54C22195" w:rsidR="00F47B84" w:rsidRPr="00F10C82" w:rsidRDefault="00F10C82" w:rsidP="00F10C82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SÖ</w:t>
                  </w:r>
                </w:p>
              </w:tc>
            </w:tr>
            <w:tr w:rsidR="00F47B84" w:rsidRPr="00F10C82" w14:paraId="09D08E4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35C56EBF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</w:instrText>
                  </w: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" 1 ""</w:instrText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6B87FE9C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</w:instrText>
                  </w: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" 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4098EA44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</w:instrText>
                  </w: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" 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36C116D8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</w:instrText>
                  </w: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" 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121808F6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= “</w:instrText>
                  </w: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" 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1A810809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</w:instrText>
                  </w: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" 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3A503A5D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>понедельник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= “</w:instrText>
                  </w: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>воскресенье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" 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=F2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>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&lt;&gt; 0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=F2+1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>7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>7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t>7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F10C82" w14:paraId="0243049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36128B7B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73791B91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53681CBD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5235219D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40BF174C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20E9CF56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29B08064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=F3+1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t>14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F10C82" w14:paraId="184390B2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1F0B8CAD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10DDB057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0150EF75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0A399885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40273BD5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77A014C8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635826DF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=F4+1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t>21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F10C82" w14:paraId="73FE823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475526FF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4A8199A8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70033DEA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786B525D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66D32CCB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61315D52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562DE844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=F5+1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t>28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F10C82" w14:paraId="041BE7C1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1A4B9493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1FB3D642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0EF81FAC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3CC167CF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08F82247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0E168F77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0759F9D8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=F6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>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= 0,""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=F6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>28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 &lt;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DocVariable MonthEnd1 \@ 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=F6+1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>29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>29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F10C82" w14:paraId="74784EC3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77034504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7171F1CF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</w:rPr>
                  </w:pPr>
                </w:p>
              </w:tc>
            </w:tr>
          </w:tbl>
          <w:p w14:paraId="419E1B03" w14:textId="77777777" w:rsidR="00F47B84" w:rsidRPr="00F10C82" w:rsidRDefault="00F47B84" w:rsidP="00F10C82">
            <w:pPr>
              <w:pStyle w:val="ad"/>
              <w:spacing w:after="0"/>
              <w:jc w:val="center"/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center"/>
          </w:tcPr>
          <w:p w14:paraId="5212CAF0" w14:textId="22A2941E" w:rsidR="00F47B84" w:rsidRPr="00F10C82" w:rsidRDefault="00F10C82" w:rsidP="00F10C82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F10C82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FEBRUARI</w:t>
            </w:r>
          </w:p>
          <w:p w14:paraId="30F9F655" w14:textId="743BB0AC" w:rsidR="00F47B84" w:rsidRPr="00F10C82" w:rsidRDefault="00F47B84" w:rsidP="00F10C82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10C82">
              <w:rPr>
                <w:rFonts w:ascii="Arial Narrow" w:hAnsi="Arial Narrow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10C82">
              <w:rPr>
                <w:rFonts w:ascii="Arial Narrow" w:hAnsi="Arial Narrow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10C82">
              <w:rPr>
                <w:rFonts w:ascii="Arial Narrow" w:hAnsi="Arial Narrow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10C82">
              <w:rPr>
                <w:rFonts w:ascii="Arial Narrow" w:hAnsi="Arial Narrow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2"/>
              <w:gridCol w:w="963"/>
              <w:gridCol w:w="963"/>
              <w:gridCol w:w="962"/>
            </w:tblGrid>
            <w:tr w:rsidR="00F47B84" w:rsidRPr="00F10C82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F10C82" w:rsidRDefault="00F47B84" w:rsidP="00F10C82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1E06BF26" w:rsidR="00F47B84" w:rsidRPr="00F10C82" w:rsidRDefault="00F10C82" w:rsidP="00F10C82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MARS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46FA7F64" w:rsidR="00F47B84" w:rsidRPr="00F10C82" w:rsidRDefault="00F47B84" w:rsidP="00F10C82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F10C82" w:rsidRDefault="00F47B84" w:rsidP="00F10C82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F10C82" w:rsidRDefault="00F47B84" w:rsidP="00F10C82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F10C82" w14:paraId="469A230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4DE9818" w14:textId="3B84421D" w:rsidR="00F47B84" w:rsidRPr="00F10C82" w:rsidRDefault="00F10C82" w:rsidP="00F10C82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MÅ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A7DA250" w14:textId="509BDAA5" w:rsidR="00F47B84" w:rsidRPr="00F10C82" w:rsidRDefault="00F10C82" w:rsidP="00F10C82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0C8CFD9" w14:textId="007419BF" w:rsidR="00F47B84" w:rsidRPr="00F10C82" w:rsidRDefault="00F10C82" w:rsidP="00F10C82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2DA8A2D" w14:textId="3D50C04E" w:rsidR="00F47B84" w:rsidRPr="00F10C82" w:rsidRDefault="00F10C82" w:rsidP="00F10C82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F3D217" w14:textId="0D6C3614" w:rsidR="00F47B84" w:rsidRPr="00F10C82" w:rsidRDefault="00F10C82" w:rsidP="00F10C82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FR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8CF8C01" w14:textId="7B131454" w:rsidR="00F47B84" w:rsidRPr="00F10C82" w:rsidRDefault="00F10C82" w:rsidP="00F10C82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LÖ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D3ADF6D" w14:textId="30AEF864" w:rsidR="00F47B84" w:rsidRPr="00F10C82" w:rsidRDefault="00F10C82" w:rsidP="00F10C82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SÖ</w:t>
                  </w:r>
                </w:p>
              </w:tc>
            </w:tr>
            <w:tr w:rsidR="00F47B84" w:rsidRPr="00F10C82" w14:paraId="6DC4F26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3D9F01" w14:textId="35E19F57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</w:instrText>
                  </w: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" 1 ""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09A156" w14:textId="27B8FDAC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</w:instrText>
                  </w: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" 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804CE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97F2E04" w14:textId="145F4A05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</w:instrText>
                  </w: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" 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804CE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F153E1E" w14:textId="1CC899B0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</w:instrText>
                  </w: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" 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FD0FF7" w14:textId="4FAEC048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= “</w:instrText>
                  </w: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" 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5A555D" w14:textId="4AE9881C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</w:instrText>
                  </w: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" 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89BA81" w14:textId="5E0D5514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>пятница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= “</w:instrText>
                  </w:r>
                  <w:r w:rsidRPr="00F10C82">
                    <w:rPr>
                      <w:rFonts w:ascii="Arial Narrow" w:hAnsi="Arial Narrow" w:cs="Calibri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>воскресенье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" 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=F2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>2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&lt;&gt; 0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=F2+1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>3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>3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t>3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F10C82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65ABCAB2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34778DA2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1DF6BF8B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231AC4C7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5B17C973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78C90AFD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432DEA37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=F3+1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t>10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F10C82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4FE2E9E1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7D81DDC0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78D5AE51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1EDFE7D4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79D03A89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146F2601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4D57BE25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=F4+1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t>17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F10C82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70054E48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08FFF7D4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67F2545D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24646698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091D7142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03080822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5A15D38B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=F5+1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t>24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F10C82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0ED7ADEA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404BD1E0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165C86FF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7FCB3DED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18FE85A2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6397CF88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141D1BAE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=F6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>30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= 0,""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=F6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>30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 &lt;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DocVariable MonthEnd3 \@ 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=F6+1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t>31</w: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F10C82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5EBF0A6C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57F64274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9806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79F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924CA"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F10C8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F10C82" w:rsidRDefault="00F47B84" w:rsidP="00F10C82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D25A79"/>
                      <w:sz w:val="22"/>
                    </w:rPr>
                  </w:pPr>
                </w:p>
              </w:tc>
            </w:tr>
          </w:tbl>
          <w:p w14:paraId="2550E00A" w14:textId="77777777" w:rsidR="00F47B84" w:rsidRPr="00F10C82" w:rsidRDefault="00F47B84" w:rsidP="00F10C82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F10C82" w:rsidRDefault="006B6899" w:rsidP="00F10C82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F10C82" w14:paraId="2A9965BE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512E7E2D" w14:textId="3F9DA618" w:rsidR="006F5860" w:rsidRPr="00F10C82" w:rsidRDefault="00F10C82" w:rsidP="00F10C82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F10C82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FAB7376" w14:textId="2113736A" w:rsidR="006F5860" w:rsidRPr="00F10C82" w:rsidRDefault="00F10C82" w:rsidP="00F10C82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F10C82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F798461" w14:textId="151F38A1" w:rsidR="006F5860" w:rsidRPr="00F10C82" w:rsidRDefault="00F10C82" w:rsidP="00F10C82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F10C82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3D869A9" w14:textId="36954020" w:rsidR="006F5860" w:rsidRPr="00F10C82" w:rsidRDefault="00F10C82" w:rsidP="00F10C82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F10C82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05A4BF1" w14:textId="50506E99" w:rsidR="006F5860" w:rsidRPr="00F10C82" w:rsidRDefault="00F10C82" w:rsidP="00F10C82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F10C82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3202455" w14:textId="4719C969" w:rsidR="006F5860" w:rsidRPr="00F10C82" w:rsidRDefault="00F10C82" w:rsidP="00F10C82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F10C82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631EAB2A" w14:textId="2F50AB06" w:rsidR="006F5860" w:rsidRPr="00F10C82" w:rsidRDefault="00F10C82" w:rsidP="00F10C82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F10C82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SÖNDAG</w:t>
            </w:r>
          </w:p>
        </w:tc>
      </w:tr>
      <w:tr w:rsidR="006B6899" w:rsidRPr="00F10C82" w14:paraId="78897B1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076B489F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MonthStart2 \@ dddd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E35706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148777BF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MonthStart2 \@ dddd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E35706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804C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43E282B1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MonthStart2 \@ dddd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E35706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804C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7C18117B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MonthStart2 \@ dddd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E35706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879F8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879F8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5C0F5B8C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MonthStart2 \@ dddd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E35706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7AF02970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MonthStart2 \@ dddd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E35706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0DE48C6A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 DocVariable MonthStart2 \@ dddd 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>четверг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 = “</w:instrText>
            </w:r>
            <w:r w:rsidRPr="00E35706">
              <w:rPr>
                <w:rFonts w:ascii="Arial Narrow" w:hAnsi="Arial Narrow" w:cs="Calibri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>воскресенье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" 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 =F2 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>3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 &lt;&gt; 0 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 =F2+1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>4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 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>4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t>4</w: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end"/>
            </w:r>
          </w:p>
        </w:tc>
      </w:tr>
      <w:tr w:rsidR="006B6899" w:rsidRPr="00F10C82" w14:paraId="48619F7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4D2FA34F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01C635FD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42CA01F1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15823400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214EB099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518D27E0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3863ABC5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 =F3+1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t>11</w: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end"/>
            </w:r>
          </w:p>
        </w:tc>
      </w:tr>
      <w:tr w:rsidR="006B6899" w:rsidRPr="00F10C82" w14:paraId="7F35900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333537CD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7694E368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160D72D9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7F3203FA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000FBECC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5414A728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199CA427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 =F4+1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t>18</w: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end"/>
            </w:r>
          </w:p>
        </w:tc>
      </w:tr>
      <w:tr w:rsidR="006B6899" w:rsidRPr="00F10C82" w14:paraId="508437E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4F528614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782C6F34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7F23ACA8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1D41AFC2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38244EFD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19A96C2A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15F75CC2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 =F5+1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t>25</w: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end"/>
            </w:r>
          </w:p>
        </w:tc>
      </w:tr>
      <w:tr w:rsidR="006B6899" w:rsidRPr="00F10C82" w14:paraId="7B2D4DB4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3AE6F751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MonthEnd2 \@ d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4A00D707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MonthEnd2 \@ d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79B69EA7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MonthEnd2 \@ d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3ED5B1F5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MonthEnd2 \@ d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55420BA6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MonthEnd2 \@ d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879F8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0C6250C1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879F8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MonthEnd2 \@ d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879F8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924CA"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55487B85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 =F6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>0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 = 0,""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 =F6 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separate"/>
            </w:r>
            <w:r w:rsidR="00A924CA"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>29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  &lt; 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 DocVariable MonthEnd2 \@ d 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separate"/>
            </w:r>
            <w:r w:rsidR="00A924CA"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>29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  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 =F6+1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separate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>28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instrText xml:space="preserve"> 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  <w:lang w:bidi="ru-RU"/>
              </w:rPr>
              <w:fldChar w:fldCharType="end"/>
            </w:r>
          </w:p>
        </w:tc>
      </w:tr>
      <w:tr w:rsidR="006B6899" w:rsidRPr="00F10C82" w14:paraId="476F1256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261B00E0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MonthEnd2 \@ d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6F8C59B8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806E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MonthEnd2 \@ d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!A12 Is Not In Table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E357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E35706" w:rsidRDefault="006B6899" w:rsidP="00F10C82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D25A79"/>
                <w:sz w:val="36"/>
                <w:szCs w:val="36"/>
              </w:rPr>
            </w:pPr>
          </w:p>
        </w:tc>
      </w:tr>
    </w:tbl>
    <w:p w14:paraId="50D5D5A5" w14:textId="77777777" w:rsidR="00ED5F48" w:rsidRPr="00F10C82" w:rsidRDefault="00ED5F48" w:rsidP="00F10C82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F10C82" w:rsidSect="005735B9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1EB4" w14:textId="77777777" w:rsidR="005735B9" w:rsidRDefault="005735B9">
      <w:pPr>
        <w:spacing w:after="0"/>
      </w:pPr>
      <w:r>
        <w:separator/>
      </w:r>
    </w:p>
  </w:endnote>
  <w:endnote w:type="continuationSeparator" w:id="0">
    <w:p w14:paraId="70E84CFA" w14:textId="77777777" w:rsidR="005735B9" w:rsidRDefault="005735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F954B" w14:textId="77777777" w:rsidR="005735B9" w:rsidRDefault="005735B9">
      <w:pPr>
        <w:spacing w:after="0"/>
      </w:pPr>
      <w:r>
        <w:separator/>
      </w:r>
    </w:p>
  </w:footnote>
  <w:footnote w:type="continuationSeparator" w:id="0">
    <w:p w14:paraId="165377AE" w14:textId="77777777" w:rsidR="005735B9" w:rsidRDefault="005735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105630"/>
    <w:rsid w:val="00125A9F"/>
    <w:rsid w:val="001274F3"/>
    <w:rsid w:val="00151CCE"/>
    <w:rsid w:val="001B01F9"/>
    <w:rsid w:val="001C41F9"/>
    <w:rsid w:val="00235F0C"/>
    <w:rsid w:val="002723EB"/>
    <w:rsid w:val="00285C1D"/>
    <w:rsid w:val="002A6420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3F16C5"/>
    <w:rsid w:val="00416364"/>
    <w:rsid w:val="00431B29"/>
    <w:rsid w:val="00440416"/>
    <w:rsid w:val="00462EAD"/>
    <w:rsid w:val="004A6170"/>
    <w:rsid w:val="004C2B84"/>
    <w:rsid w:val="004D0D0A"/>
    <w:rsid w:val="004F6AAC"/>
    <w:rsid w:val="00504E80"/>
    <w:rsid w:val="00512F2D"/>
    <w:rsid w:val="00570FBB"/>
    <w:rsid w:val="005735B9"/>
    <w:rsid w:val="00583B82"/>
    <w:rsid w:val="005923AC"/>
    <w:rsid w:val="005A029B"/>
    <w:rsid w:val="005A35D5"/>
    <w:rsid w:val="005D5149"/>
    <w:rsid w:val="005E656F"/>
    <w:rsid w:val="00627378"/>
    <w:rsid w:val="00667021"/>
    <w:rsid w:val="00670286"/>
    <w:rsid w:val="006804CE"/>
    <w:rsid w:val="006974E1"/>
    <w:rsid w:val="006B6899"/>
    <w:rsid w:val="006C0896"/>
    <w:rsid w:val="006C26DB"/>
    <w:rsid w:val="006F513E"/>
    <w:rsid w:val="006F5860"/>
    <w:rsid w:val="00716029"/>
    <w:rsid w:val="0075629F"/>
    <w:rsid w:val="007A28B3"/>
    <w:rsid w:val="007C0139"/>
    <w:rsid w:val="007D45A1"/>
    <w:rsid w:val="007D7864"/>
    <w:rsid w:val="007F564D"/>
    <w:rsid w:val="00863849"/>
    <w:rsid w:val="008B1201"/>
    <w:rsid w:val="008F16F7"/>
    <w:rsid w:val="00907BEC"/>
    <w:rsid w:val="009164BA"/>
    <w:rsid w:val="009166BD"/>
    <w:rsid w:val="00977AAE"/>
    <w:rsid w:val="009806E1"/>
    <w:rsid w:val="009818DE"/>
    <w:rsid w:val="00996E56"/>
    <w:rsid w:val="00997268"/>
    <w:rsid w:val="009F5EA3"/>
    <w:rsid w:val="00A12667"/>
    <w:rsid w:val="00A14581"/>
    <w:rsid w:val="00A20E4C"/>
    <w:rsid w:val="00A86610"/>
    <w:rsid w:val="00A879F8"/>
    <w:rsid w:val="00A924CA"/>
    <w:rsid w:val="00AA23D3"/>
    <w:rsid w:val="00AA3C50"/>
    <w:rsid w:val="00AE302A"/>
    <w:rsid w:val="00AE36BB"/>
    <w:rsid w:val="00B107D7"/>
    <w:rsid w:val="00B3677E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5DB7"/>
    <w:rsid w:val="00D47677"/>
    <w:rsid w:val="00DA0093"/>
    <w:rsid w:val="00DE32AC"/>
    <w:rsid w:val="00E1407A"/>
    <w:rsid w:val="00E33F1A"/>
    <w:rsid w:val="00E35706"/>
    <w:rsid w:val="00E50BDE"/>
    <w:rsid w:val="00E774CD"/>
    <w:rsid w:val="00E77E1D"/>
    <w:rsid w:val="00E97684"/>
    <w:rsid w:val="00ED5F48"/>
    <w:rsid w:val="00ED75B6"/>
    <w:rsid w:val="00EE25CD"/>
    <w:rsid w:val="00F02E73"/>
    <w:rsid w:val="00F10C82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2024-01-16T20:28:00Z</dcterms:created>
  <dcterms:modified xsi:type="dcterms:W3CDTF">2024-01-16T20:28:00Z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