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556"/>
        <w:gridCol w:w="5556"/>
      </w:tblGrid>
      <w:tr w:rsidR="00DA0A74" w:rsidRPr="00DA0A74" w14:paraId="40983BE3" w14:textId="4DB013E8" w:rsidTr="00DA0A74">
        <w:trPr>
          <w:trHeight w:val="14949"/>
          <w:jc w:val="center"/>
        </w:trPr>
        <w:tc>
          <w:tcPr>
            <w:tcW w:w="2500" w:type="pct"/>
            <w:tcBorders>
              <w:right w:val="dashed" w:sz="4" w:space="0" w:color="auto"/>
            </w:tcBorders>
            <w:vAlign w:val="center"/>
          </w:tcPr>
          <w:p w14:paraId="66537F75" w14:textId="774037D5" w:rsidR="00DA0A74" w:rsidRPr="001C5D72" w:rsidRDefault="00DA0A74" w:rsidP="00DA0A74">
            <w:pPr>
              <w:pStyle w:val="ad"/>
              <w:spacing w:after="0"/>
              <w:jc w:val="center"/>
              <w:rPr>
                <w:rFonts w:ascii="Arial Narrow" w:hAnsi="Arial Narrow"/>
                <w:noProof/>
                <w:color w:val="auto"/>
                <w:szCs w:val="100"/>
                <w:lang w:val="en-US" w:bidi="ru-RU"/>
              </w:rPr>
            </w:pPr>
            <w:r w:rsidRPr="00DA0A74">
              <w:rPr>
                <w:rFonts w:ascii="Arial Narrow" w:hAnsi="Arial Narrow"/>
                <w:noProof/>
                <w:color w:val="auto"/>
                <w:szCs w:val="100"/>
                <w:lang w:bidi="ru-RU"/>
              </w:rPr>
              <w:fldChar w:fldCharType="begin"/>
            </w:r>
            <w:r w:rsidRPr="00DA0A74">
              <w:rPr>
                <w:rFonts w:ascii="Arial Narrow" w:hAnsi="Arial Narrow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DA0A74">
              <w:rPr>
                <w:rFonts w:ascii="Arial Narrow" w:hAnsi="Arial Narrow"/>
                <w:noProof/>
                <w:color w:val="auto"/>
                <w:szCs w:val="100"/>
                <w:lang w:bidi="ru-RU"/>
              </w:rPr>
              <w:fldChar w:fldCharType="separate"/>
            </w:r>
            <w:r w:rsidR="00067C19">
              <w:rPr>
                <w:rFonts w:ascii="Arial Narrow" w:hAnsi="Arial Narrow"/>
                <w:noProof/>
                <w:color w:val="auto"/>
                <w:szCs w:val="100"/>
                <w:lang w:bidi="ru-RU"/>
              </w:rPr>
              <w:t>2028</w:t>
            </w:r>
            <w:r w:rsidRPr="00DA0A74">
              <w:rPr>
                <w:rFonts w:ascii="Arial Narrow" w:hAnsi="Arial Narrow"/>
                <w:noProof/>
                <w:color w:val="auto"/>
                <w:szCs w:val="100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85" w:type="dxa"/>
                <w:left w:w="85" w:type="dxa"/>
                <w:bottom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2692"/>
              <w:gridCol w:w="2694"/>
            </w:tblGrid>
            <w:tr w:rsidR="00DA0A74" w:rsidRPr="00DA0A74" w14:paraId="79F6697B" w14:textId="77777777" w:rsidTr="00DA0A74">
              <w:tc>
                <w:tcPr>
                  <w:tcW w:w="2499" w:type="pct"/>
                </w:tcPr>
                <w:p w14:paraId="1E763E4B" w14:textId="43838A51" w:rsidR="00DA0A74" w:rsidRPr="00DA0A74" w:rsidRDefault="00A56ABE" w:rsidP="00DA0A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bookmarkStart w:id="1" w:name="_Hlk38821049"/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JANUARY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9"/>
                    <w:gridCol w:w="359"/>
                    <w:gridCol w:w="360"/>
                    <w:gridCol w:w="360"/>
                    <w:gridCol w:w="360"/>
                    <w:gridCol w:w="360"/>
                    <w:gridCol w:w="360"/>
                  </w:tblGrid>
                  <w:tr w:rsidR="00DA0A74" w:rsidRPr="00DA0A74" w14:paraId="684222CD" w14:textId="77777777" w:rsidTr="00A56ABE">
                    <w:trPr>
                      <w:trHeight w:val="227"/>
                    </w:trPr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9408482" w14:textId="72238424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B285114" w14:textId="3330475A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4BB7502" w14:textId="69470F0E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684BA99" w14:textId="76CA7D71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CF75680" w14:textId="26332F43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57BE3AF3" w14:textId="6E6CCE6C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37E85CF0" w14:textId="42210EC8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DA0A74" w:rsidRPr="00DA0A74" w14:paraId="31DF8F53" w14:textId="77777777" w:rsidTr="00A56ABE">
                    <w:trPr>
                      <w:trHeight w:val="227"/>
                    </w:trPr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3DF47A" w14:textId="0BA1156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D8DCA2" w14:textId="2950BB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D953DC5" w14:textId="1DFD150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6F7F6B" w14:textId="0BFA5E2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D77DEF9" w14:textId="172AEE2B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0AB1CBA7" w14:textId="5BD41D18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F67B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F67B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61DE8D4C" w14:textId="043CE4F4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0AFA4FA2" w14:textId="77777777" w:rsidTr="00B13164">
                    <w:trPr>
                      <w:trHeight w:val="227"/>
                    </w:trPr>
                    <w:tc>
                      <w:tcPr>
                        <w:tcW w:w="1361" w:type="dxa"/>
                        <w:vAlign w:val="center"/>
                      </w:tcPr>
                      <w:p w14:paraId="688A4083" w14:textId="2F40936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AD9C7DF" w14:textId="487CD32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FD5672A" w14:textId="38065CA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8E39618" w14:textId="538C6C1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E01D669" w14:textId="134773C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78B3CC1" w14:textId="198380DA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3A6A44F" w14:textId="563DE82B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223F797F" w14:textId="77777777" w:rsidTr="00B13164">
                    <w:trPr>
                      <w:trHeight w:val="227"/>
                    </w:trPr>
                    <w:tc>
                      <w:tcPr>
                        <w:tcW w:w="1361" w:type="dxa"/>
                        <w:vAlign w:val="center"/>
                      </w:tcPr>
                      <w:p w14:paraId="3FCDA0AA" w14:textId="5553376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E99770B" w14:textId="468AD855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078C04D" w14:textId="4EFC5A7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3764BF9" w14:textId="5B44F77B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C4D6EFD" w14:textId="75EB8625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1A7D074" w14:textId="1F536F3F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DF4C53D" w14:textId="42C9E4B8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10529957" w14:textId="77777777" w:rsidTr="00B13164">
                    <w:trPr>
                      <w:trHeight w:val="227"/>
                    </w:trPr>
                    <w:tc>
                      <w:tcPr>
                        <w:tcW w:w="1361" w:type="dxa"/>
                        <w:vAlign w:val="center"/>
                      </w:tcPr>
                      <w:p w14:paraId="7824C9C9" w14:textId="10ED3FD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65E1D41" w14:textId="704666C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3951C8E" w14:textId="0B01ACD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A755A8A" w14:textId="5C79D01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31F29A4" w14:textId="08E5ECD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D8D3352" w14:textId="4F336546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CF6BA37" w14:textId="68806D0B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797D45F8" w14:textId="77777777" w:rsidTr="00B13164">
                    <w:trPr>
                      <w:trHeight w:val="227"/>
                    </w:trPr>
                    <w:tc>
                      <w:tcPr>
                        <w:tcW w:w="1361" w:type="dxa"/>
                        <w:vAlign w:val="center"/>
                      </w:tcPr>
                      <w:p w14:paraId="4BD14B6A" w14:textId="14A00CC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746ECD0" w14:textId="2A8837D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6F7B018" w14:textId="099DFB5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72B5BF7" w14:textId="00E2E63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573E501" w14:textId="0645CBE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A251BC6" w14:textId="52EA8208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CA74E8D" w14:textId="00C69D8B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C5D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1144E5B8" w14:textId="77777777" w:rsidTr="00B13164">
                    <w:trPr>
                      <w:trHeight w:val="227"/>
                    </w:trPr>
                    <w:tc>
                      <w:tcPr>
                        <w:tcW w:w="1361" w:type="dxa"/>
                        <w:vAlign w:val="center"/>
                      </w:tcPr>
                      <w:p w14:paraId="55F237A0" w14:textId="00F090C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84CCAC5" w14:textId="1802281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50BB2A5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CD13DEE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241B312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D7F8AB0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0F850EA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DA0A74" w:rsidRPr="00DA0A74" w:rsidRDefault="00DA0A74" w:rsidP="00DA0A74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3D861116" w14:textId="0E7B7BA7" w:rsidR="00DA0A74" w:rsidRPr="00DA0A74" w:rsidRDefault="00A56ABE" w:rsidP="00DA0A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FEBRUARI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8"/>
                    <w:gridCol w:w="362"/>
                    <w:gridCol w:w="361"/>
                    <w:gridCol w:w="361"/>
                    <w:gridCol w:w="361"/>
                    <w:gridCol w:w="361"/>
                    <w:gridCol w:w="355"/>
                  </w:tblGrid>
                  <w:tr w:rsidR="00DA0A74" w:rsidRPr="00DA0A74" w14:paraId="4D521D1C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B4A50A8" w14:textId="6EA27773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D052ACD" w14:textId="1E0479F6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A47D848" w14:textId="26FF7A44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1412BE2" w14:textId="36A88019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C3D3BE5" w14:textId="59076452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242F7BE9" w14:textId="78EE8F84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4CB16A91" w14:textId="769B6B7E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DA0A74" w:rsidRPr="00DA0A74" w14:paraId="033AD79B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338C3E" w14:textId="2774AD5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9814E4" w14:textId="6D59A51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C5D72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665E05" w14:textId="171CAD0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31D4F0" w14:textId="2FB3F9F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C5D72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C5D72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C2BCF9" w14:textId="28FB88F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C5D72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C5D72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1CD888BB" w14:textId="4E6FC6B8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C5D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C5D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3A023F15" w14:textId="439D65A6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6878283D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3793901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E8FAF3" w14:textId="59B15E2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F01189" w14:textId="60B7A08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DD9A7D" w14:textId="6CE0344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7C63CF" w14:textId="4FB0C5E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0DD119" w14:textId="134E232C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4414334C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7DC4D67B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7655034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0ABAC2" w14:textId="3E478715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AB7AB9" w14:textId="3E2F08A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8FC14F" w14:textId="34E52A4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F7ACB7" w14:textId="08631A55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A9F174" w14:textId="5E198454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6E0A6D83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73331944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395DB1E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8C1CD1" w14:textId="243C05B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3A56F1" w14:textId="6D5A7FB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262D4B" w14:textId="6167CFAB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A49CF7" w14:textId="3F11388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26A059" w14:textId="7CA19966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74321C84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74B0FF95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48592C2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641D12" w14:textId="408DF52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CBBFCBA" w14:textId="1A4646F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DB4676" w14:textId="71E3D3C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2ADD02" w14:textId="0B9F65C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81AE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6D5BCA" w14:textId="30F21E8B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561996B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4CB553C4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21B98C1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54819C" w14:textId="313A562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!A12 Is Not In Table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FD04B4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AA4EBA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9AE72D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A36644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5B5D45" w14:textId="77777777" w:rsidR="00DA0A74" w:rsidRPr="00DA0A74" w:rsidRDefault="00DA0A74" w:rsidP="00DA0A74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DA0A74" w:rsidRPr="00DA0A74" w14:paraId="2D4390DF" w14:textId="77777777" w:rsidTr="00DA0A74">
              <w:tc>
                <w:tcPr>
                  <w:tcW w:w="2499" w:type="pct"/>
                </w:tcPr>
                <w:p w14:paraId="57FEA032" w14:textId="75B7831C" w:rsidR="00DA0A74" w:rsidRPr="00DA0A74" w:rsidRDefault="00A56ABE" w:rsidP="00DA0A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6"/>
                    <w:gridCol w:w="360"/>
                    <w:gridCol w:w="362"/>
                    <w:gridCol w:w="362"/>
                    <w:gridCol w:w="362"/>
                    <w:gridCol w:w="362"/>
                    <w:gridCol w:w="355"/>
                  </w:tblGrid>
                  <w:tr w:rsidR="00DA0A74" w:rsidRPr="00DA0A74" w14:paraId="26743028" w14:textId="77777777" w:rsidTr="00DA6A3A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E5487A9" w14:textId="08BF3F5A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BE55501" w14:textId="00D61992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7FAF5CE" w14:textId="1AE808BF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1B4D626" w14:textId="382680D0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1884261" w14:textId="26B5662E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3673D29" w14:textId="1411A75F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AA21108" w14:textId="61C344B4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DA0A74" w:rsidRPr="00DA0A74" w14:paraId="169AEF91" w14:textId="77777777" w:rsidTr="00DA6A3A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268369D" w14:textId="2F0E2EC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303F4D6" w14:textId="0FF63AA5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C5D72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D47A60" w14:textId="6EF75A3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C5D72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7679D66" w14:textId="74FB5DC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C5D72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C5D72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0E51CE" w14:textId="6EA7156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C5D72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C5D72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9654081" w14:textId="48AB49F4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C5D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C5D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C684139" w14:textId="08FDACBC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15696DFF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0E54892" w14:textId="365C600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71DDA0A" w14:textId="2C361A2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4272AC" w14:textId="2C61AD3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35FD6F" w14:textId="37F2543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487A11" w14:textId="6E8B2E7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7FC9D9" w14:textId="697378E4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D6F6458" w14:textId="0C38F996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08D12FD0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8AD83F1" w14:textId="1EB39BB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3AB5FCA" w14:textId="4C2ACC9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67470" w14:textId="7EF9DD0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DE566" w14:textId="34354C9B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C6456E" w14:textId="5AE42CF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6282D2" w14:textId="78518444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341A7DB" w14:textId="03F1C3E6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3C181918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C23FB55" w14:textId="0C5EF57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B6DC242" w14:textId="2563F1B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C25F73" w14:textId="07B4C42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D4BA2E" w14:textId="14398395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7D35" w14:textId="3F645F5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8B35E4" w14:textId="262A4992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A9F4B4A" w14:textId="3FE5E16F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56C21C08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38784F0" w14:textId="1706870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103AF27" w14:textId="1468011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6314FB" w14:textId="2AEE52D5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28A24C" w14:textId="766117A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E71D07" w14:textId="0A92403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5160D9" w14:textId="16C95108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7FD2D5D" w14:textId="3EBA99EF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0BBA1983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6FBA312D" w14:textId="296B451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81AE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4FD761F" w14:textId="083F600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A956F6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79CAB8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2ED40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4AC8F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9CCAA9E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26FC7C8" w14:textId="77777777" w:rsidR="00DA0A74" w:rsidRPr="00DA0A74" w:rsidRDefault="00DA0A74" w:rsidP="00DA0A74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37F083FD" w14:textId="72D766AD" w:rsidR="00DA0A74" w:rsidRPr="00DA0A74" w:rsidRDefault="00A56ABE" w:rsidP="00DA0A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8"/>
                    <w:gridCol w:w="362"/>
                    <w:gridCol w:w="361"/>
                    <w:gridCol w:w="361"/>
                    <w:gridCol w:w="361"/>
                    <w:gridCol w:w="361"/>
                    <w:gridCol w:w="355"/>
                  </w:tblGrid>
                  <w:tr w:rsidR="00DA0A74" w:rsidRPr="00DA0A74" w14:paraId="70553BF3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1046491" w14:textId="6964D981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092D87B" w14:textId="78E376DD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C87BD4D" w14:textId="034A6CC0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E760BE9" w14:textId="02C3F26D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1B3DAC9" w14:textId="459144B2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1BDD3580" w14:textId="59544E49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105A394F" w14:textId="0D322844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DA0A74" w:rsidRPr="00DA0A74" w14:paraId="5B564D4F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0E9D895" w14:textId="7286A7F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62696FB" w14:textId="71EA1CD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F67B7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17B06A2" w14:textId="5508595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1AE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BA3A9D" w14:textId="06B27EB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6750A2" w14:textId="341DECC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C5D72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4C8D2826" w14:textId="35777D5B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C5D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5E4A16B7" w14:textId="29D31B9C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3BA05280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18E0BFF2" w14:textId="2ED1158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305E24" w14:textId="440A576B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983989" w14:textId="33D9745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E407EC" w14:textId="764C918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10D527" w14:textId="05AC87A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CE3301" w14:textId="7AF187D0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9876E53" w14:textId="1BA07B09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15077520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1089C501" w14:textId="7976168B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577C4D" w14:textId="6F0A8F5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484DA6" w14:textId="1AF4A80B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D78B34" w14:textId="33775E7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04490C" w14:textId="1806E5C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730E47" w14:textId="363AE2AA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AF7871E" w14:textId="5212E84A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07BD3763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A24FD54" w14:textId="00610E7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175BE7" w14:textId="4C115F4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2D8556" w14:textId="37A986A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60F49B" w14:textId="7A3CCC5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94B946" w14:textId="7DC8FFF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94798A" w14:textId="5AED9CE6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076513" w14:textId="37416F8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54F087F3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1028E43" w14:textId="0084983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1843C8" w14:textId="178DE94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ED2646" w14:textId="6C6B8FE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81AE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81AE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E22FD5" w14:textId="0C00535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51E781" w14:textId="7FC368A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C5D72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C5D72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2B13B5" w14:textId="570CF031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9FEA69" w14:textId="7FFADC5E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568DC10B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2A9C4BE5" w14:textId="13EBA68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186922" w14:textId="778FC1F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860821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F2BE77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81CB52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61FECD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78DB9C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54FFA5B" w14:textId="77777777" w:rsidR="00DA0A74" w:rsidRPr="00DA0A74" w:rsidRDefault="00DA0A74" w:rsidP="00DA0A74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DA0A74" w:rsidRPr="00DA0A74" w14:paraId="2493E81D" w14:textId="77777777" w:rsidTr="00DA0A74">
              <w:tc>
                <w:tcPr>
                  <w:tcW w:w="2499" w:type="pct"/>
                </w:tcPr>
                <w:p w14:paraId="49CAB004" w14:textId="506260BC" w:rsidR="00DA0A74" w:rsidRPr="00DA0A74" w:rsidRDefault="00A56ABE" w:rsidP="00DA0A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MAJ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6"/>
                    <w:gridCol w:w="360"/>
                    <w:gridCol w:w="362"/>
                    <w:gridCol w:w="362"/>
                    <w:gridCol w:w="362"/>
                    <w:gridCol w:w="362"/>
                    <w:gridCol w:w="355"/>
                  </w:tblGrid>
                  <w:tr w:rsidR="00DA0A74" w:rsidRPr="00DA0A74" w14:paraId="1518B389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FCF74AC" w14:textId="5C6E0FC1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4BBE7EA" w14:textId="3522B39B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7BCD88B" w14:textId="3E696B2C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2CC32D9" w14:textId="268EFBED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EC78D51" w14:textId="6EC50E00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28853824" w14:textId="0D76BB9D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19C77D25" w14:textId="17702C7E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DA0A74" w:rsidRPr="00DA0A74" w14:paraId="1CC56A4A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AC3FFF" w14:textId="58B6843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200070" w14:textId="1EE209D5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CBDAA9E" w14:textId="47E31B5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34758BF" w14:textId="7922957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248037" w14:textId="2BD7FF9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4A5775E0" w14:textId="49789980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1851FF8C" w14:textId="540DF958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6480662F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C8B56D9" w14:textId="6777005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88FA4FC" w14:textId="0480F82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B955CC" w14:textId="1741502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1D75CA" w14:textId="77D4387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3C7178" w14:textId="0AB496EB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D9CD14" w14:textId="3CA840B4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9D52DB" w14:textId="78287C63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5EAE709D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2CDD15FB" w14:textId="5665F0A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8A11028" w14:textId="2C7C164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F59D6F" w14:textId="7D24794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A56912" w14:textId="761F5FC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BC7E6E" w14:textId="1A90DE1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4AFFDB" w14:textId="212A51D2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462962" w14:textId="43222065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6C030385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652312F8" w14:textId="653B46C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D9BAF6E" w14:textId="34E2706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A5C1B0" w14:textId="4396E15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0455A6" w14:textId="0528B9D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56C3E8" w14:textId="59F34CD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A665D7" w14:textId="42DF48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9D9251" w14:textId="16BD4729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6973F3FE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AAAEAD8" w14:textId="4BFA3AB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A003F1B" w14:textId="76762E2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81B219" w14:textId="1A0AE1D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9A20E8" w14:textId="4C1C197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ED241F" w14:textId="201BBF6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C5D72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8F89CF" w14:textId="2FF22A6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C5D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C5D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C5D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81AE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C5D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4A6AE27" w14:textId="668E46CC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C5D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C5D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C5D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C5D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2C72FD56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206451B5" w14:textId="36A638D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C5D72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C5D72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C5D72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C5D72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C5D72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39F5EF3" w14:textId="12C6E75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C5D72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C5D72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B9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0A7415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4215F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5107E4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A86928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D6E745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576577D" w14:textId="77777777" w:rsidR="00DA0A74" w:rsidRPr="00DA0A74" w:rsidRDefault="00DA0A74" w:rsidP="00DA0A74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03FD96D4" w14:textId="21165F65" w:rsidR="00DA0A74" w:rsidRPr="00DA0A74" w:rsidRDefault="00A56ABE" w:rsidP="00DA0A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JUNI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8"/>
                    <w:gridCol w:w="362"/>
                    <w:gridCol w:w="361"/>
                    <w:gridCol w:w="361"/>
                    <w:gridCol w:w="361"/>
                    <w:gridCol w:w="361"/>
                    <w:gridCol w:w="355"/>
                  </w:tblGrid>
                  <w:tr w:rsidR="00DA0A74" w:rsidRPr="00DA0A74" w14:paraId="56B5ECA9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28FEDCD" w14:textId="3240CCFE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6A2A072" w14:textId="3504388E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7F2207D" w14:textId="7ECC148D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ED5248A" w14:textId="3F6E3B0C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1E7A6C3" w14:textId="41D32689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1EF55E82" w14:textId="19947C97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463768A2" w14:textId="343013E9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DA0A74" w:rsidRPr="00DA0A74" w14:paraId="5443D33D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44F91F" w14:textId="38100975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15D90E" w14:textId="39FC8AB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A34A9CD" w14:textId="5F15BF2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C5D72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6314C3" w14:textId="5B391A25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C5D72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2036E9" w14:textId="4F9206F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5BE759B7" w14:textId="13417C0B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5569BB50" w14:textId="38A83B83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528BEADD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90BA992" w14:textId="7C2D770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751AC8" w14:textId="36FEE43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915535" w14:textId="6872BF0B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7E90F9" w14:textId="521AE9C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8C5535" w14:textId="5C8D789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ADA74B" w14:textId="6F39D6E6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0F7EEAB" w14:textId="36347F59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1CE16236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CBE0AD5" w14:textId="67F0F95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B27276" w14:textId="7A923DD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DDCD9E" w14:textId="146FC20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25FB72" w14:textId="2E05522B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2C151C" w14:textId="0AF48D5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32C50F" w14:textId="74F95473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DBED43F" w14:textId="08A2B2C4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203D47D6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D8165B2" w14:textId="69C4E215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271A5B" w14:textId="55CD300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2AF3D8" w14:textId="2EADA78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D976B1" w14:textId="5C8482E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AB3A3E" w14:textId="033A8A6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E64379" w14:textId="651BA34E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DB768D4" w14:textId="7EA06BB9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64589BDA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69F9A6C5" w14:textId="0FCB463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7FBF17" w14:textId="52651225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D2A1EF" w14:textId="7CAFA1C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C5D72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C5D72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9B19BA" w14:textId="361E3B6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36CE7C" w14:textId="593B17D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9C43B1" w14:textId="718DEC9C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EDD8C36" w14:textId="6DE5944E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1AE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12FDC50D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365FE8CA" w14:textId="5CEEA09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1AE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1AE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1AE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81AE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1AE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726B1F" w14:textId="1DC77B7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1AE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1AE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8440A7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B12FF2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891256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91224A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7DD61CD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807392B" w14:textId="77777777" w:rsidR="00DA0A74" w:rsidRPr="00DA0A74" w:rsidRDefault="00DA0A74" w:rsidP="00DA0A74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DA0A74" w:rsidRPr="00DA0A74" w14:paraId="3808ABFD" w14:textId="77777777" w:rsidTr="00DA0A74">
              <w:tc>
                <w:tcPr>
                  <w:tcW w:w="2499" w:type="pct"/>
                </w:tcPr>
                <w:p w14:paraId="6E8737E6" w14:textId="7FEA481C" w:rsidR="00DA0A74" w:rsidRPr="00DA0A74" w:rsidRDefault="00A56ABE" w:rsidP="00DA0A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JULI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6"/>
                    <w:gridCol w:w="360"/>
                    <w:gridCol w:w="362"/>
                    <w:gridCol w:w="362"/>
                    <w:gridCol w:w="362"/>
                    <w:gridCol w:w="362"/>
                    <w:gridCol w:w="355"/>
                  </w:tblGrid>
                  <w:tr w:rsidR="00DA0A74" w:rsidRPr="00DA0A74" w14:paraId="6C7EBE15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47860A0" w14:textId="0A583D41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91FAD86" w14:textId="0D47B9D1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F50A786" w14:textId="2DA50A1F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437A237" w14:textId="50233754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556C5FD" w14:textId="56CEE1DA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5CF6429D" w14:textId="6E886E8C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6E667AB7" w14:textId="35D3772E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DA0A74" w:rsidRPr="00DA0A74" w14:paraId="19B8972E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</w:tcPr>
                      <w:p w14:paraId="554F125B" w14:textId="5F91C28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</w:tcPr>
                      <w:p w14:paraId="55800818" w14:textId="6C6E728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F67B7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2BC37529" w14:textId="5A1D2025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1AE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047263B7" w14:textId="5383C7B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33681156" w14:textId="0001179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C5D72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FF0000"/>
                        </w:tcBorders>
                      </w:tcPr>
                      <w:p w14:paraId="3A6DF060" w14:textId="06B62AEA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C5D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</w:tcPr>
                      <w:p w14:paraId="26AB6E70" w14:textId="77473D3C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127D1FB5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</w:tcPr>
                      <w:p w14:paraId="598C870B" w14:textId="7870DFC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7F2587D6" w14:textId="3D7B2605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DD90A96" w14:textId="7F35021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A78016B" w14:textId="435EFDD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DB596A" w14:textId="7B72B70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201EE6E" w14:textId="159860A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F24D146" w14:textId="2775B1A1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6653DE7A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</w:tcPr>
                      <w:p w14:paraId="65361BD9" w14:textId="5FD3948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67D73D67" w14:textId="63176BE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75B95FF" w14:textId="17C43FE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F9641F6" w14:textId="1CC8AD2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26D4A8A" w14:textId="732EF60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5D1779D" w14:textId="30D2AAB6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FE66F98" w14:textId="205F44A5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3D0817BC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</w:tcPr>
                      <w:p w14:paraId="3A8ADA5E" w14:textId="02A18F0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7BE81F23" w14:textId="6A643F1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2FF7D80" w14:textId="4B8E7CA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E7E4DAC" w14:textId="43B5E87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76A5D5" w14:textId="178E370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C4E161" w14:textId="2293F019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407099A" w14:textId="51BABE76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4D33A9B5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</w:tcPr>
                      <w:p w14:paraId="7A836960" w14:textId="53911F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1E6E7F2A" w14:textId="6261548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0112855" w14:textId="6872468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D44EF96" w14:textId="10C65B6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81AE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81AE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8A83BDC" w14:textId="5665A28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90D5631" w14:textId="158B5E0F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C5D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C5D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FB06587" w14:textId="7DA89FEE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0BB16394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</w:tcPr>
                      <w:p w14:paraId="52027166" w14:textId="348E810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2C53E6E" w14:textId="2AFD483B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3F8DCC7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1D3A7777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705DA68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698C13D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0D3A2BDD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B246660" w14:textId="77777777" w:rsidR="00DA0A74" w:rsidRPr="00DA0A74" w:rsidRDefault="00DA0A74" w:rsidP="00DA0A74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22260EC9" w14:textId="6B5EFD67" w:rsidR="00DA0A74" w:rsidRPr="00DA0A74" w:rsidRDefault="00A56ABE" w:rsidP="00DA0A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AUGUSTI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8"/>
                    <w:gridCol w:w="362"/>
                    <w:gridCol w:w="361"/>
                    <w:gridCol w:w="361"/>
                    <w:gridCol w:w="361"/>
                    <w:gridCol w:w="361"/>
                    <w:gridCol w:w="355"/>
                  </w:tblGrid>
                  <w:tr w:rsidR="00DA0A74" w:rsidRPr="00DA0A74" w14:paraId="151660D6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91204E5" w14:textId="0F56AA22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35290CC" w14:textId="6A729673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189A027" w14:textId="2A881ECC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7D1BAEF" w14:textId="2EC64466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3FD103B" w14:textId="00627F20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7E648F9E" w14:textId="15F24514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72E6A35F" w14:textId="077729A7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DA0A74" w:rsidRPr="00DA0A74" w14:paraId="56086A62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8DA5D2" w14:textId="24709F1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31F25FB" w14:textId="28ED5B0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B9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D00ECF7" w14:textId="385DFA2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78FB751" w14:textId="1473CC9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F78745E" w14:textId="09B3861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0B15211A" w14:textId="19295D53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44A3ABF3" w14:textId="1DA1DF02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7305F4FA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1BE61B07" w14:textId="05601E5B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A7A4D2" w14:textId="6F364CD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6AFEDA" w14:textId="7264F8E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BFE6FD" w14:textId="4557AE1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0D19B5" w14:textId="6AE06E2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9FE528" w14:textId="135D6CCB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272D69" w14:textId="23F06E8B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7338010B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69400DF" w14:textId="3B977FE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F25423" w14:textId="1858895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92967D" w14:textId="0307283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A3EFBB" w14:textId="151844F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30CD39" w14:textId="7C264F9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3DD9F3" w14:textId="519884DE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DDF1BBC" w14:textId="79B33524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643F1A51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68CE5AD" w14:textId="0F04F31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54003B" w14:textId="108DAA3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999DDD" w14:textId="6123B6B5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4A1D99" w14:textId="56FDD1B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5E493B" w14:textId="4450271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2C1D52" w14:textId="51CB6C06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6DB82B" w14:textId="756D5892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416C1E4D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63E18751" w14:textId="025D6DF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E110BDC" w14:textId="114E234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00E42B" w14:textId="721A46A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3E1903" w14:textId="7E955CB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528EAA" w14:textId="4A58989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37CBEE" w14:textId="74F106F0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C5D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A971777" w14:textId="2531957F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C5D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C5D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C5D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81AE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C5D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526833D3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6BD3434A" w14:textId="0BBA40C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C5D72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C5D72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C5D72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C5D72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C96D7D" w14:textId="2509729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C5D72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C5D72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C5D72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C5D72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C5D72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7A14C7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7BCAE4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237A4C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179DFC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14A770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54C2834" w14:textId="77777777" w:rsidR="00DA0A74" w:rsidRPr="00DA0A74" w:rsidRDefault="00DA0A74" w:rsidP="00DA0A74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DA0A74" w:rsidRPr="00DA0A74" w14:paraId="5ABCB9D1" w14:textId="77777777" w:rsidTr="00DA0A74">
              <w:tc>
                <w:tcPr>
                  <w:tcW w:w="2499" w:type="pct"/>
                </w:tcPr>
                <w:p w14:paraId="79F650E7" w14:textId="18EC2BF4" w:rsidR="00DA0A74" w:rsidRPr="00DA0A74" w:rsidRDefault="00A56ABE" w:rsidP="00DA0A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6"/>
                    <w:gridCol w:w="360"/>
                    <w:gridCol w:w="362"/>
                    <w:gridCol w:w="362"/>
                    <w:gridCol w:w="362"/>
                    <w:gridCol w:w="362"/>
                    <w:gridCol w:w="355"/>
                  </w:tblGrid>
                  <w:tr w:rsidR="00DA0A74" w:rsidRPr="00DA0A74" w14:paraId="03DDDB42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98AA0DB" w14:textId="71F3C871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649E3F9" w14:textId="0763B258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BBBAF61" w14:textId="2DA2CE32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A4419F8" w14:textId="7467827C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1A51124" w14:textId="5041A6E7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748F67F1" w14:textId="5AE4B0FE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3C938EE6" w14:textId="7E5C7E6E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DA0A74" w:rsidRPr="00DA0A74" w14:paraId="10D9A45E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1313450" w14:textId="00711D9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7B0C9E4" w14:textId="4D2E197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1AE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3DE7CD" w14:textId="1055DA4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F2713F" w14:textId="62AF3BC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C5D72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0EF6C8E" w14:textId="1D314A5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C5D72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2C24685E" w14:textId="4B9E60A2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81AE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81AE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0BC49D77" w14:textId="24D3BCBB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5F18A2EA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8835E3A" w14:textId="06FD811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2C293C3" w14:textId="246E6D4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AB7E9F" w14:textId="71E42FB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259158" w14:textId="46DD626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45D947" w14:textId="6266702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AD3962" w14:textId="53AB3CDE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97F2E1B" w14:textId="340FAF36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71C1CA36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F2ED46E" w14:textId="139307B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2986F9A" w14:textId="0EC6E40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FE5983" w14:textId="064892A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BCC605" w14:textId="7A3FEC2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054F9C" w14:textId="01F669A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CBEA70" w14:textId="60E72E83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8EDB191" w14:textId="601A72CC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545E8D78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32775ED9" w14:textId="79F6A13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87E6D98" w14:textId="74D2FF1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3F33FE" w14:textId="2A07A3C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BA4D99" w14:textId="1B9974F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3FB481" w14:textId="632B9DD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FCB579" w14:textId="009F3B98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CA990F" w14:textId="4C171F33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595014EE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A661734" w14:textId="6D469E5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994F1DE" w14:textId="01AF020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0FB287" w14:textId="2235EDA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40DFEC" w14:textId="0F04765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C5D72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C5D72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DB5CBD" w14:textId="65D1ABA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81B01A" w14:textId="36BE0654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4DAF6F" w14:textId="17F9A7CE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66876215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703FE5F8" w14:textId="4AFB08D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F67B7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E66506E" w14:textId="0072484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F67B7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F67B7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287730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711D25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77CA76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9F0FA5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22813AB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1377DC9" w14:textId="77777777" w:rsidR="00DA0A74" w:rsidRPr="00DA0A74" w:rsidRDefault="00DA0A74" w:rsidP="00DA0A74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513687FF" w14:textId="25CCEB1B" w:rsidR="00DA0A74" w:rsidRPr="00DA0A74" w:rsidRDefault="00A56ABE" w:rsidP="00DA0A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8"/>
                    <w:gridCol w:w="362"/>
                    <w:gridCol w:w="361"/>
                    <w:gridCol w:w="361"/>
                    <w:gridCol w:w="361"/>
                    <w:gridCol w:w="361"/>
                    <w:gridCol w:w="355"/>
                  </w:tblGrid>
                  <w:tr w:rsidR="00DA0A74" w:rsidRPr="00DA0A74" w14:paraId="200F4D99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40C30AE" w14:textId="11582C2C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2B46464" w14:textId="0104DECC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D7C40B8" w14:textId="2EFD72F3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2CBBE5D" w14:textId="7373E16D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D52E8CC" w14:textId="5B765D4B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20B9D358" w14:textId="133CA8FF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13EDACEA" w14:textId="547D5D7F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DA0A74" w:rsidRPr="00DA0A74" w14:paraId="0CA80908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20B017" w14:textId="62FE029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F101D1A" w14:textId="3FDE2E2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393182" w14:textId="4DB3D70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52D1181" w14:textId="6DA5CAA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05746F" w14:textId="655E3E8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25506F63" w14:textId="45F21F33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19CDF120" w14:textId="5A5875AD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258BFB5D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256F386C" w14:textId="46ABEC1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D449C6" w14:textId="7A4C9E1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1EEFCC" w14:textId="3E4A950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E227CD" w14:textId="054B80CB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1D89E9" w14:textId="45270AA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409074" w14:textId="0A989E14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0F296B1" w14:textId="22927BEA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0D899B25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636EA64" w14:textId="26C40FC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CABC5F" w14:textId="26AE6E2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A94B47" w14:textId="67BD1EF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B99033" w14:textId="77B978B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DDD137" w14:textId="1487F01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AFF8E8" w14:textId="6C85B306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2ECB286" w14:textId="739B1ABB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06CCF367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73119376" w14:textId="3C8ECBC5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52F87A" w14:textId="30CDEAF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13154B" w14:textId="7E2D077B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24C832" w14:textId="27CF72A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20FA02" w14:textId="16A76D4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240261" w14:textId="09C0C93B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7C3369" w14:textId="1A21B9B9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1C80F2EE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7FA268FE" w14:textId="3CD60A9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A2C96B" w14:textId="5CC1C26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15CC23" w14:textId="73B926BB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453262" w14:textId="3F31913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AAA102" w14:textId="528223F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81AE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EFA78A" w14:textId="6EFF8E56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FB1C7E" w14:textId="55ABF8E6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C5D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05E971A3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19F4502E" w14:textId="3428851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B4C5A2" w14:textId="14FE6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0EB849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C09998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D12439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678DE7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1BB9FAD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1E1777A" w14:textId="77777777" w:rsidR="00DA0A74" w:rsidRPr="00DA0A74" w:rsidRDefault="00DA0A74" w:rsidP="00DA0A74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DA0A74" w:rsidRPr="00DA0A74" w14:paraId="405FBD6D" w14:textId="77777777" w:rsidTr="00DA0A74">
              <w:tc>
                <w:tcPr>
                  <w:tcW w:w="2499" w:type="pct"/>
                </w:tcPr>
                <w:p w14:paraId="62F403E3" w14:textId="7368B5D3" w:rsidR="00DA0A74" w:rsidRPr="00DA0A74" w:rsidRDefault="00A56ABE" w:rsidP="00DA0A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6"/>
                    <w:gridCol w:w="360"/>
                    <w:gridCol w:w="362"/>
                    <w:gridCol w:w="362"/>
                    <w:gridCol w:w="362"/>
                    <w:gridCol w:w="362"/>
                    <w:gridCol w:w="355"/>
                  </w:tblGrid>
                  <w:tr w:rsidR="00DA0A74" w:rsidRPr="00DA0A74" w14:paraId="48170820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645F6BA" w14:textId="5CD8FEEC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517208E" w14:textId="6C5330DA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3489909" w14:textId="5C9F01EA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323E9F9" w14:textId="5FB58939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3D3F163" w14:textId="202B029F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34E04D97" w14:textId="48893676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1C0D5F8B" w14:textId="7AA28F33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DA0A74" w:rsidRPr="00DA0A74" w14:paraId="012740AC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69F890B" w14:textId="3E58F3A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594789" w14:textId="6963C0E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C5D72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91A12C1" w14:textId="42C0D16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C5D72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84E7AF5" w14:textId="4C649F3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C5D72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C5D72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D00B27" w14:textId="66697CC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C5D72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C5D72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4948C4A3" w14:textId="699A78A8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C5D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C5D7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07AC8998" w14:textId="6EEB34C5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7A2FAB6C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9E8BFA7" w14:textId="4D93688B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10D5A36" w14:textId="4A2778F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4AA82E" w14:textId="701801B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22A908" w14:textId="21246205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BB53D9" w14:textId="7313AD1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C91A9" w14:textId="3918A253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FBCD477" w14:textId="156341DF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79A66A4B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11D05868" w14:textId="668CCD1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0DC3F2A" w14:textId="2B7044C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6FD646" w14:textId="181AD5B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7BEEC3" w14:textId="441366E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8357B6" w14:textId="0171401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C8D166" w14:textId="2CE52D01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16040E" w14:textId="5F509015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47643C22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048BDF4" w14:textId="1253698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1ABF31D" w14:textId="0C27ACA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9A5F3A" w14:textId="2083A6A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44050F" w14:textId="0C079CB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82D191" w14:textId="689CF5F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AE553B" w14:textId="103C9F89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508A30E" w14:textId="0A72DFB2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2129E6A6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6B63BB57" w14:textId="135B729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C16F462" w14:textId="17C4526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AA5680" w14:textId="7DB50B0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C552ED" w14:textId="4AA2C5A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0B338C" w14:textId="6101D4F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C57FF6" w14:textId="5238FEAD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CAF51B" w14:textId="2B01E579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81AE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6DB6E2D2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F823FFA" w14:textId="5F025EA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2DD3336" w14:textId="5AD007F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026CD8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166639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5C64AF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8F6E76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98D5305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3F68E73" w14:textId="77777777" w:rsidR="00DA0A74" w:rsidRPr="00DA0A74" w:rsidRDefault="00DA0A74" w:rsidP="00DA0A74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3223669A" w14:textId="68077DFC" w:rsidR="00DA0A74" w:rsidRPr="00DA0A74" w:rsidRDefault="00A56ABE" w:rsidP="00DA0A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8"/>
                    <w:gridCol w:w="362"/>
                    <w:gridCol w:w="361"/>
                    <w:gridCol w:w="361"/>
                    <w:gridCol w:w="361"/>
                    <w:gridCol w:w="361"/>
                    <w:gridCol w:w="355"/>
                  </w:tblGrid>
                  <w:tr w:rsidR="00DA0A74" w:rsidRPr="00DA0A74" w14:paraId="0D627B7A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323E216" w14:textId="3F4EC6BB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2A52C0C" w14:textId="09EB78DF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597C231" w14:textId="7498597C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A01B8FA" w14:textId="0449B08F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F222D4F" w14:textId="64AC06EF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2D30E50D" w14:textId="09A6ACCE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47CFE3C9" w14:textId="020FFD45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DA0A74" w:rsidRPr="00DA0A74" w14:paraId="6D80DCE1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27A88D" w14:textId="483CF7B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79E9AA" w14:textId="63EB752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1AE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05DA54" w14:textId="3AD59AD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5958B81" w14:textId="7DC98E0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C5D72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15962D" w14:textId="724692D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C5D72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682F23AC" w14:textId="20D10425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81AE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81AE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737869D4" w14:textId="78E29D7B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02D13ED0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3A68F1D" w14:textId="7B4B2B3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7CD0A40" w14:textId="6B41787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00F145E" w14:textId="4374716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8D08D4" w14:textId="0B11D23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988D14" w14:textId="40C82B8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68F423" w14:textId="74817BFC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6A9B36" w14:textId="5B38EA9A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16FB5A41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30635D06" w14:textId="0A613AF5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EF47024" w14:textId="06D4A26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7F186E" w14:textId="565FE19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D8F778" w14:textId="5A48A6A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9AA9AF" w14:textId="13265B9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6C7869" w14:textId="640CA55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544C2F" w14:textId="4BA7F78F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2319F7C8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3C22569" w14:textId="3D0EC07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221706" w14:textId="7974D16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D9E78B" w14:textId="45ADA81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949956" w14:textId="203B163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CB49E9" w14:textId="72DDAF0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DF6F66" w14:textId="515278DE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C16A5A" w14:textId="19C632E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5DF2DC47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36437B83" w14:textId="5E1551D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E631D9" w14:textId="367CF50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1322D4" w14:textId="43F700F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2C066B" w14:textId="1D05A25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FF03D3" w14:textId="177E5EC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C5D72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C5D72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427E09" w14:textId="10875B15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E9E494" w14:textId="39EA772C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6638BD15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8F979D1" w14:textId="40E1795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C32197" w14:textId="3C8B25F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67C1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F67B7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EC6F74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7C8791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6971A8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3A2BC6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AE1A6E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2E0932" w14:textId="77777777" w:rsidR="00DA0A74" w:rsidRPr="00DA0A74" w:rsidRDefault="00DA0A74" w:rsidP="00DA0A74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1A5B6E03" w14:textId="2CC03F92" w:rsidR="00DA0A74" w:rsidRPr="00DA0A74" w:rsidRDefault="00DA0A74" w:rsidP="00DA0A74">
            <w:pPr>
              <w:pStyle w:val="ad"/>
              <w:spacing w:after="0"/>
              <w:jc w:val="center"/>
              <w:rPr>
                <w:rFonts w:ascii="Arial Narrow" w:hAnsi="Arial Narrow"/>
                <w:noProof/>
                <w:color w:val="auto"/>
                <w:sz w:val="14"/>
                <w:szCs w:val="14"/>
              </w:rPr>
            </w:pPr>
          </w:p>
        </w:tc>
        <w:tc>
          <w:tcPr>
            <w:tcW w:w="2500" w:type="pct"/>
            <w:tcBorders>
              <w:left w:val="dashed" w:sz="4" w:space="0" w:color="auto"/>
            </w:tcBorders>
            <w:vAlign w:val="center"/>
          </w:tcPr>
          <w:p w14:paraId="44C95FEE" w14:textId="77777777" w:rsidR="00067C19" w:rsidRPr="00DA0A74" w:rsidRDefault="00067C19" w:rsidP="00067C19">
            <w:pPr>
              <w:pStyle w:val="ad"/>
              <w:spacing w:after="0"/>
              <w:jc w:val="center"/>
              <w:rPr>
                <w:rFonts w:ascii="Arial Narrow" w:hAnsi="Arial Narrow"/>
                <w:noProof/>
                <w:color w:val="auto"/>
                <w:szCs w:val="100"/>
                <w:lang w:bidi="ru-RU"/>
              </w:rPr>
            </w:pPr>
            <w:r w:rsidRPr="00DA0A74">
              <w:rPr>
                <w:rFonts w:ascii="Arial Narrow" w:hAnsi="Arial Narrow"/>
                <w:noProof/>
                <w:color w:val="auto"/>
                <w:szCs w:val="100"/>
                <w:lang w:bidi="ru-RU"/>
              </w:rPr>
              <w:fldChar w:fldCharType="begin"/>
            </w:r>
            <w:r w:rsidRPr="00DA0A74">
              <w:rPr>
                <w:rFonts w:ascii="Arial Narrow" w:hAnsi="Arial Narrow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DA0A74">
              <w:rPr>
                <w:rFonts w:ascii="Arial Narrow" w:hAnsi="Arial Narrow"/>
                <w:noProof/>
                <w:color w:val="auto"/>
                <w:szCs w:val="100"/>
                <w:lang w:bidi="ru-RU"/>
              </w:rPr>
              <w:fldChar w:fldCharType="separate"/>
            </w:r>
            <w:r>
              <w:rPr>
                <w:rFonts w:ascii="Arial Narrow" w:hAnsi="Arial Narrow"/>
                <w:noProof/>
                <w:color w:val="auto"/>
                <w:szCs w:val="100"/>
                <w:lang w:bidi="ru-RU"/>
              </w:rPr>
              <w:t>2029</w:t>
            </w:r>
            <w:r w:rsidRPr="00DA0A74">
              <w:rPr>
                <w:rFonts w:ascii="Arial Narrow" w:hAnsi="Arial Narrow"/>
                <w:noProof/>
                <w:color w:val="auto"/>
                <w:szCs w:val="100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CellMar>
                <w:top w:w="85" w:type="dxa"/>
                <w:left w:w="85" w:type="dxa"/>
                <w:bottom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2692"/>
              <w:gridCol w:w="2694"/>
            </w:tblGrid>
            <w:tr w:rsidR="00067C19" w:rsidRPr="00DA0A74" w14:paraId="600AD47A" w14:textId="77777777" w:rsidTr="00005059">
              <w:tc>
                <w:tcPr>
                  <w:tcW w:w="2499" w:type="pct"/>
                </w:tcPr>
                <w:p w14:paraId="7C720C8B" w14:textId="77777777" w:rsidR="00067C19" w:rsidRPr="00DA0A74" w:rsidRDefault="00067C19" w:rsidP="00067C19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JANUARY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9"/>
                    <w:gridCol w:w="359"/>
                    <w:gridCol w:w="360"/>
                    <w:gridCol w:w="360"/>
                    <w:gridCol w:w="360"/>
                    <w:gridCol w:w="360"/>
                    <w:gridCol w:w="360"/>
                  </w:tblGrid>
                  <w:tr w:rsidR="00067C19" w:rsidRPr="00DA0A74" w14:paraId="6E1629B2" w14:textId="77777777" w:rsidTr="00005059">
                    <w:trPr>
                      <w:trHeight w:val="227"/>
                    </w:trPr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E581D98" w14:textId="77777777" w:rsidR="00067C19" w:rsidRPr="00DA0A74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57415AD" w14:textId="77777777" w:rsidR="00067C19" w:rsidRPr="00DA0A74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170764C" w14:textId="77777777" w:rsidR="00067C19" w:rsidRPr="00DA0A74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2772364" w14:textId="77777777" w:rsidR="00067C19" w:rsidRPr="00DA0A74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F958EBE" w14:textId="77777777" w:rsidR="00067C19" w:rsidRPr="00DA0A74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4791D994" w14:textId="77777777" w:rsidR="00067C19" w:rsidRPr="00A56ABE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4154D257" w14:textId="77777777" w:rsidR="00067C19" w:rsidRPr="00A56ABE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067C19" w:rsidRPr="00DA0A74" w14:paraId="3C1EF76E" w14:textId="77777777" w:rsidTr="00005059">
                    <w:trPr>
                      <w:trHeight w:val="227"/>
                    </w:trPr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34A868D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D18B6D9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82B84AF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88E3652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2C6AE4C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5B197086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79FEB97D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67C19" w:rsidRPr="00DA0A74" w14:paraId="4144585A" w14:textId="77777777" w:rsidTr="00005059">
                    <w:trPr>
                      <w:trHeight w:val="227"/>
                    </w:trPr>
                    <w:tc>
                      <w:tcPr>
                        <w:tcW w:w="1361" w:type="dxa"/>
                        <w:vAlign w:val="center"/>
                      </w:tcPr>
                      <w:p w14:paraId="0B071D17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AF3C4F0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4D6ECE6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44B18DC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0057993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D15EB73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CF655BE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67C19" w:rsidRPr="00DA0A74" w14:paraId="502BE19D" w14:textId="77777777" w:rsidTr="00005059">
                    <w:trPr>
                      <w:trHeight w:val="227"/>
                    </w:trPr>
                    <w:tc>
                      <w:tcPr>
                        <w:tcW w:w="1361" w:type="dxa"/>
                        <w:vAlign w:val="center"/>
                      </w:tcPr>
                      <w:p w14:paraId="75FE581F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9879EE3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2E74D99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E98A5F9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1240E8E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F4F5A44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246C622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67C19" w:rsidRPr="00DA0A74" w14:paraId="525C51EA" w14:textId="77777777" w:rsidTr="00005059">
                    <w:trPr>
                      <w:trHeight w:val="227"/>
                    </w:trPr>
                    <w:tc>
                      <w:tcPr>
                        <w:tcW w:w="1361" w:type="dxa"/>
                        <w:vAlign w:val="center"/>
                      </w:tcPr>
                      <w:p w14:paraId="3E7B2704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5949C46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13BD86A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FEA09B6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0837598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E430B94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D2011EB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67C19" w:rsidRPr="00DA0A74" w14:paraId="56E0E30F" w14:textId="77777777" w:rsidTr="00005059">
                    <w:trPr>
                      <w:trHeight w:val="227"/>
                    </w:trPr>
                    <w:tc>
                      <w:tcPr>
                        <w:tcW w:w="1361" w:type="dxa"/>
                        <w:vAlign w:val="center"/>
                      </w:tcPr>
                      <w:p w14:paraId="3ABF6D6D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CD5CC42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109DBC4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240B53C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775A021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68CE9F5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6F818EB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67C19" w:rsidRPr="00DA0A74" w14:paraId="0E268FA4" w14:textId="77777777" w:rsidTr="00005059">
                    <w:trPr>
                      <w:trHeight w:val="227"/>
                    </w:trPr>
                    <w:tc>
                      <w:tcPr>
                        <w:tcW w:w="1361" w:type="dxa"/>
                        <w:vAlign w:val="center"/>
                      </w:tcPr>
                      <w:p w14:paraId="0C73A1AD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B0E1A8D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71D6F9B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F4F8C16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9BE0EB7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B4783CF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198634E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861340E" w14:textId="77777777" w:rsidR="00067C19" w:rsidRPr="00DA0A74" w:rsidRDefault="00067C19" w:rsidP="00067C19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4417071B" w14:textId="77777777" w:rsidR="00067C19" w:rsidRPr="00DA0A74" w:rsidRDefault="00067C19" w:rsidP="00067C19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FEBRUARI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8"/>
                    <w:gridCol w:w="362"/>
                    <w:gridCol w:w="361"/>
                    <w:gridCol w:w="361"/>
                    <w:gridCol w:w="361"/>
                    <w:gridCol w:w="361"/>
                    <w:gridCol w:w="355"/>
                  </w:tblGrid>
                  <w:tr w:rsidR="00067C19" w:rsidRPr="00DA0A74" w14:paraId="38997153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27860C3" w14:textId="77777777" w:rsidR="00067C19" w:rsidRPr="00DA0A74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F24FD65" w14:textId="77777777" w:rsidR="00067C19" w:rsidRPr="00DA0A74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919DC63" w14:textId="77777777" w:rsidR="00067C19" w:rsidRPr="00DA0A74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028B3DC" w14:textId="77777777" w:rsidR="00067C19" w:rsidRPr="00DA0A74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488B5FE" w14:textId="77777777" w:rsidR="00067C19" w:rsidRPr="00DA0A74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1BBABE85" w14:textId="77777777" w:rsidR="00067C19" w:rsidRPr="00A56ABE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662BC7B6" w14:textId="77777777" w:rsidR="00067C19" w:rsidRPr="00A56ABE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067C19" w:rsidRPr="00DA0A74" w14:paraId="7A979322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19D5FAE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D6C90F2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9015BC6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42A75D4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BF6F0A7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0B7AF7B6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077DA7B6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67C19" w:rsidRPr="00DA0A74" w14:paraId="6CF5718E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23F46B07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BA9FC4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901331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3D3BB5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2860CD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166E56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93DF97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67C19" w:rsidRPr="00DA0A74" w14:paraId="6C95961E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1F123C4A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9FA559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96FF3B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CA413D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35B3F3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45559C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6F1FD76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67C19" w:rsidRPr="00DA0A74" w14:paraId="03414101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1ACFF93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D57BDA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FD1EAE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8ED3CE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602A1A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3BFDFD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8BA4E2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67C19" w:rsidRPr="00DA0A74" w14:paraId="159F0CCA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7967811A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2D0B611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E558B4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88E9E0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811337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CADA7B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A2C6EAE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67C19" w:rsidRPr="00DA0A74" w14:paraId="1B2F8511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11BA535D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1CD02E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!A12 Is Not In Table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6B53CB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7A7FD8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8746EE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B8DA8B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A50EA5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910AEB4" w14:textId="77777777" w:rsidR="00067C19" w:rsidRPr="00DA0A74" w:rsidRDefault="00067C19" w:rsidP="00067C19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067C19" w:rsidRPr="00DA0A74" w14:paraId="01E8C471" w14:textId="77777777" w:rsidTr="00005059">
              <w:tc>
                <w:tcPr>
                  <w:tcW w:w="2499" w:type="pct"/>
                </w:tcPr>
                <w:p w14:paraId="1A864927" w14:textId="77777777" w:rsidR="00067C19" w:rsidRPr="00DA0A74" w:rsidRDefault="00067C19" w:rsidP="00067C19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6"/>
                    <w:gridCol w:w="360"/>
                    <w:gridCol w:w="362"/>
                    <w:gridCol w:w="362"/>
                    <w:gridCol w:w="362"/>
                    <w:gridCol w:w="362"/>
                    <w:gridCol w:w="355"/>
                  </w:tblGrid>
                  <w:tr w:rsidR="00067C19" w:rsidRPr="00DA0A74" w14:paraId="79538FCB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CB1282C" w14:textId="77777777" w:rsidR="00067C19" w:rsidRPr="00DA0A74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35EF302" w14:textId="77777777" w:rsidR="00067C19" w:rsidRPr="00DA0A74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C9D5119" w14:textId="77777777" w:rsidR="00067C19" w:rsidRPr="00DA0A74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A3CD67F" w14:textId="77777777" w:rsidR="00067C19" w:rsidRPr="00DA0A74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AFD7245" w14:textId="77777777" w:rsidR="00067C19" w:rsidRPr="00DA0A74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8159A61" w14:textId="77777777" w:rsidR="00067C19" w:rsidRPr="00A56ABE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FD068DB" w14:textId="77777777" w:rsidR="00067C19" w:rsidRPr="00A56ABE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067C19" w:rsidRPr="00DA0A74" w14:paraId="4016B6F3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5C050DD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EAFA57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929D19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5A1721E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A3BEEB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E004ED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629E3D7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67C19" w:rsidRPr="00DA0A74" w14:paraId="63C3E968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2756E41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E13959F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5FBEB7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245709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2BC4F7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30299F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B99632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67C19" w:rsidRPr="00DA0A74" w14:paraId="73C94685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6DDE348A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0927258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395624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AA5115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F58C32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10629D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1A3CBAC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67C19" w:rsidRPr="00DA0A74" w14:paraId="53F060B2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BA34FA2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332C24F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551CFB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457936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47F704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DC2B99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D814993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67C19" w:rsidRPr="00DA0A74" w14:paraId="4FA9B08D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7BA73C4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6F7FDA5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CA7BCF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FC7803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94CD54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95EFE0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A202EA1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67C19" w:rsidRPr="00DA0A74" w14:paraId="76D43AA5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3BE6F7CD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6BD4080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603DD9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319563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3CAB7D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8BC0E9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749711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6DAB31E" w14:textId="77777777" w:rsidR="00067C19" w:rsidRPr="00DA0A74" w:rsidRDefault="00067C19" w:rsidP="00067C19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4F166462" w14:textId="77777777" w:rsidR="00067C19" w:rsidRPr="00DA0A74" w:rsidRDefault="00067C19" w:rsidP="00067C19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8"/>
                    <w:gridCol w:w="362"/>
                    <w:gridCol w:w="361"/>
                    <w:gridCol w:w="361"/>
                    <w:gridCol w:w="361"/>
                    <w:gridCol w:w="361"/>
                    <w:gridCol w:w="355"/>
                  </w:tblGrid>
                  <w:tr w:rsidR="00067C19" w:rsidRPr="00DA0A74" w14:paraId="216569F5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915DF51" w14:textId="77777777" w:rsidR="00067C19" w:rsidRPr="00DA0A74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724E67D" w14:textId="77777777" w:rsidR="00067C19" w:rsidRPr="00DA0A74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DAB2EDC" w14:textId="77777777" w:rsidR="00067C19" w:rsidRPr="00DA0A74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B31ABE0" w14:textId="77777777" w:rsidR="00067C19" w:rsidRPr="00DA0A74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B9B9741" w14:textId="77777777" w:rsidR="00067C19" w:rsidRPr="00DA0A74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3B065B26" w14:textId="77777777" w:rsidR="00067C19" w:rsidRPr="00A56ABE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7DE3A608" w14:textId="77777777" w:rsidR="00067C19" w:rsidRPr="00A56ABE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067C19" w:rsidRPr="00DA0A74" w14:paraId="088A915B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9EA8F4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3C48762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58AA646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319A5F2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FFF893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4BEFFA11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50592FC6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67C19" w:rsidRPr="00DA0A74" w14:paraId="49AB3255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6F6FC0B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2FFD61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181B60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DF0100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362FA5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ECEB431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E3A12E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67C19" w:rsidRPr="00DA0A74" w14:paraId="3DA330DC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7B6D1CD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9B8707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98046A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AEE2D6C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517D0C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7371618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7575D4E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67C19" w:rsidRPr="00DA0A74" w14:paraId="565B6745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38963240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12A247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6E8869C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810297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4D0E41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28C4AF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70E302F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67C19" w:rsidRPr="00DA0A74" w14:paraId="7962880E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B95A700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3451D1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3375D8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3CE524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2F71B7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2A58F1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A2D8C2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67C19" w:rsidRPr="00DA0A74" w14:paraId="58E6213C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40A6B69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C76B65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6FC9C6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9C80BA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034A92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508533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12DE46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F95D3BD" w14:textId="77777777" w:rsidR="00067C19" w:rsidRPr="00DA0A74" w:rsidRDefault="00067C19" w:rsidP="00067C19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067C19" w:rsidRPr="00DA0A74" w14:paraId="6A55C5F6" w14:textId="77777777" w:rsidTr="00005059">
              <w:tc>
                <w:tcPr>
                  <w:tcW w:w="2499" w:type="pct"/>
                </w:tcPr>
                <w:p w14:paraId="59C4E12A" w14:textId="77777777" w:rsidR="00067C19" w:rsidRPr="00DA0A74" w:rsidRDefault="00067C19" w:rsidP="00067C19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MAJ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6"/>
                    <w:gridCol w:w="360"/>
                    <w:gridCol w:w="362"/>
                    <w:gridCol w:w="362"/>
                    <w:gridCol w:w="362"/>
                    <w:gridCol w:w="362"/>
                    <w:gridCol w:w="355"/>
                  </w:tblGrid>
                  <w:tr w:rsidR="00067C19" w:rsidRPr="00DA0A74" w14:paraId="0C98F2E0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0FEF85A" w14:textId="77777777" w:rsidR="00067C19" w:rsidRPr="00DA0A74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08A7B5A" w14:textId="77777777" w:rsidR="00067C19" w:rsidRPr="00DA0A74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BAAD97A" w14:textId="77777777" w:rsidR="00067C19" w:rsidRPr="00DA0A74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465F67C" w14:textId="77777777" w:rsidR="00067C19" w:rsidRPr="00DA0A74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6ADDE32" w14:textId="77777777" w:rsidR="00067C19" w:rsidRPr="00DA0A74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2731F444" w14:textId="77777777" w:rsidR="00067C19" w:rsidRPr="00A56ABE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42748ED9" w14:textId="77777777" w:rsidR="00067C19" w:rsidRPr="00A56ABE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067C19" w:rsidRPr="00DA0A74" w14:paraId="071089A8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AA3F42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849B68C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EECDE17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111243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9F68290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50FB8935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5CCB8740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67C19" w:rsidRPr="00DA0A74" w14:paraId="5D101A2F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207D989F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D54D425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5B54C1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CF2443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AF085D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E0B287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2D973F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67C19" w:rsidRPr="00DA0A74" w14:paraId="10CF318A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DC97628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4C6CAC0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5D0902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F62BA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EB3A9C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343FA0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779A581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67C19" w:rsidRPr="00DA0A74" w14:paraId="060EE570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77AC2F5B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3A1A70D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927445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8326AE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6F89C0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04487E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75DD707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67C19" w:rsidRPr="00DA0A74" w14:paraId="48B5240D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484AE84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127B399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21F6E3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091126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E39880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5E3B18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30DEFCC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67C19" w:rsidRPr="00DA0A74" w14:paraId="30C86507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6834D061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D2AF8EC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9C4DDB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636F0C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A80ACF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B36CF5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367D0F7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2D89A75" w14:textId="77777777" w:rsidR="00067C19" w:rsidRPr="00DA0A74" w:rsidRDefault="00067C19" w:rsidP="00067C19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1AAA36F9" w14:textId="77777777" w:rsidR="00067C19" w:rsidRPr="00DA0A74" w:rsidRDefault="00067C19" w:rsidP="00067C19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JUNI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8"/>
                    <w:gridCol w:w="362"/>
                    <w:gridCol w:w="361"/>
                    <w:gridCol w:w="361"/>
                    <w:gridCol w:w="361"/>
                    <w:gridCol w:w="361"/>
                    <w:gridCol w:w="355"/>
                  </w:tblGrid>
                  <w:tr w:rsidR="00067C19" w:rsidRPr="00DA0A74" w14:paraId="16AF0EE5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F0BB857" w14:textId="77777777" w:rsidR="00067C19" w:rsidRPr="00DA0A74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FAB98D4" w14:textId="77777777" w:rsidR="00067C19" w:rsidRPr="00DA0A74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512D1D7" w14:textId="77777777" w:rsidR="00067C19" w:rsidRPr="00DA0A74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E08C9E5" w14:textId="77777777" w:rsidR="00067C19" w:rsidRPr="00DA0A74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2363725" w14:textId="77777777" w:rsidR="00067C19" w:rsidRPr="00DA0A74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24EE884B" w14:textId="77777777" w:rsidR="00067C19" w:rsidRPr="00A56ABE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6DEF76D7" w14:textId="77777777" w:rsidR="00067C19" w:rsidRPr="00A56ABE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067C19" w:rsidRPr="00DA0A74" w14:paraId="5A256D7E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4DB132C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37B70B9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A05F11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6C04BD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AFEA047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05578090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08EBD3B5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67C19" w:rsidRPr="00DA0A74" w14:paraId="3490D1E6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68E65117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6C1C2C9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5A7449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2BD123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030388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AB4DC0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7D29452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67C19" w:rsidRPr="00DA0A74" w14:paraId="2D58F74F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32D142AA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F752FE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37AEF1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3F3722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32D630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4FCA2D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0BF8E9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67C19" w:rsidRPr="00DA0A74" w14:paraId="750B16F4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914647F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602AF6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5CFC81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4FB23D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758BAD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7C4A8F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B451A35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67C19" w:rsidRPr="00DA0A74" w14:paraId="35604994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57C7538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A9B272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2F95BB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900A5D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7EA6D0D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664856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9F2096C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67C19" w:rsidRPr="00DA0A74" w14:paraId="59E0BE3B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9F38855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C20F5B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D3CDCF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8B3711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CC8235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AC0EFB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FC7AA64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DEEB9AC" w14:textId="77777777" w:rsidR="00067C19" w:rsidRPr="00DA0A74" w:rsidRDefault="00067C19" w:rsidP="00067C19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067C19" w:rsidRPr="00DA0A74" w14:paraId="46313330" w14:textId="77777777" w:rsidTr="00005059">
              <w:tc>
                <w:tcPr>
                  <w:tcW w:w="2499" w:type="pct"/>
                </w:tcPr>
                <w:p w14:paraId="77985D55" w14:textId="77777777" w:rsidR="00067C19" w:rsidRPr="00DA0A74" w:rsidRDefault="00067C19" w:rsidP="00067C19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JULI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6"/>
                    <w:gridCol w:w="360"/>
                    <w:gridCol w:w="362"/>
                    <w:gridCol w:w="362"/>
                    <w:gridCol w:w="362"/>
                    <w:gridCol w:w="362"/>
                    <w:gridCol w:w="355"/>
                  </w:tblGrid>
                  <w:tr w:rsidR="00067C19" w:rsidRPr="00DA0A74" w14:paraId="7D7F08BE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B418675" w14:textId="77777777" w:rsidR="00067C19" w:rsidRPr="00DA0A74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BD004A8" w14:textId="77777777" w:rsidR="00067C19" w:rsidRPr="00DA0A74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64F65D1" w14:textId="77777777" w:rsidR="00067C19" w:rsidRPr="00DA0A74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F01D306" w14:textId="77777777" w:rsidR="00067C19" w:rsidRPr="00DA0A74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4096DB0" w14:textId="77777777" w:rsidR="00067C19" w:rsidRPr="00DA0A74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68C1D0FA" w14:textId="77777777" w:rsidR="00067C19" w:rsidRPr="00A56ABE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6E7AF111" w14:textId="77777777" w:rsidR="00067C19" w:rsidRPr="00A56ABE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067C19" w:rsidRPr="00DA0A74" w14:paraId="4FB1B863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</w:tcPr>
                      <w:p w14:paraId="0D7F4CB3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</w:tcPr>
                      <w:p w14:paraId="67AE2340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1E8B3F3F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5F060410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04D6D227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FF0000"/>
                        </w:tcBorders>
                      </w:tcPr>
                      <w:p w14:paraId="4048CAB4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</w:tcPr>
                      <w:p w14:paraId="43953F7F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67C19" w:rsidRPr="00DA0A74" w14:paraId="1769CA44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</w:tcPr>
                      <w:p w14:paraId="6FFB9237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21254989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E82C27F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96C3EAD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8AD6A0E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FCA9AEA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AA5D85B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67C19" w:rsidRPr="00DA0A74" w14:paraId="65CB162E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</w:tcPr>
                      <w:p w14:paraId="508156D0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0CEC47AD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F8670B7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39F1783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955E02B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85BAD1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B5CE506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67C19" w:rsidRPr="00DA0A74" w14:paraId="12D2794B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</w:tcPr>
                      <w:p w14:paraId="3B1EDE6B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2A478471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B0A72A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809AE01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6653B9A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4AC3140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CEA47D5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67C19" w:rsidRPr="00DA0A74" w14:paraId="47D5B83F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</w:tcPr>
                      <w:p w14:paraId="2F83ED97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733E8E4C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1E5EEA6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D0125A8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00E5F39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267C23B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19337F0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67C19" w:rsidRPr="00DA0A74" w14:paraId="6FAE451B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</w:tcPr>
                      <w:p w14:paraId="6D0A1C5B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37EEB63C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BD1FA48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217B77DF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18B26614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0F02CC5C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796696A6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B9DFEBE" w14:textId="77777777" w:rsidR="00067C19" w:rsidRPr="00DA0A74" w:rsidRDefault="00067C19" w:rsidP="00067C19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47428216" w14:textId="77777777" w:rsidR="00067C19" w:rsidRPr="00DA0A74" w:rsidRDefault="00067C19" w:rsidP="00067C19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AUGUSTI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8"/>
                    <w:gridCol w:w="362"/>
                    <w:gridCol w:w="361"/>
                    <w:gridCol w:w="361"/>
                    <w:gridCol w:w="361"/>
                    <w:gridCol w:w="361"/>
                    <w:gridCol w:w="355"/>
                  </w:tblGrid>
                  <w:tr w:rsidR="00067C19" w:rsidRPr="00DA0A74" w14:paraId="45F850A7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D854F45" w14:textId="77777777" w:rsidR="00067C19" w:rsidRPr="00DA0A74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E3EFCA1" w14:textId="77777777" w:rsidR="00067C19" w:rsidRPr="00DA0A74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16EA247" w14:textId="77777777" w:rsidR="00067C19" w:rsidRPr="00DA0A74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C5445F2" w14:textId="77777777" w:rsidR="00067C19" w:rsidRPr="00DA0A74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80C520B" w14:textId="77777777" w:rsidR="00067C19" w:rsidRPr="00DA0A74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1BB45706" w14:textId="77777777" w:rsidR="00067C19" w:rsidRPr="00A56ABE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707B51A6" w14:textId="77777777" w:rsidR="00067C19" w:rsidRPr="00A56ABE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067C19" w:rsidRPr="00DA0A74" w14:paraId="6B18939D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3B008A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C90A13A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85E18C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2A8988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4EAFFCC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16640356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15E0C5FF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67C19" w:rsidRPr="00DA0A74" w14:paraId="36B0C57D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28E3CEEB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685E1F7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3A9D58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B2FFEC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110177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71E81A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E21E4A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67C19" w:rsidRPr="00DA0A74" w14:paraId="32487146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369526A0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2F79647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4CE694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368BDE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A07DCB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06ACCA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1F8544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67C19" w:rsidRPr="00DA0A74" w14:paraId="2E013D8B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202E4FBE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B5E02D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65E201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9C4165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856B14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699842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030C72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67C19" w:rsidRPr="00DA0A74" w14:paraId="193961B3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0A2C5F5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90EDEA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0426C3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4FFCDB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A41455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ACD240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50AC521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67C19" w:rsidRPr="00DA0A74" w14:paraId="52BB5E9C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965DA48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73D638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EE08EB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D912C2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B19231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4222FD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451ECD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9297317" w14:textId="77777777" w:rsidR="00067C19" w:rsidRPr="00DA0A74" w:rsidRDefault="00067C19" w:rsidP="00067C19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067C19" w:rsidRPr="00DA0A74" w14:paraId="4517539C" w14:textId="77777777" w:rsidTr="00005059">
              <w:tc>
                <w:tcPr>
                  <w:tcW w:w="2499" w:type="pct"/>
                </w:tcPr>
                <w:p w14:paraId="68859FC3" w14:textId="77777777" w:rsidR="00067C19" w:rsidRPr="00DA0A74" w:rsidRDefault="00067C19" w:rsidP="00067C19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6"/>
                    <w:gridCol w:w="360"/>
                    <w:gridCol w:w="362"/>
                    <w:gridCol w:w="362"/>
                    <w:gridCol w:w="362"/>
                    <w:gridCol w:w="362"/>
                    <w:gridCol w:w="355"/>
                  </w:tblGrid>
                  <w:tr w:rsidR="00067C19" w:rsidRPr="00DA0A74" w14:paraId="640AF8C7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94EE82F" w14:textId="77777777" w:rsidR="00067C19" w:rsidRPr="00DA0A74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32E45F1" w14:textId="77777777" w:rsidR="00067C19" w:rsidRPr="00DA0A74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13DF37B" w14:textId="77777777" w:rsidR="00067C19" w:rsidRPr="00DA0A74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0B2BA14" w14:textId="77777777" w:rsidR="00067C19" w:rsidRPr="00DA0A74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3998FF9" w14:textId="77777777" w:rsidR="00067C19" w:rsidRPr="00DA0A74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0534FCEE" w14:textId="77777777" w:rsidR="00067C19" w:rsidRPr="00A56ABE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5CD7F626" w14:textId="77777777" w:rsidR="00067C19" w:rsidRPr="00A56ABE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067C19" w:rsidRPr="00DA0A74" w14:paraId="6683C2DF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3F6D67E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8F5E56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22FCC8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B486217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2E7F99A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285F5C7E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6D6C158D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67C19" w:rsidRPr="00DA0A74" w14:paraId="3B1612B0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67D7E091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FCF08AB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8C7AD7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51411A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3B68BA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2D58B9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4B1910A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67C19" w:rsidRPr="00DA0A74" w14:paraId="16923FA5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8D7AC8C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503630E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FBF504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F367A1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DB68C5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4F533C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3926CC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67C19" w:rsidRPr="00DA0A74" w14:paraId="4EF576E2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3A06720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BA0E35C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3F04C2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A65320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CFEBDC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982CB6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0F84180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67C19" w:rsidRPr="00DA0A74" w14:paraId="6CB834DB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39DE9C76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C253070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BFFCCD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51FC38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45CF93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93570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C3C70E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67C19" w:rsidRPr="00DA0A74" w14:paraId="460E3B92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71D0AE6A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DC01842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6F90A3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0CB660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BD4FC6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AA4309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DA7D85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B102B3A" w14:textId="77777777" w:rsidR="00067C19" w:rsidRPr="00DA0A74" w:rsidRDefault="00067C19" w:rsidP="00067C19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26572C16" w14:textId="77777777" w:rsidR="00067C19" w:rsidRPr="00DA0A74" w:rsidRDefault="00067C19" w:rsidP="00067C19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8"/>
                    <w:gridCol w:w="362"/>
                    <w:gridCol w:w="361"/>
                    <w:gridCol w:w="361"/>
                    <w:gridCol w:w="361"/>
                    <w:gridCol w:w="361"/>
                    <w:gridCol w:w="355"/>
                  </w:tblGrid>
                  <w:tr w:rsidR="00067C19" w:rsidRPr="00DA0A74" w14:paraId="328C45E9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942FD90" w14:textId="77777777" w:rsidR="00067C19" w:rsidRPr="00DA0A74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A0678A6" w14:textId="77777777" w:rsidR="00067C19" w:rsidRPr="00DA0A74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54F2B2F" w14:textId="77777777" w:rsidR="00067C19" w:rsidRPr="00DA0A74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9386A5D" w14:textId="77777777" w:rsidR="00067C19" w:rsidRPr="00DA0A74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45545C8" w14:textId="77777777" w:rsidR="00067C19" w:rsidRPr="00DA0A74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2662D4E3" w14:textId="77777777" w:rsidR="00067C19" w:rsidRPr="00A56ABE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388DCA07" w14:textId="77777777" w:rsidR="00067C19" w:rsidRPr="00A56ABE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067C19" w:rsidRPr="00DA0A74" w14:paraId="796F5ACD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62CD8A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B74156D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F66DED3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87F1187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DD04FD1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6B92F4B7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7FC310FB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67C19" w:rsidRPr="00DA0A74" w14:paraId="01FAF25F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3FFB60C9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BCD1AB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C44E02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F1881B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0FF4470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F11AE2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BA131A9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67C19" w:rsidRPr="00DA0A74" w14:paraId="0768BFAB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1330CF0D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83E377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BA307C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E2E03D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C139CF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2D39624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A3391AF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67C19" w:rsidRPr="00DA0A74" w14:paraId="407E3D1C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88DB579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77BF31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EEABA5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3BA18C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B15214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A6710E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94BEAE0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67C19" w:rsidRPr="00DA0A74" w14:paraId="31DA91CF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5FB3BAE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2D5A40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EC3380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807EB4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89AAFE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717F75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5337349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67C19" w:rsidRPr="00DA0A74" w14:paraId="724F3211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29188752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0C1574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9FD39D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860B05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61A89D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8E7B28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178B7F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40B973" w14:textId="77777777" w:rsidR="00067C19" w:rsidRPr="00DA0A74" w:rsidRDefault="00067C19" w:rsidP="00067C19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067C19" w:rsidRPr="00DA0A74" w14:paraId="6E303A54" w14:textId="77777777" w:rsidTr="00005059">
              <w:tc>
                <w:tcPr>
                  <w:tcW w:w="2499" w:type="pct"/>
                </w:tcPr>
                <w:p w14:paraId="2AEF518E" w14:textId="77777777" w:rsidR="00067C19" w:rsidRPr="00DA0A74" w:rsidRDefault="00067C19" w:rsidP="00067C19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6"/>
                    <w:gridCol w:w="360"/>
                    <w:gridCol w:w="362"/>
                    <w:gridCol w:w="362"/>
                    <w:gridCol w:w="362"/>
                    <w:gridCol w:w="362"/>
                    <w:gridCol w:w="355"/>
                  </w:tblGrid>
                  <w:tr w:rsidR="00067C19" w:rsidRPr="00DA0A74" w14:paraId="6DB60D47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A186BCF" w14:textId="77777777" w:rsidR="00067C19" w:rsidRPr="00DA0A74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5ECB904" w14:textId="77777777" w:rsidR="00067C19" w:rsidRPr="00DA0A74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582BFF7" w14:textId="77777777" w:rsidR="00067C19" w:rsidRPr="00DA0A74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40B6E0D" w14:textId="77777777" w:rsidR="00067C19" w:rsidRPr="00DA0A74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589C45C" w14:textId="77777777" w:rsidR="00067C19" w:rsidRPr="00DA0A74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013EDCE2" w14:textId="77777777" w:rsidR="00067C19" w:rsidRPr="00A56ABE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63AC8D4F" w14:textId="77777777" w:rsidR="00067C19" w:rsidRPr="00A56ABE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067C19" w:rsidRPr="00DA0A74" w14:paraId="5B55DDEB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C285294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1F4E649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B33555D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B5E9845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7044D7C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1B1D4D4A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4E2ACF0C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67C19" w:rsidRPr="00DA0A74" w14:paraId="7CE2F2C2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82F630E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CF7CC08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5B0E5E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432694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2BF453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48F7F6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5D49BF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67C19" w:rsidRPr="00DA0A74" w14:paraId="5309DFDB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2987FC88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0EFB137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6E7394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4E47C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CE3C37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E8FBA6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80AD7E8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67C19" w:rsidRPr="00DA0A74" w14:paraId="2BBD6E66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3CDDC913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377A2B0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A90A09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F2DBC7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E63955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325C21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7052731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67C19" w:rsidRPr="00DA0A74" w14:paraId="43978F8B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1D41129A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47365BA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126ADC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A4F0A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D719AA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0038F2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955981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67C19" w:rsidRPr="00DA0A74" w14:paraId="38069A17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286A8DB5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ACB13CD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C3580A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157D29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6F3562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5FBFDF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050D4F6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0522B16" w14:textId="77777777" w:rsidR="00067C19" w:rsidRPr="00DA0A74" w:rsidRDefault="00067C19" w:rsidP="00067C19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1B4BE534" w14:textId="77777777" w:rsidR="00067C19" w:rsidRPr="00DA0A74" w:rsidRDefault="00067C19" w:rsidP="00067C19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8"/>
                    <w:gridCol w:w="362"/>
                    <w:gridCol w:w="361"/>
                    <w:gridCol w:w="361"/>
                    <w:gridCol w:w="361"/>
                    <w:gridCol w:w="361"/>
                    <w:gridCol w:w="355"/>
                  </w:tblGrid>
                  <w:tr w:rsidR="00067C19" w:rsidRPr="00DA0A74" w14:paraId="27A5BBF8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9A4B942" w14:textId="77777777" w:rsidR="00067C19" w:rsidRPr="00DA0A74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F63E9C0" w14:textId="77777777" w:rsidR="00067C19" w:rsidRPr="00DA0A74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70B3D3F" w14:textId="77777777" w:rsidR="00067C19" w:rsidRPr="00DA0A74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5397334" w14:textId="77777777" w:rsidR="00067C19" w:rsidRPr="00DA0A74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8055925" w14:textId="77777777" w:rsidR="00067C19" w:rsidRPr="00DA0A74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6039D6AD" w14:textId="77777777" w:rsidR="00067C19" w:rsidRPr="00A56ABE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25ED9CD1" w14:textId="77777777" w:rsidR="00067C19" w:rsidRPr="00A56ABE" w:rsidRDefault="00067C19" w:rsidP="00067C1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067C19" w:rsidRPr="00DA0A74" w14:paraId="3BE7CFB2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28DBDB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6873454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BEF5733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7F133D1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5DAF2B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3415E115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4668C203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67C19" w:rsidRPr="00DA0A74" w14:paraId="4E7B8DD2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717BB00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6DD8F2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28B5F9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D9E73F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895B44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7F1174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0CD4923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67C19" w:rsidRPr="00DA0A74" w14:paraId="5B486C17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74FC7D6A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643A54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1E74DE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764602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68A100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F57AE1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877E992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67C19" w:rsidRPr="00DA0A74" w14:paraId="02499225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4679755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255DB7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88F40B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073D8A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AD08E0E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E68E65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0F1AB67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67C19" w:rsidRPr="00DA0A74" w14:paraId="26BA650B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B785581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751B52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A5E105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B65A8D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BCB5FA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9E2119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468776D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67C19" w:rsidRPr="00DA0A74" w14:paraId="49E5936B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7C325AB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8906AE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D24130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1BB191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77ED6F" w14:textId="77777777" w:rsidR="00067C19" w:rsidRPr="00DA0A74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DC6210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9AAD622" w14:textId="77777777" w:rsidR="00067C19" w:rsidRPr="00A56ABE" w:rsidRDefault="00067C19" w:rsidP="00067C1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7554B23" w14:textId="77777777" w:rsidR="00067C19" w:rsidRPr="00DA0A74" w:rsidRDefault="00067C19" w:rsidP="00067C19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13911ADC" w14:textId="77777777" w:rsidR="00DA0A74" w:rsidRPr="00DA0A74" w:rsidRDefault="00DA0A74" w:rsidP="00DA0A74">
            <w:pPr>
              <w:pStyle w:val="ad"/>
              <w:spacing w:after="0"/>
              <w:jc w:val="center"/>
              <w:rPr>
                <w:rFonts w:ascii="Arial Narrow" w:hAnsi="Arial Narrow"/>
                <w:noProof/>
                <w:color w:val="auto"/>
                <w:sz w:val="14"/>
                <w:szCs w:val="14"/>
                <w:lang w:bidi="ru-RU"/>
              </w:rPr>
            </w:pPr>
          </w:p>
        </w:tc>
      </w:tr>
    </w:tbl>
    <w:p w14:paraId="2B3E424A" w14:textId="1DF0A038" w:rsidR="00F93E3B" w:rsidRPr="00DA0A74" w:rsidRDefault="00F93E3B" w:rsidP="00DA0A74">
      <w:pPr>
        <w:pStyle w:val="a5"/>
        <w:rPr>
          <w:rFonts w:ascii="Arial Narrow" w:hAnsi="Arial Narrow"/>
          <w:noProof/>
          <w:color w:val="auto"/>
          <w:sz w:val="2"/>
          <w:szCs w:val="2"/>
        </w:rPr>
      </w:pPr>
    </w:p>
    <w:sectPr w:rsidR="00F93E3B" w:rsidRPr="00DA0A74" w:rsidSect="00DA0A74">
      <w:pgSz w:w="11906" w:h="16838" w:code="9"/>
      <w:pgMar w:top="397" w:right="397" w:bottom="397" w:left="39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2D976" w14:textId="77777777" w:rsidR="00AC3415" w:rsidRDefault="00AC3415">
      <w:pPr>
        <w:spacing w:after="0"/>
      </w:pPr>
      <w:r>
        <w:separator/>
      </w:r>
    </w:p>
  </w:endnote>
  <w:endnote w:type="continuationSeparator" w:id="0">
    <w:p w14:paraId="68286588" w14:textId="77777777" w:rsidR="00AC3415" w:rsidRDefault="00AC34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61B85" w14:textId="77777777" w:rsidR="00AC3415" w:rsidRDefault="00AC3415">
      <w:pPr>
        <w:spacing w:after="0"/>
      </w:pPr>
      <w:r>
        <w:separator/>
      </w:r>
    </w:p>
  </w:footnote>
  <w:footnote w:type="continuationSeparator" w:id="0">
    <w:p w14:paraId="4EBC2363" w14:textId="77777777" w:rsidR="00AC3415" w:rsidRDefault="00AC341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8"/>
    <w:docVar w:name="MonthEnd10" w:val="31.10.2028"/>
    <w:docVar w:name="MonthEnd11" w:val="30.11.2028"/>
    <w:docVar w:name="MonthEnd12" w:val="31.12.2028"/>
    <w:docVar w:name="MonthEnd2" w:val="29.02.2028"/>
    <w:docVar w:name="MonthEnd3" w:val="31.03.2028"/>
    <w:docVar w:name="MonthEnd4" w:val="30.04.2028"/>
    <w:docVar w:name="MonthEnd5" w:val="31.05.2028"/>
    <w:docVar w:name="MonthEnd6" w:val="30.06.2028"/>
    <w:docVar w:name="MonthEnd7" w:val="31.07.2028"/>
    <w:docVar w:name="MonthEnd8" w:val="31.08.2028"/>
    <w:docVar w:name="MonthEnd9" w:val="30.09.2028"/>
    <w:docVar w:name="Months" w:val="12"/>
    <w:docVar w:name="MonthStart1" w:val="01.01.2028"/>
    <w:docVar w:name="MonthStart10" w:val="01.10.2028"/>
    <w:docVar w:name="MonthStart11" w:val="01.11.2028"/>
    <w:docVar w:name="MonthStart12" w:val="01.12.2028"/>
    <w:docVar w:name="MonthStart2" w:val="01.02.2028"/>
    <w:docVar w:name="MonthStart3" w:val="01.03.2028"/>
    <w:docVar w:name="MonthStart4" w:val="01.04.2028"/>
    <w:docVar w:name="MonthStart5" w:val="01.05.2028"/>
    <w:docVar w:name="MonthStart6" w:val="01.06.2028"/>
    <w:docVar w:name="MonthStart7" w:val="01.07.2028"/>
    <w:docVar w:name="MonthStart8" w:val="01.08.2028"/>
    <w:docVar w:name="MonthStart9" w:val="01.09.2028"/>
    <w:docVar w:name="MonthStartLast" w:val="12/1/2012"/>
    <w:docVar w:name="WeekStart" w:val="понедельник"/>
  </w:docVars>
  <w:rsids>
    <w:rsidRoot w:val="00285C1D"/>
    <w:rsid w:val="00026BDA"/>
    <w:rsid w:val="0005357B"/>
    <w:rsid w:val="00067C19"/>
    <w:rsid w:val="00071356"/>
    <w:rsid w:val="00097A25"/>
    <w:rsid w:val="000A5A57"/>
    <w:rsid w:val="000E2618"/>
    <w:rsid w:val="001274F3"/>
    <w:rsid w:val="00151CCE"/>
    <w:rsid w:val="001B01F9"/>
    <w:rsid w:val="001C41F9"/>
    <w:rsid w:val="001C5D72"/>
    <w:rsid w:val="001F67B7"/>
    <w:rsid w:val="002549E6"/>
    <w:rsid w:val="00285C1D"/>
    <w:rsid w:val="003327F5"/>
    <w:rsid w:val="00340CAF"/>
    <w:rsid w:val="003C0D41"/>
    <w:rsid w:val="003D20BB"/>
    <w:rsid w:val="003E085C"/>
    <w:rsid w:val="003E7B3A"/>
    <w:rsid w:val="00416364"/>
    <w:rsid w:val="00431B29"/>
    <w:rsid w:val="00440416"/>
    <w:rsid w:val="00462EAD"/>
    <w:rsid w:val="004A6170"/>
    <w:rsid w:val="004B0D6A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C0896"/>
    <w:rsid w:val="006F513E"/>
    <w:rsid w:val="00781AE4"/>
    <w:rsid w:val="007C0139"/>
    <w:rsid w:val="007D45A1"/>
    <w:rsid w:val="007F564D"/>
    <w:rsid w:val="0081583A"/>
    <w:rsid w:val="00844D80"/>
    <w:rsid w:val="008B1201"/>
    <w:rsid w:val="008F16F7"/>
    <w:rsid w:val="009164BA"/>
    <w:rsid w:val="009166BD"/>
    <w:rsid w:val="00977AAE"/>
    <w:rsid w:val="00981B9B"/>
    <w:rsid w:val="00996E56"/>
    <w:rsid w:val="00997268"/>
    <w:rsid w:val="00A12667"/>
    <w:rsid w:val="00A14581"/>
    <w:rsid w:val="00A20E4C"/>
    <w:rsid w:val="00A56ABE"/>
    <w:rsid w:val="00A97E2B"/>
    <w:rsid w:val="00AA23D3"/>
    <w:rsid w:val="00AA3C50"/>
    <w:rsid w:val="00AC3415"/>
    <w:rsid w:val="00AE302A"/>
    <w:rsid w:val="00AE36BB"/>
    <w:rsid w:val="00B13164"/>
    <w:rsid w:val="00B24BD3"/>
    <w:rsid w:val="00B37C7E"/>
    <w:rsid w:val="00B65B09"/>
    <w:rsid w:val="00B85583"/>
    <w:rsid w:val="00B9476B"/>
    <w:rsid w:val="00BC3952"/>
    <w:rsid w:val="00BE5AB8"/>
    <w:rsid w:val="00C44DFB"/>
    <w:rsid w:val="00C6519B"/>
    <w:rsid w:val="00C70F21"/>
    <w:rsid w:val="00C7354B"/>
    <w:rsid w:val="00C91F9B"/>
    <w:rsid w:val="00CC57B7"/>
    <w:rsid w:val="00D41927"/>
    <w:rsid w:val="00DA0A74"/>
    <w:rsid w:val="00DA6A3A"/>
    <w:rsid w:val="00DE32AC"/>
    <w:rsid w:val="00E1407A"/>
    <w:rsid w:val="00E50BDE"/>
    <w:rsid w:val="00E774CD"/>
    <w:rsid w:val="00E77E1D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6804</Words>
  <Characters>38788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2022-01-04T07:49:00Z</dcterms:created>
  <dcterms:modified xsi:type="dcterms:W3CDTF">2022-01-04T07:49:00Z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