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556"/>
        <w:gridCol w:w="5556"/>
      </w:tblGrid>
      <w:tr w:rsidR="00DA0A74" w:rsidRPr="00DA0A74" w14:paraId="40983BE3" w14:textId="4DB013E8" w:rsidTr="00DA0A74">
        <w:trPr>
          <w:trHeight w:val="14949"/>
          <w:jc w:val="center"/>
        </w:trPr>
        <w:tc>
          <w:tcPr>
            <w:tcW w:w="2500" w:type="pct"/>
            <w:tcBorders>
              <w:right w:val="dashed" w:sz="4" w:space="0" w:color="auto"/>
            </w:tcBorders>
            <w:vAlign w:val="center"/>
          </w:tcPr>
          <w:p w14:paraId="66537F75" w14:textId="19FE390C" w:rsidR="00DA0A74" w:rsidRPr="00DA0A74" w:rsidRDefault="00DA0A74" w:rsidP="00DA0A74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</w:pP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begin"/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separate"/>
            </w:r>
            <w:r w:rsidR="00026BDA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t>2026</w: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4"/>
            </w:tblGrid>
            <w:tr w:rsidR="00DA0A74" w:rsidRPr="00DA0A74" w14:paraId="79F6697B" w14:textId="77777777" w:rsidTr="00DA0A74">
              <w:tc>
                <w:tcPr>
                  <w:tcW w:w="2499" w:type="pct"/>
                </w:tcPr>
                <w:p w14:paraId="1E763E4B" w14:textId="43838A51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9"/>
                    <w:gridCol w:w="359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DA0A74" w:rsidRPr="00DA0A74" w14:paraId="684222CD" w14:textId="77777777" w:rsidTr="00A56ABE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9408482" w14:textId="72238424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B285114" w14:textId="3330475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BB7502" w14:textId="69470F0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84BA99" w14:textId="76CA7D7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CF75680" w14:textId="26332F4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7BE3AF3" w14:textId="6E6CCE6C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7E85CF0" w14:textId="42210EC8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31DF8F53" w14:textId="77777777" w:rsidTr="00A56ABE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7AFC541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17A7895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08033C2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6025854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32BD003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AB1CBA7" w14:textId="7F30C68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1DE8D4C" w14:textId="6955795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AFA4FA2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688A4083" w14:textId="45D813E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D9C7DF" w14:textId="24F0619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D5672A" w14:textId="3F97F1F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E39618" w14:textId="4AE0106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01D669" w14:textId="35CE551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78B3CC1" w14:textId="2DA3E83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A6A44F" w14:textId="5F336BD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23F797F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3FCDA0AA" w14:textId="3324203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E99770B" w14:textId="5828768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078C04D" w14:textId="2B6AE65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764BF9" w14:textId="462D791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4D6EFD" w14:textId="5A7720E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1A7D074" w14:textId="65958CF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DF4C53D" w14:textId="095AD11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0529957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7824C9C9" w14:textId="06BBD34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5E1D41" w14:textId="797CD43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3951C8E" w14:textId="5A39671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A755A8A" w14:textId="62F3579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31F29A4" w14:textId="09D6650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8D3352" w14:textId="7DBC79F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F6BA37" w14:textId="1A4C99B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97D45F8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4BD14B6A" w14:textId="4BD011E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746ECD0" w14:textId="6DE1A2F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6F7B018" w14:textId="71F5034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72B5BF7" w14:textId="14C2C0E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573E501" w14:textId="76FFE49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A251BC6" w14:textId="7A22A92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CA74E8D" w14:textId="0BB01BD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144E5B8" w14:textId="77777777" w:rsidTr="00B13164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55F237A0" w14:textId="27C49DC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84CCAC5" w14:textId="679EF2A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50BB2A5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D13DEE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241B312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7F8AB0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0F850EA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D861116" w14:textId="0E7B7BA7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4D521D1C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B4A50A8" w14:textId="6EA2777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D052ACD" w14:textId="1E0479F6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47D848" w14:textId="26FF7A44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1412BE2" w14:textId="36A88019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C3D3BE5" w14:textId="5907645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42F7BE9" w14:textId="78EE8F8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CB16A91" w14:textId="769B6B7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033AD79B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20D3975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6B1EF2C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0049299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469916C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08C9EBE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CD888BB" w14:textId="7655D3B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A023F15" w14:textId="6B960E9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878283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097FD53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25DB33F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F01189" w14:textId="56BCC8C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DD9A7D" w14:textId="6EAE00D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7C63CF" w14:textId="7133C5D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0DD119" w14:textId="317A390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56734B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DC4D67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153B194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3BF5853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AB7AB9" w14:textId="32BDD62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8FC14F" w14:textId="3472DC0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F7ACB7" w14:textId="298025A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6A9F174" w14:textId="0B6E88F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79A1AC1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3331944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349732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5ED1296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3A56F1" w14:textId="2702E94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62D4B" w14:textId="1D197F4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49CF7" w14:textId="5C98B1C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26A059" w14:textId="6BBEF90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7D85DA9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4B0FF9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5A6ED08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6802307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BBFCBA" w14:textId="1948174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DB4676" w14:textId="36952C1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ADD02" w14:textId="69CA021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6D5BCA" w14:textId="71A82BB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C9C45C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CB553C4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2F30B5F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710187D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FD04B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AA4EBA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9AE72D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36644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A0A74" w:rsidRPr="00DA0A74" w14:paraId="2D4390DF" w14:textId="77777777" w:rsidTr="00DA0A74">
              <w:tc>
                <w:tcPr>
                  <w:tcW w:w="2499" w:type="pct"/>
                </w:tcPr>
                <w:p w14:paraId="57FEA032" w14:textId="75B7831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26743028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5487A9" w14:textId="08BF3F5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E55501" w14:textId="00D6199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7FAF5CE" w14:textId="1AE808B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B4D626" w14:textId="382680D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1884261" w14:textId="26B5662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3673D29" w14:textId="1411A75F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A21108" w14:textId="61C344B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69AEF91" w14:textId="77777777" w:rsidTr="00DA6A3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68369D" w14:textId="7CFDB5A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03F4D6" w14:textId="46A8DD5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D47A60" w14:textId="7A17991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679D66" w14:textId="2E81B2A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0E51CE" w14:textId="2347774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654081" w14:textId="0844CEC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684139" w14:textId="6CC1F58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5696DFF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0E54892" w14:textId="3F557C6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71DDA0A" w14:textId="2F5A2AC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4272AC" w14:textId="3AA39B4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35FD6F" w14:textId="0382191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487A11" w14:textId="5B4DE94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7FC9D9" w14:textId="2DABCFC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D6F6458" w14:textId="06A7742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8D12FD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8AD83F1" w14:textId="10F98B4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3AB5FCA" w14:textId="5A3DC99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67470" w14:textId="1EF3C13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DE566" w14:textId="78EDF18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6456E" w14:textId="5F936A7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282D2" w14:textId="06275BD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341A7DB" w14:textId="72B01B2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3C18191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23FB55" w14:textId="647677C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B6DC242" w14:textId="51E6C3D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25F73" w14:textId="6054324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D4BA2E" w14:textId="2C7142B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7D35" w14:textId="26EFCF4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8B35E4" w14:textId="02C7757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A9F4B4A" w14:textId="191FFED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6C21C0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8784F0" w14:textId="3258E5D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03AF27" w14:textId="42B4D93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6314FB" w14:textId="04ADB69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28A24C" w14:textId="73859F2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71D07" w14:textId="4DE29FD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5160D9" w14:textId="161C893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FD2D5D" w14:textId="753E1D6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BBA198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FBA312D" w14:textId="332E271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4FD761F" w14:textId="3A43E8C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956F6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79CAB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2ED40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4AC8F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9CCAA9E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26FC7C8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37F083FD" w14:textId="72D766AD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70553BF3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1046491" w14:textId="6964D98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92D87B" w14:textId="78E376D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87BD4D" w14:textId="034A6CC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760BE9" w14:textId="02C3F26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B3DAC9" w14:textId="459144B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BDD3580" w14:textId="59544E49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05A394F" w14:textId="0D32284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5B564D4F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E9D895" w14:textId="4CB3D16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2696FB" w14:textId="5BB0330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7B06A2" w14:textId="5761BB9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BA3A9D" w14:textId="350A684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6750A2" w14:textId="328D61C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C8D2826" w14:textId="63A7431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E4A16B7" w14:textId="161FEB9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3BA0528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8E0BFF2" w14:textId="6FB24BC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305E24" w14:textId="76F4CB0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983989" w14:textId="75FEF03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E407EC" w14:textId="32ED65F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0D527" w14:textId="7A23955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CE3301" w14:textId="1030FE8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876E53" w14:textId="16E7FF7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507752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089C501" w14:textId="6CCBE2E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577C4D" w14:textId="24D3121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484DA6" w14:textId="137421C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D78B34" w14:textId="6EA2C62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4490C" w14:textId="193D051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30E47" w14:textId="1E986CE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AF7871E" w14:textId="0807A0E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7BD376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A24FD54" w14:textId="52F2E46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175BE7" w14:textId="2A4F87F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2D8556" w14:textId="33CFA68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60F49B" w14:textId="57F2F4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94B946" w14:textId="7CF7957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4798A" w14:textId="31FC8D1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076513" w14:textId="43ED66D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4F087F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1028E43" w14:textId="1DC6757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1843C8" w14:textId="4DA599E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FED2646" w14:textId="712539F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E22FD5" w14:textId="0802627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51E781" w14:textId="3E239D2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2B13B5" w14:textId="641D335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9FEA69" w14:textId="709C887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68DC10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A9C4BE5" w14:textId="6D30C6D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186922" w14:textId="114ACE9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860821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F2BE7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81CB52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61FEC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78DB9C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54FFA5B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A0A74" w:rsidRPr="00DA0A74" w14:paraId="2493E81D" w14:textId="77777777" w:rsidTr="00DA0A74">
              <w:tc>
                <w:tcPr>
                  <w:tcW w:w="2499" w:type="pct"/>
                </w:tcPr>
                <w:p w14:paraId="49CAB004" w14:textId="506260B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1518B389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CF74AC" w14:textId="5C6E0FC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BBE7EA" w14:textId="3522B39B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7BCD88B" w14:textId="3E696B2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CC32D9" w14:textId="268EFBE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C78D51" w14:textId="6EC50E0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8853824" w14:textId="0D76BB9D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9C77D25" w14:textId="17702C7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CC56A4A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AC3FFF" w14:textId="33ECCE9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00070" w14:textId="4A89009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BDAA9E" w14:textId="19AE863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4758BF" w14:textId="1615FF2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248037" w14:textId="0ACAD9D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A5775E0" w14:textId="18753FE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851FF8C" w14:textId="465DB41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480662F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8B56D9" w14:textId="3F49B5D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88FA4FC" w14:textId="34A6CCD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B955CC" w14:textId="76560FC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1D75CA" w14:textId="109D551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3C7178" w14:textId="7C062C8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D9CD14" w14:textId="0E2CA9E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9D52DB" w14:textId="5DDE7AE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EAE709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CDD15FB" w14:textId="79E458F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8A11028" w14:textId="335A6F4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59D6F" w14:textId="5D7EF45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A56912" w14:textId="6EDCD2C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C7E6E" w14:textId="7D8B373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AFFDB" w14:textId="0393D99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462962" w14:textId="75D8DFC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C03038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52312F8" w14:textId="6501995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D9BAF6E" w14:textId="02503A0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A5C1B0" w14:textId="72217CE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455A6" w14:textId="0632823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56C3E8" w14:textId="43951BB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A665D7" w14:textId="3AE975F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9D9251" w14:textId="235AFE4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973F3FE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AAAEAD8" w14:textId="3508FBE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A003F1B" w14:textId="54BED73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81B219" w14:textId="3D52795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A20E8" w14:textId="1620173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D241F" w14:textId="7DF56E1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8F89CF" w14:textId="44E0595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4A6AE27" w14:textId="448EF79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C72FD5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06451B5" w14:textId="7A4026A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39F5EF3" w14:textId="2542403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0A7415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4215F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5107E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A86928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D6E745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576577D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03FD96D4" w14:textId="21165F65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56B5ECA9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8FEDCD" w14:textId="3240CCF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6A2A072" w14:textId="3504388E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7F2207D" w14:textId="7ECC148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D5248A" w14:textId="3F6E3B0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1E7A6C3" w14:textId="41D32689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EF55E82" w14:textId="19947C97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63768A2" w14:textId="343013E9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5443D33D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44F91F" w14:textId="08EF873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15D90E" w14:textId="4F8E8ED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34A9CD" w14:textId="1EF4BD9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6314C3" w14:textId="0283D14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2036E9" w14:textId="7B6576C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BE759B7" w14:textId="6C0020D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569BB50" w14:textId="46C5ADC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28BEAD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90BA992" w14:textId="5CD88DC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751AC8" w14:textId="5DB7E37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915535" w14:textId="6298E95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7E90F9" w14:textId="0CAE082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8C5535" w14:textId="1C82F66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DA74B" w14:textId="5DEAB20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F7EEAB" w14:textId="4DCE2A5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CE1623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BE0AD5" w14:textId="0E99D62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27276" w14:textId="1018A3A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DDCD9E" w14:textId="5CADD8C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25FB72" w14:textId="06DC961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2C151C" w14:textId="21C811D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32C50F" w14:textId="6A19068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BED43F" w14:textId="022144A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03D47D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D8165B2" w14:textId="66C0DA3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271A5B" w14:textId="2D595D7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2AF3D8" w14:textId="6B2FF26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D976B1" w14:textId="6DBD364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AB3A3E" w14:textId="710516A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E64379" w14:textId="726CA82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B768D4" w14:textId="2B519E1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4589BD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9F9A6C5" w14:textId="57B78AE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FBF17" w14:textId="159D4B3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D2A1EF" w14:textId="24EDF73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F9B19BA" w14:textId="64033D4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36CE7C" w14:textId="6517FE2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9C43B1" w14:textId="4E319E2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EDD8C36" w14:textId="3976365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2FDC50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65FE8CA" w14:textId="419AB9B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8726B1F" w14:textId="5B297C4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8440A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B12FF2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891256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1224A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7DD61C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807392B" w14:textId="77777777" w:rsidR="00DA0A74" w:rsidRPr="00DA0A74" w:rsidRDefault="00DA0A74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DA0A74" w:rsidRPr="00DA0A74" w14:paraId="3808ABFD" w14:textId="77777777" w:rsidTr="00DA0A74">
              <w:tc>
                <w:tcPr>
                  <w:tcW w:w="2499" w:type="pct"/>
                </w:tcPr>
                <w:p w14:paraId="6E8737E6" w14:textId="7FEA481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6C7EBE15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47860A0" w14:textId="0A583D4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1FAD86" w14:textId="0D47B9D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F50A786" w14:textId="2DA50A1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437A237" w14:textId="50233754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56C5FD" w14:textId="56CEE1D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CF6429D" w14:textId="6E886E8C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6E667AB7" w14:textId="35D3772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9B8972E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</w:tcPr>
                      <w:p w14:paraId="554F125B" w14:textId="6C1D735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55800818" w14:textId="54EE9A9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BC37529" w14:textId="55BDF25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047263B7" w14:textId="738F941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3681156" w14:textId="5130092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</w:tcPr>
                      <w:p w14:paraId="3A6DF060" w14:textId="7C34D75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</w:tcPr>
                      <w:p w14:paraId="26AB6E70" w14:textId="18ABEE7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27D1FB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598C870B" w14:textId="4A8DED7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F2587D6" w14:textId="20871D8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DD90A96" w14:textId="781B246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78016B" w14:textId="67BDE17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DB596A" w14:textId="02C3FE5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01EE6E" w14:textId="317C489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F24D146" w14:textId="00981CF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653DE7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65361BD9" w14:textId="0F63A6F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7D73D67" w14:textId="5723641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5B95FF" w14:textId="1D4E3FA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9641F6" w14:textId="6C7D497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26D4A8A" w14:textId="429EAF5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D1779D" w14:textId="30B6E48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FE66F98" w14:textId="4F6EB2A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3D0817BC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3A8ADA5E" w14:textId="53244AD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7BE81F23" w14:textId="527295F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2FF7D80" w14:textId="5915DFA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E7E4DAC" w14:textId="12CBE30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76A5D5" w14:textId="45C1D0A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C4E161" w14:textId="13716E9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407099A" w14:textId="52CA878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D33A9B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7A836960" w14:textId="0266732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1E6E7F2A" w14:textId="105E6F6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112855" w14:textId="28A2F96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D44EF96" w14:textId="6024EB3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A83BDC" w14:textId="2E5BAF5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0D5631" w14:textId="50C64F6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1FB06587" w14:textId="56FCEF1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BB16394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52027166" w14:textId="331CFFE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2C53E6E" w14:textId="6B70773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3F8DCC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D3A777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05DA6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698C13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0D3A2BD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22260EC9" w14:textId="6B5EFD67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AUGUSTI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151660D6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1204E5" w14:textId="0F56AA2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5290CC" w14:textId="6A72967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189A027" w14:textId="2A881EC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7D1BAEF" w14:textId="2EC64466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3FD103B" w14:textId="00627F20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E648F9E" w14:textId="15F24514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2E6A35F" w14:textId="077729A7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56086A62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8DA5D2" w14:textId="7B94344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1F25FB" w14:textId="207B96F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81B9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00ECF7" w14:textId="4FCCB31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8FB751" w14:textId="5D82A1D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78745E" w14:textId="7A95AF0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B15211A" w14:textId="4533C97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4A3ABF3" w14:textId="119FCA2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305F4F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BE61B07" w14:textId="4E09310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A7A4D2" w14:textId="119B67E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6AFEDA" w14:textId="0534146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BFE6FD" w14:textId="00780A1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0D19B5" w14:textId="37DC6F5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9FE528" w14:textId="3AFBFE6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72D69" w14:textId="0C44848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338010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69400DF" w14:textId="340314D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F25423" w14:textId="255E56B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92967D" w14:textId="770D1E4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A3EFBB" w14:textId="1DC4AFF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0CD39" w14:textId="6B74135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3DD9F3" w14:textId="119EFEC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DDF1BBC" w14:textId="2AA0EA7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43F1A51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68CE5AD" w14:textId="7B9FDF4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4003B" w14:textId="6FD942B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999DDD" w14:textId="78C3BF7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4A1D99" w14:textId="37B517F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5E493B" w14:textId="6AE7669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2C1D52" w14:textId="498C2FD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6DB82B" w14:textId="6E6ECD1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16C1E4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3E18751" w14:textId="3F80A27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E110BDC" w14:textId="3726FF8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00E42B" w14:textId="71A8B37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3E1903" w14:textId="10CEC70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528EAA" w14:textId="653B7AE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37CBEE" w14:textId="42C4F18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A971777" w14:textId="6FA5177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26833D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BD3434A" w14:textId="3D1E972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C96D7D" w14:textId="6300D43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7A14C7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7BCAE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237A4C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179DFC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14A770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A0A74" w:rsidRPr="00DA0A74" w14:paraId="5ABCB9D1" w14:textId="77777777" w:rsidTr="00DA0A74">
              <w:tc>
                <w:tcPr>
                  <w:tcW w:w="2499" w:type="pct"/>
                </w:tcPr>
                <w:p w14:paraId="79F650E7" w14:textId="18EC2BF4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03DDDB42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8AA0DB" w14:textId="71F3C871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649E3F9" w14:textId="0763B258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BBAF61" w14:textId="2DA2CE32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4419F8" w14:textId="7467827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1A51124" w14:textId="5041A6E7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48F67F1" w14:textId="5AE4B0F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C938EE6" w14:textId="7E5C7E6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10D9A45E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313450" w14:textId="38322A7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B0C9E4" w14:textId="6D54CFA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3DE7CD" w14:textId="1777865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F2713F" w14:textId="1B3A0B8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EF6C8E" w14:textId="66DCA1B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C24685E" w14:textId="531A28D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BC49D77" w14:textId="084F344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F18A2EA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8835E3A" w14:textId="4A5102E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2C293C3" w14:textId="4D915BC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AB7E9F" w14:textId="761D3DC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259158" w14:textId="22E204A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D947" w14:textId="50C0111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D3962" w14:textId="4D5D6FA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97F2E1B" w14:textId="1E86758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1C1CA3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F2ED46E" w14:textId="5FE5586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2986F9A" w14:textId="061C28A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FE5983" w14:textId="2FD8A4C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BCC605" w14:textId="550CAB7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054F9C" w14:textId="277338B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CBEA70" w14:textId="48405B2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EDB191" w14:textId="03521F3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45E8D7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2775ED9" w14:textId="79031B3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87E6D98" w14:textId="1939A84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3F33FE" w14:textId="1FF1157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BA4D99" w14:textId="16FD80B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3FB481" w14:textId="4D2319C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FCB579" w14:textId="66FFF00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CA990F" w14:textId="6F2B2C9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95014EE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A661734" w14:textId="7395835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994F1DE" w14:textId="4EF8FF9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0FB287" w14:textId="47C71F0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40DFEC" w14:textId="2717A3B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DB5CBD" w14:textId="662AE8A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1B01A" w14:textId="197911F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4DAF6F" w14:textId="4CBC793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687621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03FE5F8" w14:textId="4C74B69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E66506E" w14:textId="021FA98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287730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11D25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77CA76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9F0FA5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2813AB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13687FF" w14:textId="25CCEB1B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200F4D99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40C30AE" w14:textId="11582C2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B46464" w14:textId="0104DEC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7C40B8" w14:textId="2EFD72F3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CBBE5D" w14:textId="7373E16D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D52E8CC" w14:textId="5B765D4B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0B9D358" w14:textId="133CA8FF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3EDACEA" w14:textId="547D5D7F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0CA80908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20B017" w14:textId="312EF29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F101D1A" w14:textId="629FE0C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393182" w14:textId="7F2E208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2D1181" w14:textId="749C686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05746F" w14:textId="51F7BEC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5506F63" w14:textId="4A00935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19CDF120" w14:textId="59453A6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58BFB5D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56F386C" w14:textId="03C66E0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D449C6" w14:textId="1BF49F7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1EEFCC" w14:textId="10AE1E4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E227CD" w14:textId="6EADE4E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1D89E9" w14:textId="47C90EF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409074" w14:textId="7EA7A82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0F296B1" w14:textId="58EBCCB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D899B2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636EA64" w14:textId="21C07BE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CABC5F" w14:textId="5316579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A94B47" w14:textId="455DC5A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B99033" w14:textId="6E34AA9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DDD137" w14:textId="6BFEEBC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AFF8E8" w14:textId="5216C7D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2ECB286" w14:textId="073D440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6CCF367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3119376" w14:textId="17F5F06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52F87A" w14:textId="1C65292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13154B" w14:textId="49EA4E6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24C832" w14:textId="62B13FB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20FA02" w14:textId="7931C11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40261" w14:textId="5638DC0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7C3369" w14:textId="3E403BE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C80F2EE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FA268FE" w14:textId="5DCFF0B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A2C96B" w14:textId="631B8C3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5CC23" w14:textId="768F051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453262" w14:textId="48BF086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AAA102" w14:textId="4523DB5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EFA78A" w14:textId="6B5EBE66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FB1C7E" w14:textId="2F505AE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5E971A3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9F4502E" w14:textId="20A0913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B4C5A2" w14:textId="1A437E2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0EB849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C0999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D12439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678DE7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1BB9FAD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DA0A74" w:rsidRPr="00DA0A74" w14:paraId="405FBD6D" w14:textId="77777777" w:rsidTr="00DA0A74">
              <w:tc>
                <w:tcPr>
                  <w:tcW w:w="2499" w:type="pct"/>
                </w:tcPr>
                <w:p w14:paraId="62F403E3" w14:textId="7368B5D3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DA0A74" w:rsidRPr="00DA0A74" w14:paraId="48170820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45F6BA" w14:textId="5CD8FEE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17208E" w14:textId="6C5330D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3489909" w14:textId="5C9F01EA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23E9F9" w14:textId="5FB58939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D3F163" w14:textId="202B029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34E04D97" w14:textId="48893676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C0D5F8B" w14:textId="7AA28F33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012740AC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9F890B" w14:textId="5470C82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594789" w14:textId="0916427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1A12C1" w14:textId="151F5DB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4E7AF5" w14:textId="34930C7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D00B27" w14:textId="3564820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948C4A3" w14:textId="331E8C0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7AC8998" w14:textId="3F0D3A0C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A2FAB6C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9E8BFA7" w14:textId="254E049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10D5A36" w14:textId="00EA596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AA82E" w14:textId="353F099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22A908" w14:textId="66B53A0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BB53D9" w14:textId="1F01FB4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C91A9" w14:textId="04CAA10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FBCD477" w14:textId="4AED796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79A66A4B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1D05868" w14:textId="76F015B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0DC3F2A" w14:textId="4E34A45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6FD646" w14:textId="0B0AF83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7BEEC3" w14:textId="7960382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357B6" w14:textId="6AEA85D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C8D166" w14:textId="7C58706F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16040E" w14:textId="55FFC300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47643C22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048BDF4" w14:textId="2DF18CF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1ABF31D" w14:textId="4B98ABD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9A5F3A" w14:textId="02536FCA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44050F" w14:textId="1828E76F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82D191" w14:textId="56ABE10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E553B" w14:textId="43E04815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08A30E" w14:textId="6A929B09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129E6A6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B63BB57" w14:textId="112A5DE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16F462" w14:textId="5947196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AA5680" w14:textId="2E01D27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C552ED" w14:textId="71E0E42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0B338C" w14:textId="4D60DD2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C57FF6" w14:textId="235907A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CAF51B" w14:textId="0697A033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DB6E2D2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F823FFA" w14:textId="3FC7A66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2DD3336" w14:textId="643D6DC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026CD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166639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5C64AF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8F6E76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98D5305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223669A" w14:textId="68077DFC" w:rsidR="00DA0A74" w:rsidRPr="00DA0A74" w:rsidRDefault="00A56ABE" w:rsidP="00DA0A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DA0A74" w:rsidRPr="00DA0A74" w14:paraId="0D627B7A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323E216" w14:textId="3F4EC6BB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2A52C0C" w14:textId="09EB78D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97C231" w14:textId="7498597C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01B8FA" w14:textId="0449B08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F222D4F" w14:textId="64AC06EF" w:rsidR="00DA0A74" w:rsidRPr="00DA0A74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D30E50D" w14:textId="09A6ACCE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7CFE3C9" w14:textId="020FFD45" w:rsidR="00DA0A74" w:rsidRPr="00A56ABE" w:rsidRDefault="00A56ABE" w:rsidP="00DA0A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DA0A74" w:rsidRPr="00DA0A74" w14:paraId="6D80DCE1" w14:textId="77777777" w:rsidTr="00A56ABE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27A88D" w14:textId="22A8287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79E9AA" w14:textId="79FE62DD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05DA54" w14:textId="260B3322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958B81" w14:textId="7E4A7F8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15962D" w14:textId="70ADD23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82F23AC" w14:textId="1938C3A2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81AE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37869D4" w14:textId="69C2BD61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02D13ED0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3A68F1D" w14:textId="5B1DBF2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CD0A40" w14:textId="3E27FFC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00F145E" w14:textId="5A0E586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8D08D4" w14:textId="186075D4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6988D14" w14:textId="3A6A9A7B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68F423" w14:textId="0E0C60F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A9B36" w14:textId="2647B08D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16FB5A41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0635D06" w14:textId="49C37A70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F47024" w14:textId="1BA33A8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7F186E" w14:textId="720A6A9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D8F778" w14:textId="6B5C3D9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9AA9AF" w14:textId="0E517F0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C7869" w14:textId="299E5FAE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544C2F" w14:textId="370AF4D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2319F7C8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3C22569" w14:textId="1B8AF0F6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221706" w14:textId="1EB4A38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D9E78B" w14:textId="6E2BD5C5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949956" w14:textId="10CF47B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CB49E9" w14:textId="09B4B199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DF6F66" w14:textId="57A02E08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C16A5A" w14:textId="66A0613A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5DF2DC47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6437B83" w14:textId="37B0410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E631D9" w14:textId="2E0911B1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1322D4" w14:textId="3DB90773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2C066B" w14:textId="5B2A1BD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FF03D3" w14:textId="0BFF527C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427E09" w14:textId="3191696B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E9E494" w14:textId="072CBD04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A0A74" w:rsidRPr="00DA0A74" w14:paraId="6638BD15" w14:textId="77777777" w:rsidTr="00B13164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8F979D1" w14:textId="606EA28E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C32197" w14:textId="0C5A8178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26BDA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2549E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F67B7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EC6F74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E7C8791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6971A8" w14:textId="77777777" w:rsidR="00DA0A74" w:rsidRPr="00DA0A74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3A2BC6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E1A6E" w14:textId="77777777" w:rsidR="00DA0A74" w:rsidRPr="00A56ABE" w:rsidRDefault="00DA0A74" w:rsidP="00DA0A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DA0A74" w:rsidRPr="00DA0A74" w:rsidRDefault="00DA0A74" w:rsidP="00DA0A74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A5B6E03" w14:textId="2CC03F92" w:rsidR="00DA0A74" w:rsidRPr="00DA0A74" w:rsidRDefault="00DA0A74" w:rsidP="00DA0A74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14"/>
                <w:szCs w:val="14"/>
              </w:rPr>
            </w:pPr>
          </w:p>
        </w:tc>
        <w:tc>
          <w:tcPr>
            <w:tcW w:w="2500" w:type="pct"/>
            <w:tcBorders>
              <w:left w:val="dashed" w:sz="4" w:space="0" w:color="auto"/>
            </w:tcBorders>
            <w:vAlign w:val="center"/>
          </w:tcPr>
          <w:p w14:paraId="05A29FFF" w14:textId="77777777" w:rsidR="00026BDA" w:rsidRPr="00DA0A74" w:rsidRDefault="00026BDA" w:rsidP="00026BDA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</w:pP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begin"/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separate"/>
            </w:r>
            <w:r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t>2027</w:t>
            </w:r>
            <w:r w:rsidRPr="00DA0A74">
              <w:rPr>
                <w:rFonts w:ascii="Arial Narrow" w:hAnsi="Arial Narrow"/>
                <w:noProof/>
                <w:color w:val="auto"/>
                <w:szCs w:val="10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4"/>
            </w:tblGrid>
            <w:tr w:rsidR="00026BDA" w:rsidRPr="00DA0A74" w14:paraId="745EFD81" w14:textId="77777777" w:rsidTr="00005059">
              <w:tc>
                <w:tcPr>
                  <w:tcW w:w="2499" w:type="pct"/>
                </w:tcPr>
                <w:p w14:paraId="4AE0B31B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9"/>
                    <w:gridCol w:w="359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026BDA" w:rsidRPr="00DA0A74" w14:paraId="6684EB7D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43F8DD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FAEF8E6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68F5563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3CB9BE5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5286D5E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0AF88C70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C305DA1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26BDA" w:rsidRPr="00DA0A74" w14:paraId="4E230CA1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4AF9F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63831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A902D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DDD04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8B66F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3FAF124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D01EE61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21CB6BD5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31A84D0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0A0363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D4D0E6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02DB21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16438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529285F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6FEA34B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507FCDFF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13F4A05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AB750B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A1528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8E7E62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375293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0BB85B7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0589AE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457A4902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520E9E2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5D63B4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6ADB97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1B1B2F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92AD32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AF2F520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B2BFF0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0782692B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7F4F9E0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6D62C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B72709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056089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94DB2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CA94874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54D74B1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507F17D9" w14:textId="77777777" w:rsidTr="00005059">
                    <w:trPr>
                      <w:trHeight w:val="227"/>
                    </w:trPr>
                    <w:tc>
                      <w:tcPr>
                        <w:tcW w:w="1361" w:type="dxa"/>
                        <w:vAlign w:val="center"/>
                      </w:tcPr>
                      <w:p w14:paraId="3109594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EB3F88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51274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5DCF3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EE4A40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474F828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660F40C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6C2AF1B" w14:textId="77777777" w:rsidR="00026BDA" w:rsidRPr="00DA0A74" w:rsidRDefault="00026BDA" w:rsidP="00026BDA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65C47F64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026BDA" w:rsidRPr="00DA0A74" w14:paraId="50C85E9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57FE56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0C50F5E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2EB7918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E914F6F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A11443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9933E5B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0CC182E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26BDA" w:rsidRPr="00DA0A74" w14:paraId="360A0BC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E0FA4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EE5D9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88737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C29CB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039F7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909FA98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5EDF4294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20EDA36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A73576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EC7FB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EBF73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77656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7AD0C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A83563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1501A9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5CDB073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7A2C60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935D4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26D12E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7AF9A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C8CF1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BE7C01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9A7FE7F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4773C14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9B14C0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BDBFF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796AD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05E38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F7705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39D8476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EF67F4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0818C19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EC9844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E44AF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1CE84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06EF7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D1E5B3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9E076C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8FAE26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1DFFDF6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8C6C8B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0FFE8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A49B9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AF2F20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3C23D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384135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2A4E05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C2A0DC3" w14:textId="77777777" w:rsidR="00026BDA" w:rsidRPr="00DA0A74" w:rsidRDefault="00026BDA" w:rsidP="00026BDA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26BDA" w:rsidRPr="00DA0A74" w14:paraId="021B53CC" w14:textId="77777777" w:rsidTr="00005059">
              <w:tc>
                <w:tcPr>
                  <w:tcW w:w="2499" w:type="pct"/>
                </w:tcPr>
                <w:p w14:paraId="7B302DE1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026BDA" w:rsidRPr="00DA0A74" w14:paraId="694DF424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25CFFDC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4D05CC9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8457E7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2CEAF8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E3F12D2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4C1DD40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51CDB8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26BDA" w:rsidRPr="00DA0A74" w14:paraId="62217BA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C034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36EB2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E8E74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FE599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C0409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7B8E71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1462DD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18B83F1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9914E1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6DD0C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F0196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0B182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954B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31F09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6A652C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7130A2B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F58799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303C9C5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45DE5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E8BD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F681D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E0797D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A17C75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5E743B5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1DF3D6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C43095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CAD4C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51C5A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17D4E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4FA831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F42676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51D7600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C15FEA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2D647E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90FB2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FED9C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F5C1B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15978C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639852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675C3C1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E8C998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2EAC2D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4149B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B586E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05878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D5E85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9006A9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8791444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380B6878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026BDA" w:rsidRPr="00DA0A74" w14:paraId="4F0CD064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B38F6C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B91F52F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77C278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26C70DB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5322D65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1043923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A10BC18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26BDA" w:rsidRPr="00DA0A74" w14:paraId="1CEBE83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A366D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AD302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1C3CA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4FA44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5D972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07B78F9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BDCB3D6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71D52C0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13961A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63EFF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F9248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DFB346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16E3D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30337C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33D73E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20E6382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A0705D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73E1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964C1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FF2676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67C5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8C006D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AF916A2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3E939D0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B05920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BEF5A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E3A20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CA9DA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0F370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0C00C0C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9AFAC7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339D497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FFAFAD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4FA6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B6BFB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1E4E2A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D9374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2B7C1C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B4510AB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76FA66E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41714F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8B57C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0B3ABF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D9C70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B5214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CA4A15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8BE53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F4B2D71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26BDA" w:rsidRPr="00DA0A74" w14:paraId="3CD1B3C1" w14:textId="77777777" w:rsidTr="00005059">
              <w:tc>
                <w:tcPr>
                  <w:tcW w:w="2499" w:type="pct"/>
                </w:tcPr>
                <w:p w14:paraId="6D6A6371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026BDA" w:rsidRPr="00DA0A74" w14:paraId="6C6F4AF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575D7F2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4EA2D11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6CFA9F6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7B81277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BA93FBD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16FF0DB4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1BD7646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26BDA" w:rsidRPr="00DA0A74" w14:paraId="6E26CE3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9D043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B8455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4908C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E1880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2CBCC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451F8C7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47C1BAC4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5AD27D5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1C0F13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1F376E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25F35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F4D52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2FC4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B452CE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D99914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2CADDC7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81E596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F57A69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9FE71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70780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BA74C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1DA98D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FE6678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6823FA0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4EF970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16819A3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0541E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E680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8B87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B99FB9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3144A9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449F2A5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73C01A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4189AC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F734E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4CBD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FC0B9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553A3A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A7C0E0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6D5F947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927303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F711F5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CD493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7F9F2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0A380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4EEC4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1896D6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6CE80E8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  <w:tc>
                <w:tcPr>
                  <w:tcW w:w="2501" w:type="pct"/>
                </w:tcPr>
                <w:p w14:paraId="3B33ED45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026BDA" w:rsidRPr="00DA0A74" w14:paraId="506999B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223141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4C86581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6EAC601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7BADA6C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65A34B4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DA4C491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515CD16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26BDA" w:rsidRPr="00DA0A74" w14:paraId="7141990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3BABD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3C628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19D700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E0585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AB107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9A2E0BE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894D87A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67A9DC4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C98CA8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C9DA7C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3A734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866546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C0977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F7F4B82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807232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7B2291B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A7564C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A88C0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1098B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BFC32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AF8A9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6566C7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24AD8B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75C43A8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83E4DE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40CC4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E97C6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569FF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4375B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079CAF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12D00D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15F2F2C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406CCB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3E7BF9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AD4E5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A3DEB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CA4BEC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7384C2F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5CF8A21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67D89C7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458672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7A191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222E1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504B4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64D1D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D2DFED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E56821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F68ED0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14"/>
                      <w:szCs w:val="14"/>
                      <w:lang w:bidi="ru-RU"/>
                    </w:rPr>
                  </w:pPr>
                </w:p>
              </w:tc>
            </w:tr>
            <w:tr w:rsidR="00026BDA" w:rsidRPr="00DA0A74" w14:paraId="0EBD1C6A" w14:textId="77777777" w:rsidTr="00005059">
              <w:tc>
                <w:tcPr>
                  <w:tcW w:w="2499" w:type="pct"/>
                </w:tcPr>
                <w:p w14:paraId="53E9C60F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026BDA" w:rsidRPr="00DA0A74" w14:paraId="0476D45A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A600A36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1748E82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F8C09B6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A5D67F4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69D780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037D3DDE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6BB2491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26BDA" w:rsidRPr="00DA0A74" w14:paraId="19073F2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</w:tcPr>
                      <w:p w14:paraId="5DBD35F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</w:tcPr>
                      <w:p w14:paraId="3ECC4A8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E54ECC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5B0D255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25DCB7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</w:tcPr>
                      <w:p w14:paraId="0353D77F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</w:tcPr>
                      <w:p w14:paraId="427EE440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1B09154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460F563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56C91D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124C97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B51AF9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C96FF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D96792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06703C9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15BBFF3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4681334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659934B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188F97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ED857E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B004F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BA5FDA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3FC00EB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7685B7E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683B355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4279A88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04290F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4C12D3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1F0D27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EC67173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DFB234B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6B5C02B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02ED19F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5D092AA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B675C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9D04E3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755A3C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7885DA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9B3A209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515E9D4A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</w:tcPr>
                      <w:p w14:paraId="43E02ED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</w:tcPr>
                      <w:p w14:paraId="0A71052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CDEB0D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32C02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1402A42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445F91E1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216C434D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5C50231" w14:textId="77777777" w:rsidR="00026BDA" w:rsidRPr="00DA0A74" w:rsidRDefault="00026BDA" w:rsidP="00026BDA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61F1D143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AUGUSTI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026BDA" w:rsidRPr="00DA0A74" w14:paraId="4ADA116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4F5F1C7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A490B20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3CAE6F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FC89B3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3B8CC3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B94150B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6AF818BE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26BDA" w:rsidRPr="00DA0A74" w14:paraId="6BC9AB3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D9A6D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E2F99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8F2F5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17E9B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6D9B2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7E5C4D7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04BD4340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05AFFEAA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2BB3DD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3F621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A35DD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546F4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3EC78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791E8B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95A38C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3AB7F72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BC97A3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61EA7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6BCAD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0507EA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B16C40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6A01DA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D5D779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26D66C3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E92585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54813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ECD80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27F98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C9C955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1A40FC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3BF297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54020C2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B01456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D063B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8D975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F442E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EB8087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288D12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B8EA51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14281612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D990F2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E6527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F63AE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3DA48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DE94C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FDA0A9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7092047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0E36596" w14:textId="77777777" w:rsidR="00026BDA" w:rsidRPr="00DA0A74" w:rsidRDefault="00026BDA" w:rsidP="00026BDA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26BDA" w:rsidRPr="00DA0A74" w14:paraId="4FC519B9" w14:textId="77777777" w:rsidTr="00005059">
              <w:tc>
                <w:tcPr>
                  <w:tcW w:w="2499" w:type="pct"/>
                </w:tcPr>
                <w:p w14:paraId="07F7B7B9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026BDA" w:rsidRPr="00DA0A74" w14:paraId="6E060A1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54FE3F0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E83CB7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6DF9BD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212CFE2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BDCD45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7A78A46F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01492466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26BDA" w:rsidRPr="00DA0A74" w14:paraId="18C2921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BDCE3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9C689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6588F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44BF0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61521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5967745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286A8023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0C546D6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7B6C1C6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D8997C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90350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4E82D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FE484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277AED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A3933D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29FAD2C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DF5743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6C772DA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1E4B5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3BFD0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66BB8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34F68B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E31DCB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201A593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6751AE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596A88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CBFFE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46DD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600A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A31DB1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DB6FD25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6FB57B1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DDD9F0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2A2A6F5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FD2A8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54538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64D5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A306BC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46303E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248AC93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040D10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1A04DD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D614F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EEC02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4ED7D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BAF8A5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8E1ABDC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557ECB" w14:textId="77777777" w:rsidR="00026BDA" w:rsidRPr="00DA0A74" w:rsidRDefault="00026BDA" w:rsidP="00026BDA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19EE26B6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026BDA" w:rsidRPr="00DA0A74" w14:paraId="1006652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04FDC6C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C7FFEF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DB278D2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2D1FA03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C712A52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6C714E79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1DC6B1F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26BDA" w:rsidRPr="00DA0A74" w14:paraId="309843C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6310F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8E830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44D52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2AC9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94BC4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607E74E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8416A4F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13D772B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5C6CCC0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DD401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F016E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AC963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F0C333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216BB3F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1A450B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4D56904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B58A76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1AFAD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D164E4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BC5751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2922B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264F0D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B38DDF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1BB18CAA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CEA060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F7102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3312B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62B87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4ADAC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B91888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AEEF172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09332E6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56E1EF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A6AEF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930D4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17124A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C97D59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7E8C650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80CAC1A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063F401D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B87C77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FAD8F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63892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9160D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3C7FA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FB07CE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7629F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8B3D8D" w14:textId="77777777" w:rsidR="00026BDA" w:rsidRPr="00DA0A74" w:rsidRDefault="00026BDA" w:rsidP="00026BDA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026BDA" w:rsidRPr="00DA0A74" w14:paraId="239CABC7" w14:textId="77777777" w:rsidTr="00005059">
              <w:tc>
                <w:tcPr>
                  <w:tcW w:w="2499" w:type="pct"/>
                </w:tcPr>
                <w:p w14:paraId="57789D55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6"/>
                    <w:gridCol w:w="360"/>
                    <w:gridCol w:w="362"/>
                    <w:gridCol w:w="362"/>
                    <w:gridCol w:w="362"/>
                    <w:gridCol w:w="362"/>
                    <w:gridCol w:w="355"/>
                  </w:tblGrid>
                  <w:tr w:rsidR="00026BDA" w:rsidRPr="00DA0A74" w14:paraId="02FE36E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9389886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B4033EF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91516D8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91A06BB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80F87E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5CC9DB54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46F01263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26BDA" w:rsidRPr="00DA0A74" w14:paraId="40326C1F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8C4A8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14E3E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772BC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D7EAA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51F5B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6D4B45CA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7BC142F3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2659FA2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96AC73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06A512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B8A89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27F3F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C6CEB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F49AEA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E806CE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15C4DFA9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4DEAAF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4D51CF2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84C39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50491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05A3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618A34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FFDCC1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3A5177C7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CC5208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717C9AA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44DAF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0424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4B081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1343C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BDED9D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0B63FBB1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626CDBA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053408D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42D74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4A603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5AF7F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8EAF1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8A22C0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2B2A46BB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15BB63E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vAlign w:val="center"/>
                      </w:tcPr>
                      <w:p w14:paraId="50F4945F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ECD93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56625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063B2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191C50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36029A3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FE838B9" w14:textId="77777777" w:rsidR="00026BDA" w:rsidRPr="00DA0A74" w:rsidRDefault="00026BDA" w:rsidP="00026BDA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5AD4BAF1" w14:textId="77777777" w:rsidR="00026BDA" w:rsidRPr="00DA0A74" w:rsidRDefault="00026BDA" w:rsidP="00026BDA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58"/>
                    <w:gridCol w:w="362"/>
                    <w:gridCol w:w="361"/>
                    <w:gridCol w:w="361"/>
                    <w:gridCol w:w="361"/>
                    <w:gridCol w:w="361"/>
                    <w:gridCol w:w="355"/>
                  </w:tblGrid>
                  <w:tr w:rsidR="00026BDA" w:rsidRPr="00DA0A74" w14:paraId="49C4BCF8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E14900F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MÅ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5E7677D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97A10A8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DDEC99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ECA9542" w14:textId="77777777" w:rsidR="00026BDA" w:rsidRPr="00DA0A74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hAnsi="Arial Narrow" w:cs="Calibri"/>
                            <w:noProof/>
                            <w:color w:val="auto"/>
                            <w:sz w:val="12"/>
                            <w:szCs w:val="12"/>
                            <w:lang w:bidi="ru-RU"/>
                          </w:rPr>
                          <w:t>FR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0CCCB921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LÖ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FF0000"/>
                        </w:tcBorders>
                        <w:shd w:val="clear" w:color="auto" w:fill="auto"/>
                        <w:vAlign w:val="bottom"/>
                      </w:tcPr>
                      <w:p w14:paraId="24E6EAA7" w14:textId="77777777" w:rsidR="00026BDA" w:rsidRPr="00A56ABE" w:rsidRDefault="00026BDA" w:rsidP="00026BDA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2"/>
                            <w:szCs w:val="12"/>
                            <w:lang w:bidi="ru-RU"/>
                          </w:rPr>
                          <w:t>SÖ</w:t>
                        </w:r>
                      </w:p>
                    </w:tc>
                  </w:tr>
                  <w:tr w:rsidR="00026BDA" w:rsidRPr="00DA0A74" w14:paraId="47F7CFE0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9247B1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D523B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CC8428D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AE0CF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342F6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A0A74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E0A794D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FF0000"/>
                        </w:tcBorders>
                        <w:vAlign w:val="center"/>
                      </w:tcPr>
                      <w:p w14:paraId="32DC4961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56AB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3A82A84E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08EEA2B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E4EDE5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A87327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A916D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4DE14B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CE804F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B1D34E2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076B4BA3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17F88E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B32A0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6140C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FE655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B826EA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5DCEC44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60CB7C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46C65D4C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3A415BC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86B61B2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8FD988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991797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B2AC5E3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F65AA1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FF78B4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1EBF3CE6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42F5F72A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117D5D4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732279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DFE4A8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F7F182E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9CF7A72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994A2C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56AB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26BDA" w:rsidRPr="00DA0A74" w14:paraId="36FB9015" w14:textId="77777777" w:rsidTr="00005059">
                    <w:trPr>
                      <w:trHeight w:val="227"/>
                    </w:trPr>
                    <w:tc>
                      <w:tcPr>
                        <w:tcW w:w="708" w:type="pct"/>
                        <w:vAlign w:val="center"/>
                      </w:tcPr>
                      <w:p w14:paraId="298FFEE6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329200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A0A74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317D8A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4E0340B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398A0C" w14:textId="77777777" w:rsidR="00026BDA" w:rsidRPr="00DA0A74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71D889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48CC201" w14:textId="77777777" w:rsidR="00026BDA" w:rsidRPr="00A56ABE" w:rsidRDefault="00026BDA" w:rsidP="00026BDA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BD348CC" w14:textId="77777777" w:rsidR="00026BDA" w:rsidRPr="00DA0A74" w:rsidRDefault="00026BDA" w:rsidP="00026BDA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14:paraId="13911ADC" w14:textId="77777777" w:rsidR="00DA0A74" w:rsidRPr="00DA0A74" w:rsidRDefault="00DA0A74" w:rsidP="00DA0A74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14"/>
                <w:szCs w:val="14"/>
                <w:lang w:bidi="ru-RU"/>
              </w:rPr>
            </w:pPr>
          </w:p>
        </w:tc>
      </w:tr>
    </w:tbl>
    <w:p w14:paraId="2B3E424A" w14:textId="1DF0A038" w:rsidR="00F93E3B" w:rsidRPr="00DA0A74" w:rsidRDefault="00F93E3B" w:rsidP="00DA0A74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sectPr w:rsidR="00F93E3B" w:rsidRPr="00DA0A74" w:rsidSect="00DA0A74">
      <w:pgSz w:w="11906" w:h="16838" w:code="9"/>
      <w:pgMar w:top="397" w:right="397" w:bottom="397" w:left="39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9792" w14:textId="77777777" w:rsidR="00DC3664" w:rsidRDefault="00DC3664">
      <w:pPr>
        <w:spacing w:after="0"/>
      </w:pPr>
      <w:r>
        <w:separator/>
      </w:r>
    </w:p>
  </w:endnote>
  <w:endnote w:type="continuationSeparator" w:id="0">
    <w:p w14:paraId="271AE053" w14:textId="77777777" w:rsidR="00DC3664" w:rsidRDefault="00DC36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B5E3" w14:textId="77777777" w:rsidR="00DC3664" w:rsidRDefault="00DC3664">
      <w:pPr>
        <w:spacing w:after="0"/>
      </w:pPr>
      <w:r>
        <w:separator/>
      </w:r>
    </w:p>
  </w:footnote>
  <w:footnote w:type="continuationSeparator" w:id="0">
    <w:p w14:paraId="196DE6C0" w14:textId="77777777" w:rsidR="00DC3664" w:rsidRDefault="00DC36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6BDA"/>
    <w:rsid w:val="0005357B"/>
    <w:rsid w:val="00071356"/>
    <w:rsid w:val="00097A25"/>
    <w:rsid w:val="000A5A57"/>
    <w:rsid w:val="000E2618"/>
    <w:rsid w:val="001274F3"/>
    <w:rsid w:val="00151CCE"/>
    <w:rsid w:val="001B01F9"/>
    <w:rsid w:val="001C41F9"/>
    <w:rsid w:val="001F67B7"/>
    <w:rsid w:val="002549E6"/>
    <w:rsid w:val="00285C1D"/>
    <w:rsid w:val="003327F5"/>
    <w:rsid w:val="00340CAF"/>
    <w:rsid w:val="003C0D41"/>
    <w:rsid w:val="003D20BB"/>
    <w:rsid w:val="003E085C"/>
    <w:rsid w:val="003E7B3A"/>
    <w:rsid w:val="00416364"/>
    <w:rsid w:val="00431B29"/>
    <w:rsid w:val="00440416"/>
    <w:rsid w:val="00462EAD"/>
    <w:rsid w:val="004A6170"/>
    <w:rsid w:val="004B0D6A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81AE4"/>
    <w:rsid w:val="007C0139"/>
    <w:rsid w:val="007D45A1"/>
    <w:rsid w:val="007F564D"/>
    <w:rsid w:val="0081583A"/>
    <w:rsid w:val="00844D80"/>
    <w:rsid w:val="008B1201"/>
    <w:rsid w:val="008F16F7"/>
    <w:rsid w:val="009164BA"/>
    <w:rsid w:val="009166BD"/>
    <w:rsid w:val="00977AAE"/>
    <w:rsid w:val="00981B9B"/>
    <w:rsid w:val="00996E56"/>
    <w:rsid w:val="00997268"/>
    <w:rsid w:val="00A12667"/>
    <w:rsid w:val="00A14581"/>
    <w:rsid w:val="00A20E4C"/>
    <w:rsid w:val="00A56ABE"/>
    <w:rsid w:val="00A97E2B"/>
    <w:rsid w:val="00AA23D3"/>
    <w:rsid w:val="00AA3C50"/>
    <w:rsid w:val="00AE302A"/>
    <w:rsid w:val="00AE36BB"/>
    <w:rsid w:val="00B13164"/>
    <w:rsid w:val="00B24BD3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A0A74"/>
    <w:rsid w:val="00DA6A3A"/>
    <w:rsid w:val="00DC3664"/>
    <w:rsid w:val="00DE32AC"/>
    <w:rsid w:val="00E1407A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6811</Words>
  <Characters>38826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2022-01-04T07:00:00Z</dcterms:created>
  <dcterms:modified xsi:type="dcterms:W3CDTF">2022-01-04T07:00:00Z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