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556"/>
        <w:gridCol w:w="5556"/>
      </w:tblGrid>
      <w:tr w:rsidR="00DA0A74" w:rsidRPr="00DA0A74" w14:paraId="40983BE3" w14:textId="4DB013E8" w:rsidTr="00DA0A74">
        <w:trPr>
          <w:trHeight w:val="14949"/>
          <w:jc w:val="center"/>
        </w:trPr>
        <w:tc>
          <w:tcPr>
            <w:tcW w:w="2500" w:type="pct"/>
            <w:tcBorders>
              <w:right w:val="dashed" w:sz="4" w:space="0" w:color="auto"/>
            </w:tcBorders>
            <w:vAlign w:val="center"/>
          </w:tcPr>
          <w:p w14:paraId="66537F75" w14:textId="5AD53D06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 w:rsidR="002549E6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2023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DA0A74" w:rsidRPr="00DA0A74" w14:paraId="79F6697B" w14:textId="77777777" w:rsidTr="00DA0A74">
              <w:tc>
                <w:tcPr>
                  <w:tcW w:w="2499" w:type="pct"/>
                </w:tcPr>
                <w:p w14:paraId="1E763E4B" w14:textId="43838A51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A0A74" w:rsidRPr="00DA0A74" w14:paraId="684222CD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408482" w14:textId="7223842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285114" w14:textId="333047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7502" w14:textId="69470F0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84BA99" w14:textId="76CA7D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F75680" w14:textId="26332F4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7BE3AF3" w14:textId="6E6CCE6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7E85CF0" w14:textId="42210EC8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31DF8F53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2BD2B9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5A32FD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5B6817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68B853F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B49757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AB1CBA7" w14:textId="66EDADC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1DE8D4C" w14:textId="41B0EA9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AFA4FA2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88A4083" w14:textId="5FF8D01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9C7DF" w14:textId="498C77F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5672A" w14:textId="78BA65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39618" w14:textId="16DB6F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D669" w14:textId="7C9BF0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8B3CC1" w14:textId="4701C42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A6A44F" w14:textId="767F097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23F797F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FCDA0AA" w14:textId="014C55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9770B" w14:textId="3C728D1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78C04D" w14:textId="2EC3674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64BF9" w14:textId="5A71EE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D6EFD" w14:textId="47C1F3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7D074" w14:textId="351A0E1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F4C53D" w14:textId="4EF2C4E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0529957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24C9C9" w14:textId="21C5BD7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5E1D41" w14:textId="13592DB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951C8E" w14:textId="6E5E43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755A8A" w14:textId="60A4B8A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F29A4" w14:textId="4C0FC0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8D3352" w14:textId="209F10B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6BA37" w14:textId="0E3A0FB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7D45F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D14B6A" w14:textId="558050A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46ECD0" w14:textId="35128DC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F7B018" w14:textId="576DE4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2B5BF7" w14:textId="64AD72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3E501" w14:textId="7FF775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51BC6" w14:textId="404EEF0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74E8D" w14:textId="15763BE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144E5B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5F237A0" w14:textId="4BE9926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CCAC5" w14:textId="1B32EE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0BB2A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D13DEE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41B31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7F8AB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F850E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61116" w14:textId="0E7B7BA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4D521D1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4A50A8" w14:textId="6EA277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52ACD" w14:textId="1E0479F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47D848" w14:textId="26FF7A4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412BE2" w14:textId="36A8801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3D3BE5" w14:textId="5907645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2F7BE9" w14:textId="78EE8F8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CB16A91" w14:textId="769B6B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33AD79B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C00656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0FB8BF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28D75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E14EF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D47BC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888BB" w14:textId="7B210D8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023F15" w14:textId="32C1699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878283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8B2301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47E8522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5FD723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6E9CC2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606EDD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4467352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C5BA3A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DC4D67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3A54F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0A269C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380307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2641A4B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6BA620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73AA495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549472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3194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1D294E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7C4709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39B787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7AB378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4002756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5ADC975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6CABED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4B0FF9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7CC43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22F93E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203B2E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123942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6B3936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3D4A0C0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20364D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CB553C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FB1FE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061FCEE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2D4390DF" w14:textId="77777777" w:rsidTr="00DA0A74">
              <w:tc>
                <w:tcPr>
                  <w:tcW w:w="2499" w:type="pct"/>
                </w:tcPr>
                <w:p w14:paraId="57FEA032" w14:textId="75B783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2674302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5487A9" w14:textId="08BF3F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55501" w14:textId="00D6199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FAF5CE" w14:textId="1AE808B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4D626" w14:textId="382680D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884261" w14:textId="26B5662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673D29" w14:textId="1411A75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A21108" w14:textId="61C344B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69AEF9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8369D" w14:textId="20A97ED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3F4D6" w14:textId="5EABC5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47A60" w14:textId="227D75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79D66" w14:textId="796DD2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E51CE" w14:textId="5FAC0D7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54081" w14:textId="78024A0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684139" w14:textId="77956A2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696DF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E54892" w14:textId="7F0CF6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1DDA0A" w14:textId="3A7DFF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272AC" w14:textId="3280D88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5FD6F" w14:textId="3954578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487A11" w14:textId="1A126A6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C9D9" w14:textId="1FCFC7A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F6458" w14:textId="7C0C635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8D12F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AD83F1" w14:textId="24F386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AB5FCA" w14:textId="2518E5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67470" w14:textId="3A648E7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DE566" w14:textId="373BD7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6456E" w14:textId="24B7A4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82D2" w14:textId="156D5FD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1A7DB" w14:textId="38E924C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C18191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23FB55" w14:textId="59E9588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6DC242" w14:textId="6D85AD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25F73" w14:textId="2F561FB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4BA2E" w14:textId="424C88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7D35" w14:textId="6D4D915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35E4" w14:textId="0641094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B4A" w14:textId="17C77AC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C21C0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8784F0" w14:textId="43B65B9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03AF27" w14:textId="5942C0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314FB" w14:textId="68945B4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8A24C" w14:textId="07910B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71D07" w14:textId="6EFBB8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160D9" w14:textId="54A45C1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D2D5D" w14:textId="5147D7F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A198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A312D" w14:textId="604A916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FD761F" w14:textId="44DC774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956F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9CAB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2ED4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4AC8F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CCAA9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6FC7C8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7F083FD" w14:textId="72D766AD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70553BF3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046491" w14:textId="6964D98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2D87B" w14:textId="78E376D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87BD4D" w14:textId="034A6CC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760BE9" w14:textId="02C3F2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B3DAC9" w14:textId="459144B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DD3580" w14:textId="59544E4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05A394F" w14:textId="0D32284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B564D4F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9D895" w14:textId="7EF6F1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96FB" w14:textId="20D696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B06A2" w14:textId="1A82DD1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A3A9D" w14:textId="43849F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750A2" w14:textId="464A2B5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8D2826" w14:textId="4984D12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E4A16B7" w14:textId="2E94616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BA0528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0BFF2" w14:textId="3DED1CA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05E24" w14:textId="2D7D096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83989" w14:textId="60ABDDB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407EC" w14:textId="05B2546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0D527" w14:textId="0C22FB5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E3301" w14:textId="4465CD9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876E53" w14:textId="7A50DEE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07752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89C501" w14:textId="7E417B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77C4D" w14:textId="0F2011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84DA6" w14:textId="38A44A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78B34" w14:textId="5621036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4490C" w14:textId="015EDBB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0E47" w14:textId="5FEEBB4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F7871E" w14:textId="1A23E4F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7BD376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4FD54" w14:textId="69133C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75BE7" w14:textId="08E692D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D8556" w14:textId="33F3669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F49B" w14:textId="6B40BE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94B946" w14:textId="203CC7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4798A" w14:textId="762C9D9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76513" w14:textId="4493A99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F087F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028E43" w14:textId="7EEEEA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843C8" w14:textId="416B2F7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D2646" w14:textId="001870A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2FD5" w14:textId="690629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E781" w14:textId="3B96A7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B13B5" w14:textId="63313A7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9FEA69" w14:textId="69F49C0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8DC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A9C4BE5" w14:textId="732D284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86922" w14:textId="39AF2D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082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BE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1CB5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1FE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DB9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4FFA5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2493E81D" w14:textId="77777777" w:rsidTr="00DA0A74">
              <w:tc>
                <w:tcPr>
                  <w:tcW w:w="2499" w:type="pct"/>
                </w:tcPr>
                <w:p w14:paraId="49CAB004" w14:textId="506260B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1518B38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CF74AC" w14:textId="5C6E0FC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E7EA" w14:textId="3522B39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CD88B" w14:textId="3E696B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CC32D9" w14:textId="268EFBE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C78D51" w14:textId="6EC50E0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8853824" w14:textId="0D76BB9D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9C77D25" w14:textId="17702C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CC56A4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C3FFF" w14:textId="732C35A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00070" w14:textId="6BEF256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BDAA9E" w14:textId="22A61C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758BF" w14:textId="2995BF1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48037" w14:textId="5FC3AB1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A5775E0" w14:textId="6F6FCBD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851FF8C" w14:textId="3A54EB7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80662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8B56D9" w14:textId="35C4D18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8FA4FC" w14:textId="412E658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955CC" w14:textId="2291C1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D75CA" w14:textId="1B78A40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C7178" w14:textId="0B97F7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9CD14" w14:textId="27FFC33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9D52DB" w14:textId="6F345F4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EAE709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DD15FB" w14:textId="440563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11028" w14:textId="1ADBC3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59D6F" w14:textId="1D51D0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56912" w14:textId="548CC5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C7E6E" w14:textId="3469F7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FFDB" w14:textId="6C4B75E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62962" w14:textId="387CDAE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C03038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2312F8" w14:textId="080A23F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9BAF6E" w14:textId="5CF451B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A5C1B0" w14:textId="6DF3574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5A6" w14:textId="4146C2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3E8" w14:textId="551E01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665D7" w14:textId="5B10B6C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D9251" w14:textId="4BBFE8D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973F3F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AAEAD8" w14:textId="756A84F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03F1B" w14:textId="4719A83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1B219" w14:textId="4ECA086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20E8" w14:textId="3276C8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D241F" w14:textId="4D0B4A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89CF" w14:textId="79E6953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A6AE27" w14:textId="46E3190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C72FD5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6451B5" w14:textId="7CBC9D6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9F5EF3" w14:textId="6141E8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A741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4215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107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86928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6E74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76577D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FD96D4" w14:textId="21165F65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56B5ECA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8FEDCD" w14:textId="3240CCF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2A072" w14:textId="3504388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2207D" w14:textId="7ECC148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D5248A" w14:textId="3F6E3B0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E7A6C3" w14:textId="41D3268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EF55E82" w14:textId="19947C9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63768A2" w14:textId="343013E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443D33D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44F91F" w14:textId="121B950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15D90E" w14:textId="632720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34A9CD" w14:textId="2E7FB0F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314C3" w14:textId="022116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036E9" w14:textId="45B353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E759B7" w14:textId="3625F71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69BB50" w14:textId="6E2229B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8BEAD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0BA992" w14:textId="6420634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51AC8" w14:textId="4B6B30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15535" w14:textId="18EC7E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E90F9" w14:textId="123B3D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C5535" w14:textId="558CA5E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DA74B" w14:textId="2C3DE55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7EEAB" w14:textId="0CC2E89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E162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E0AD5" w14:textId="3B7A2F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27276" w14:textId="1D23A5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DCD9E" w14:textId="371FA9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5FB72" w14:textId="1E3664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C151C" w14:textId="22EE05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2C50F" w14:textId="6DDCD6D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ED43F" w14:textId="0ED49F5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03D47D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8165B2" w14:textId="0D5CB4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71A5B" w14:textId="29B72EB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AF3D8" w14:textId="4C0E5E0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76B1" w14:textId="24816E5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B3A3E" w14:textId="022415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64379" w14:textId="5542F55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768D4" w14:textId="239D556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589BD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F9A6C5" w14:textId="5B1B86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FBF17" w14:textId="707DEA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2A1EF" w14:textId="0448C63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B19BA" w14:textId="34B32F2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6CE7C" w14:textId="32B54BE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C43B1" w14:textId="6C72517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DD8C36" w14:textId="2E6D95B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FDC50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5FE8CA" w14:textId="38DA950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26B1F" w14:textId="294BFC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440A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2FF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125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1224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DD61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07392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3808ABFD" w14:textId="77777777" w:rsidTr="00DA0A74">
              <w:tc>
                <w:tcPr>
                  <w:tcW w:w="2499" w:type="pct"/>
                </w:tcPr>
                <w:p w14:paraId="6E8737E6" w14:textId="7FEA48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6C7EBE15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7860A0" w14:textId="0A583D4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FAD86" w14:textId="0D47B9D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0A786" w14:textId="2DA50A1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37A237" w14:textId="5023375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6C5FD" w14:textId="56CEE1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F6429D" w14:textId="6E886E8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E667AB7" w14:textId="35D3772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9B8972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54F125B" w14:textId="04CC312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5800818" w14:textId="473868F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BC37529" w14:textId="257491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7263B7" w14:textId="62A9D6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3681156" w14:textId="538890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3A6DF060" w14:textId="5223528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26AB6E70" w14:textId="540806D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7D1F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98C870B" w14:textId="28F448F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2587D6" w14:textId="3A11898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D90A96" w14:textId="0000164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78016B" w14:textId="4C2DF9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DB596A" w14:textId="76C4DBB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01EE6E" w14:textId="0AA096F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F24D146" w14:textId="1AA3E47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53DE7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5361BD9" w14:textId="5DEACD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D73D67" w14:textId="040C6D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5B95FF" w14:textId="554F43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9641F6" w14:textId="3DF02E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D4A8A" w14:textId="00F6B43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1779D" w14:textId="5E79463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E66F98" w14:textId="6EEE13D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D0817B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A8ADA5E" w14:textId="435E08A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E81F23" w14:textId="4F3254F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FF7D80" w14:textId="4BC579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E4DAC" w14:textId="1424F14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76A5D5" w14:textId="6A4B872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4E161" w14:textId="0A749E6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07099A" w14:textId="28B362A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D33A9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A836960" w14:textId="11A73A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6E7F2A" w14:textId="1B66D2E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112855" w14:textId="767665E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44EF96" w14:textId="6AE9E8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A83BDC" w14:textId="598192C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0D5631" w14:textId="143F182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B06587" w14:textId="72BF918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1639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027166" w14:textId="726103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C53E6E" w14:textId="76A623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8DC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A77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5DA6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698C13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3A2BD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2260EC9" w14:textId="6B5EFD6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151660D6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204E5" w14:textId="0F56AA2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5290CC" w14:textId="6A7296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89A027" w14:textId="2A881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D1BAEF" w14:textId="2EC6446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FD103B" w14:textId="00627F2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E648F9E" w14:textId="15F2451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2E6A35F" w14:textId="077729A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6086A6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DA5D2" w14:textId="6E776B9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1F25FB" w14:textId="2936CD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0ECF7" w14:textId="654237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FB751" w14:textId="21F2D4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78745E" w14:textId="75B6D9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15211A" w14:textId="5EB2696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4A3ABF3" w14:textId="2D498FB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05F4F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E61B07" w14:textId="6501B80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7A4D2" w14:textId="7200B8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AFEDA" w14:textId="55DC8C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FE6FD" w14:textId="146EDDB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D19B5" w14:textId="315A55C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FE528" w14:textId="40BEA61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72D69" w14:textId="2290199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80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9400DF" w14:textId="0F3A2AA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25423" w14:textId="2C40A30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92967D" w14:textId="702C9FD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3EFBB" w14:textId="4FB8E2B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0CD39" w14:textId="265BCFE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D9F3" w14:textId="5241C42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DF1BBC" w14:textId="2D070A2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3F1A5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8CE5AD" w14:textId="201CEE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4003B" w14:textId="3924600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99DDD" w14:textId="4EDC95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A1D99" w14:textId="50082B5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5E493B" w14:textId="2E06DD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C1D52" w14:textId="2445B09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6DB82B" w14:textId="05F6E8C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16C1E4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3E18751" w14:textId="0F3518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0BDC" w14:textId="152812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E42B" w14:textId="5615DB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E1903" w14:textId="013B6E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28EAA" w14:textId="0C2685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CBEE" w14:textId="56D9F5E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971777" w14:textId="342E245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6833D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D3434A" w14:textId="6A99950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96D7D" w14:textId="771E1DD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A14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BCA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37A4C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9DF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14A77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5ABCB9D1" w14:textId="77777777" w:rsidTr="00DA0A74">
              <w:tc>
                <w:tcPr>
                  <w:tcW w:w="2499" w:type="pct"/>
                </w:tcPr>
                <w:p w14:paraId="79F650E7" w14:textId="18EC2BF4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03DDDB4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8AA0DB" w14:textId="71F3C8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49E3F9" w14:textId="0763B258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BAF61" w14:textId="2DA2CE3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4419F8" w14:textId="746782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1124" w14:textId="5041A6E7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48F67F1" w14:textId="5AE4B0F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C938EE6" w14:textId="7E5C7E6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0D9A45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13450" w14:textId="71DD917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0C9E4" w14:textId="605B61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DE7CD" w14:textId="484218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2713F" w14:textId="082D18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EF6C8E" w14:textId="61867A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C24685E" w14:textId="6D38648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C49D77" w14:textId="4BCFA8E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F18A2E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835E3A" w14:textId="4F656D4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293C3" w14:textId="762F865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B7E9F" w14:textId="58AC5D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59158" w14:textId="23C74A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D947" w14:textId="041E7F5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3962" w14:textId="4D9861D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F2E1B" w14:textId="53BF1A0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1C1CA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2ED46E" w14:textId="4D8695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986F9A" w14:textId="34B5884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E5983" w14:textId="70312D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CC605" w14:textId="51F0AC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54F9C" w14:textId="200FFB9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EA70" w14:textId="0EE4474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DB191" w14:textId="2577374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5E8D7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775ED9" w14:textId="595627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E6D98" w14:textId="40E28A2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F33FE" w14:textId="46A39B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A4D99" w14:textId="2E8EC76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FB481" w14:textId="44C64C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CB579" w14:textId="0960B78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A990F" w14:textId="166FFD8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95014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661734" w14:textId="3733619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94F1DE" w14:textId="299720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FB287" w14:textId="64F491B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0DFEC" w14:textId="182055F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5CBD" w14:textId="4D4DF89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1B01A" w14:textId="1198027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AF6F" w14:textId="116A49D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8762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3FE5F8" w14:textId="1CE881D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6506E" w14:textId="65F7357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8773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1D2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7CA7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F0FA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813AB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3687FF" w14:textId="25CCEB1B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200F4D9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C30AE" w14:textId="11582C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B46464" w14:textId="0104D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7C40B8" w14:textId="2EFD72F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BBE5D" w14:textId="7373E1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2E8CC" w14:textId="5B765D4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0B9D358" w14:textId="133CA8F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3EDACEA" w14:textId="547D5D7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CA80908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0B017" w14:textId="0ACBA6D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101D1A" w14:textId="298E08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93182" w14:textId="1DA773E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2D1181" w14:textId="5EB378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5746F" w14:textId="14AC1E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5506F63" w14:textId="2B38166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9CDF120" w14:textId="55FE21A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58BFB5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6F386C" w14:textId="57472A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449C6" w14:textId="29B53F8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EEFCC" w14:textId="51F8B8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227CD" w14:textId="137117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D89E9" w14:textId="229E12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09074" w14:textId="55098F6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296B1" w14:textId="150641F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D899B2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36EA64" w14:textId="0CDE07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ABC5F" w14:textId="1E99358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94B47" w14:textId="202BAF3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99033" w14:textId="3BB89A6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DD137" w14:textId="1A34DC7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FF8E8" w14:textId="47C186A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CB286" w14:textId="448D8AB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6CCF36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119376" w14:textId="528E15B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2F87A" w14:textId="2C65DC2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3154B" w14:textId="083CEFC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4C832" w14:textId="722017B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0FA02" w14:textId="789F1C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0261" w14:textId="41A662E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7C3369" w14:textId="19485F4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80F2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A268FE" w14:textId="35803A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2C96B" w14:textId="34951A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5CC23" w14:textId="1B2EAA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53262" w14:textId="52DE934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AA102" w14:textId="320886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FA78A" w14:textId="3EA94CC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B1C7E" w14:textId="7B59692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5E971A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9F4502E" w14:textId="44BBB5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4C5A2" w14:textId="62D5C28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EB84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0999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124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78DE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BB9FA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405FBD6D" w14:textId="77777777" w:rsidTr="00DA0A74">
              <w:tc>
                <w:tcPr>
                  <w:tcW w:w="2499" w:type="pct"/>
                </w:tcPr>
                <w:p w14:paraId="62F403E3" w14:textId="7368B5D3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48170820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5F6BA" w14:textId="5CD8FEE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7208E" w14:textId="6C5330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489909" w14:textId="5C9F01E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23E9F9" w14:textId="5FB5893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D3F163" w14:textId="202B029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4E04D97" w14:textId="48893676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C0D5F8B" w14:textId="7AA28F33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12740A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9F890B" w14:textId="77308A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594789" w14:textId="548AFA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1A12C1" w14:textId="2CEC80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4E7AF5" w14:textId="47D2599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D00B27" w14:textId="54EF065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48C4A3" w14:textId="7EB60A6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AC8998" w14:textId="15489AA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A2FAB6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E8BFA7" w14:textId="2266DF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0D5A36" w14:textId="3F2DF9E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A82E" w14:textId="4051A7E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2A908" w14:textId="7D86EBA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B53D9" w14:textId="2559E59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C91A9" w14:textId="33C1A42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CD477" w14:textId="58DB6C2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A66A4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05868" w14:textId="7A1A1CC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DC3F2A" w14:textId="752D553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6FD646" w14:textId="74ACD81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BEEC3" w14:textId="258495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357B6" w14:textId="5FD8AA3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8D166" w14:textId="0808918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16040E" w14:textId="24B46E3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7643C2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48BDF4" w14:textId="4058FA0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ABF31D" w14:textId="55B8CDE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5F3A" w14:textId="1C88AAE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4050F" w14:textId="4195A82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D191" w14:textId="7AD2486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553B" w14:textId="34D69D4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8A30E" w14:textId="5BFF6CA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129E6A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63BB57" w14:textId="6B5ECF1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16F462" w14:textId="5C15A7E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A5680" w14:textId="3773015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552ED" w14:textId="5BD962D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B338C" w14:textId="6BBDB0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57FF6" w14:textId="187B34B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CAF51B" w14:textId="64C740C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DB6E2D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823FFA" w14:textId="3CD0FF2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DD3336" w14:textId="7B1952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26CD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666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C64A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F6E7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8D530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223669A" w14:textId="68077DF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0D627B7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3E216" w14:textId="3F4EC6B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A52C0C" w14:textId="09EB78D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97C231" w14:textId="749859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1B8FA" w14:textId="0449B08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222D4F" w14:textId="64AC06E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D30E50D" w14:textId="09A6ACC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7CFE3C9" w14:textId="020FFD45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6D80DCE1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7A88D" w14:textId="7F51B03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E9AA" w14:textId="468FFC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5DA54" w14:textId="7F663EC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958B81" w14:textId="1CBD33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56ABE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5962D" w14:textId="383128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2F23AC" w14:textId="164D658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37869D4" w14:textId="27C6C71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2D13E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68F1D" w14:textId="4B5183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CD0A40" w14:textId="631F16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0F145E" w14:textId="6E5364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D08D4" w14:textId="51B41F6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88D14" w14:textId="01C09A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8F423" w14:textId="4D7AEEA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A9B36" w14:textId="51DC016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6FB5A4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635D06" w14:textId="2204A6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024" w14:textId="56342C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F186E" w14:textId="074ABC2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8F778" w14:textId="3135D3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AA9AF" w14:textId="1F87B5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C7869" w14:textId="745CC2F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44C2F" w14:textId="72FAD46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319F7C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C22569" w14:textId="41E25CA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21706" w14:textId="75AE63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78B" w14:textId="6B135A8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49956" w14:textId="599091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B49E9" w14:textId="05B26F0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F6F66" w14:textId="6D8D285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16A5A" w14:textId="38DF0D0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DF2DC4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437B83" w14:textId="1D2273F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31D9" w14:textId="4E655C4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322D4" w14:textId="63042F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C066B" w14:textId="43A7082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FF03D3" w14:textId="5453B67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7E09" w14:textId="207FB4F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81B9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9E494" w14:textId="6411C3D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38BD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79D1" w14:textId="7F1D512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32197" w14:textId="455268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C6F7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C879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71A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A2BC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E1A6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</w:rPr>
            </w:pPr>
          </w:p>
        </w:tc>
        <w:tc>
          <w:tcPr>
            <w:tcW w:w="2500" w:type="pct"/>
            <w:tcBorders>
              <w:left w:val="dashed" w:sz="4" w:space="0" w:color="auto"/>
            </w:tcBorders>
            <w:vAlign w:val="center"/>
          </w:tcPr>
          <w:p w14:paraId="3BAF2A58" w14:textId="77777777" w:rsidR="002549E6" w:rsidRPr="00DA0A74" w:rsidRDefault="002549E6" w:rsidP="002549E6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2024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2549E6" w:rsidRPr="00DA0A74" w14:paraId="189C649D" w14:textId="77777777" w:rsidTr="00005059">
              <w:tc>
                <w:tcPr>
                  <w:tcW w:w="2499" w:type="pct"/>
                </w:tcPr>
                <w:p w14:paraId="49F838ED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2549E6" w:rsidRPr="00DA0A74" w14:paraId="63ADF004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ACB67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E0A8F4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E7B8C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967AB5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EE4B3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0C87889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5C50DC4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4BB008CD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DDC52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E18B7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0185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29FB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60EB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4FF572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2BF306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BDB010B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B4E7B3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D99F2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BC9C6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C7E19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026727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13F2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A66FBE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5F0DBF1E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C3F64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CD238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D8719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18AAA9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C00D1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C242A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84F09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474619FF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2D69D6F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7846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4EA39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9E647E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6101F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46E0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4D65C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7FEB877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76026E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EC1288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33CE79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28D3AD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16F95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674D2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088C6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FFB807D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21F7626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87EE7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D39F7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99BBC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C66EF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9B6B6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74CD7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E7CF39B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A9A63FD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67F8901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FAC337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FFAD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E5AB5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EB2823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6F970B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40229AE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205EA40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28F44B9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BC792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7FB85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D0854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96B9A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38D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0B6F71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631A0D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0FF5C7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F03F65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EE47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6AA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E92B7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354C0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33DB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52F7F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C13673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F8B926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D653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A003D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BFE61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EB910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7465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C2ED3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77166D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6B9C2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2184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791CC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52BE3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58F50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BC5F8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A9F6E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AEC329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484048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F6E0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1C4C4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A7C5F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62841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1A3BE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7A39DD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7346C6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25D24F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F0EF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CEC6C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D2D2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A99E4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A390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B7C1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13064EB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549E6" w:rsidRPr="00DA0A74" w14:paraId="75951CB9" w14:textId="77777777" w:rsidTr="00005059">
              <w:tc>
                <w:tcPr>
                  <w:tcW w:w="2499" w:type="pct"/>
                </w:tcPr>
                <w:p w14:paraId="42CC9B53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2549E6" w:rsidRPr="00DA0A74" w14:paraId="37876C3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6F932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6CE408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74EED5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FB38BF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BCC948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82BD74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AACD00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20CE931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5047E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E48B9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CD068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80A35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06235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86439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DC4EF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3CFFD1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FEE34F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072F6D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493C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556AC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DD39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DC3C4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0033C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547C5F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D2C347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3E68BE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21DB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AFEE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619C5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786D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BC48F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898CC6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D82118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E6895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F6B4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4589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38889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D0CB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3CBFD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E360EB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8E5C2A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169BF4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C30F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EEDE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8F0D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D0822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FDBC8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54C2F41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DE3DA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AEFB64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0019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B9716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0E9D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58B4F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2BD3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61B5798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1FC4D5D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61DE904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30DF3E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F1547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425EAD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36FFF2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705AC6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FB2A0F5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2D5DF27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0B0E395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525EC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A8E0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F7499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CEA4F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9B1DF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CD8D00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4B1FB9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BF84F5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BBA4B6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EC240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2F30C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F357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62AA5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C8C9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B3CC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C327A4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080EA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27CF8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50345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F5F64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F6E75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16397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A6846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800A10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788B57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A5F29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576CD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F6FE2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0B85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2BE46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E6095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5D6E2ED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2F38C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A207F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17F76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7BFE1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CEBA7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D4AE2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2A64E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045936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706B82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495A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7DF27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AE3E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591E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0BE5D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7D8AD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835DE11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549E6" w:rsidRPr="00DA0A74" w14:paraId="66A3267D" w14:textId="77777777" w:rsidTr="00005059">
              <w:tc>
                <w:tcPr>
                  <w:tcW w:w="2499" w:type="pct"/>
                </w:tcPr>
                <w:p w14:paraId="747BCA48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2549E6" w:rsidRPr="00DA0A74" w14:paraId="04D1FD9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0C2DB5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4254D8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BD9F03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8A06F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38FEA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58E21DC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8B5E2FE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531ABA4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FA897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78342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75B68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8244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452F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2B0B1A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F9BB27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383AFC5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68117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A73423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BF5FF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D069F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E9C5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3FFA5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36D7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43CB2C0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EE8EF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EF3D8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18F6F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6D95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8CAB4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2D5E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259B7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72122D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65010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E5466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C9D31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45A7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FEA49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FE6677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ADC31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7C4DCF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43614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CF70D2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135E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3E1F2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3F2B8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75077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AC805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3EF129F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65E4C5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AA2B60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2E65B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0ED6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1678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0DACB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A6C56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4E2A445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45C4BADD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20F6116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419B4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EF01AF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2058F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1ACA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499A53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B22E35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DA368BE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78D9B59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07324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1FAF2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FF05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0527C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3F12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2D6782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CC18A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EBFCAA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3198C7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2FC82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1EDFE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80894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1FDD1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067F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51F8B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E77F46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ECEC67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A0432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3D286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43CD5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2A295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82116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E1975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C5D379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E78FF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0FC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EA559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E1356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C9895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A6331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03799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3A1A04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F2AF84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843E1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E16C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CD7D4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4BFF9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98DB7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27F9A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2903F54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8EECD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078D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C8218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BA061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86AF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7D1C17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AB706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7E5D182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2549E6" w:rsidRPr="00DA0A74" w14:paraId="3375C8F5" w14:textId="77777777" w:rsidTr="00005059">
              <w:tc>
                <w:tcPr>
                  <w:tcW w:w="2499" w:type="pct"/>
                </w:tcPr>
                <w:p w14:paraId="1C088771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2549E6" w:rsidRPr="00DA0A74" w14:paraId="5073CA5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40C17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4A835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69C7DC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926D2C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8731337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1B503EB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864072B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35E128C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0525AA7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110A838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5B64D77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6ABC38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67817A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08317D07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6D9630F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55C4FE8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19E64B3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2E0263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25FBE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3D4EB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01AA1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E7AFA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AEF2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3A773C7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0164B78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FE20A1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A9EFD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630E7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2FD1E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94C53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95DB1B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07EFB0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0B57F85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DF5AF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B2113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4A85F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02A75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DB183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33DAF6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CE6070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720C7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C564EC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18548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6F6FD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21AEA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35C43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8B618E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52B45B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FA73D8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DEF41A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B74C2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8F1914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65FC04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25FB84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6D2CA7B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81D56EA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89C3104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14B664D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113069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D7AEA5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F7CB5F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5CAA14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F59EB3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0D62647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2871ED4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20FF3DE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482E7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B038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329D9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4A45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B25CF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EA4B5F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FE5767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0F3BC4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AF68C1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68A7D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FBD58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3B372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C03D0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1BEE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35BF2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EB07A6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1899EB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9BC16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57794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D4E2C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0DA0E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35E6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A9084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4B7B65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552BC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7DEB2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B414C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8E421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8ACC9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D895D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F8A3F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2AC1E9D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6DAFF8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A88877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C1183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CB2D8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F7B2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4537F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81485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533A323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C34665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63EB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1C8A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DC83E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BCA32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CC33D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EE623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AA55333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549E6" w:rsidRPr="00DA0A74" w14:paraId="65BD20BF" w14:textId="77777777" w:rsidTr="00005059">
              <w:tc>
                <w:tcPr>
                  <w:tcW w:w="2499" w:type="pct"/>
                </w:tcPr>
                <w:p w14:paraId="48AB3B8A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2549E6" w:rsidRPr="00DA0A74" w14:paraId="442B7F7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18037C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4A8A87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6B15F31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9DC846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18E77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B73B4DD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0EE61D2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4F02AF9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C5F1B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5D7A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E54D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A9B9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BFF2F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2D95C3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7B3FD2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AC65DF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516C3D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562F6D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4DF7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1CA82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6B993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0B48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79B29E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2B28D96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70FD5A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832F9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4C2B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B5A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CADD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E55AC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D8906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07539E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28DBF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F8AAE1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45F77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331F7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A070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FC23E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FA540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1FE94A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C3A10D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AA56A2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E6A78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B67AF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8AFD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EE84D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42D55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400B615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E9A0A7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69110E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41A63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9245F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351E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ABD3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FA2287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FA15D2F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C80981C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28765D6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584151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CE7D6B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AE462B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C6A05B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02C0DD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BADB727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25816FB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420EAAE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EAC19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11910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584D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6415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6600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00EE52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67ADA1F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4675BE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7BE7C7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BA9FD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2486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F8C4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E54DD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E921D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2C3963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4726ED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3E950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E7DFA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7C90D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CC78C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1E50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FCE22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7C3E64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51E474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126F1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CA87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1882C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5EBF9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E840B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7B64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76B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69DD33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A16D0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E141A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A134E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78794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2A64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422F96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286B02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0AF287F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CB44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5C0DB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86256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56B68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A5B43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FF3A8E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76499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57D618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2549E6" w:rsidRPr="00DA0A74" w14:paraId="5DAD60CB" w14:textId="77777777" w:rsidTr="00005059">
              <w:tc>
                <w:tcPr>
                  <w:tcW w:w="2499" w:type="pct"/>
                </w:tcPr>
                <w:p w14:paraId="239E2AE9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2549E6" w:rsidRPr="00DA0A74" w14:paraId="7A8F6A2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E0F93A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C5CB9D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20F997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13C822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F195A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505C35C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9248F05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570AD24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E9963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33BF3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3BDD6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A71C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DB5DD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0ACFC8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76133BE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37DE96D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532720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B4CFD7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A3807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831ED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438D0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70F3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0064E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DAC1CB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14D4191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BD94FD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924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CC673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A1354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68FE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4B9550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39C4331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ED58B3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4B944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85329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F3159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0EF72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E9FD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87A4A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2F4C14A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E901C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3F6E666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1912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949B3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6D200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2C219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8D283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ED8604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4C21D1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5E3F3CB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CA22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B602F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9DAD0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03CED2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2209A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F3125B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1142997" w14:textId="77777777" w:rsidR="002549E6" w:rsidRPr="00DA0A74" w:rsidRDefault="002549E6" w:rsidP="002549E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2549E6" w:rsidRPr="00DA0A74" w14:paraId="078E215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8C5B80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9F0894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18EFC1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B29EBA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7FF05B" w14:textId="77777777" w:rsidR="002549E6" w:rsidRPr="00DA0A74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534A209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F38F7FB" w14:textId="77777777" w:rsidR="002549E6" w:rsidRPr="00A56ABE" w:rsidRDefault="002549E6" w:rsidP="002549E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2549E6" w:rsidRPr="00DA0A74" w14:paraId="1EA3A31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A0DEB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C03F8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8108A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35B40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49383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5FE08C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DA42EC8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6227C85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B4B40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6C128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F29D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C51FC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610D1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40894B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DFDCD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732797E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B3EBB0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9ADA0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AC4059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2D7A7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BEE7F0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4C67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CDB863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4E379B8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FBBFB4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F6322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F00E1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95A1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277CD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1AE3F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A760C1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16733CF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56C54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B7EA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68D2E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B3069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1173E7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98279A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34321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49E6" w:rsidRPr="00DA0A74" w14:paraId="467D96E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DF736BC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FBA40F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D1C48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6CD98A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E257F5" w14:textId="77777777" w:rsidR="002549E6" w:rsidRPr="00DA0A74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54F6CC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8CAAB5" w14:textId="77777777" w:rsidR="002549E6" w:rsidRPr="00A56ABE" w:rsidRDefault="002549E6" w:rsidP="002549E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B120742" w14:textId="77777777" w:rsidR="002549E6" w:rsidRPr="00DA0A74" w:rsidRDefault="002549E6" w:rsidP="002549E6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DA0A74" w:rsidRDefault="00F93E3B" w:rsidP="00DA0A74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DA0A74" w:rsidSect="00DA0A74">
      <w:pgSz w:w="11906" w:h="16838" w:code="9"/>
      <w:pgMar w:top="397" w:right="397" w:bottom="397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6813" w14:textId="77777777" w:rsidR="008108BD" w:rsidRDefault="008108BD">
      <w:pPr>
        <w:spacing w:after="0"/>
      </w:pPr>
      <w:r>
        <w:separator/>
      </w:r>
    </w:p>
  </w:endnote>
  <w:endnote w:type="continuationSeparator" w:id="0">
    <w:p w14:paraId="6DE8054D" w14:textId="77777777" w:rsidR="008108BD" w:rsidRDefault="00810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E56B" w14:textId="77777777" w:rsidR="008108BD" w:rsidRDefault="008108BD">
      <w:pPr>
        <w:spacing w:after="0"/>
      </w:pPr>
      <w:r>
        <w:separator/>
      </w:r>
    </w:p>
  </w:footnote>
  <w:footnote w:type="continuationSeparator" w:id="0">
    <w:p w14:paraId="3572C2AB" w14:textId="77777777" w:rsidR="008108BD" w:rsidRDefault="008108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274F3"/>
    <w:rsid w:val="00151CCE"/>
    <w:rsid w:val="001B01F9"/>
    <w:rsid w:val="001C41F9"/>
    <w:rsid w:val="002549E6"/>
    <w:rsid w:val="00285C1D"/>
    <w:rsid w:val="003327F5"/>
    <w:rsid w:val="00340CAF"/>
    <w:rsid w:val="003C0D41"/>
    <w:rsid w:val="003D20BB"/>
    <w:rsid w:val="003E085C"/>
    <w:rsid w:val="003E7B3A"/>
    <w:rsid w:val="00416364"/>
    <w:rsid w:val="00431B29"/>
    <w:rsid w:val="00440416"/>
    <w:rsid w:val="00462EAD"/>
    <w:rsid w:val="004A6170"/>
    <w:rsid w:val="004B0D6A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108BD"/>
    <w:rsid w:val="0081583A"/>
    <w:rsid w:val="008B1201"/>
    <w:rsid w:val="008F16F7"/>
    <w:rsid w:val="009164BA"/>
    <w:rsid w:val="009166BD"/>
    <w:rsid w:val="00977AAE"/>
    <w:rsid w:val="00981B9B"/>
    <w:rsid w:val="00996E56"/>
    <w:rsid w:val="00997268"/>
    <w:rsid w:val="00A12667"/>
    <w:rsid w:val="00A14581"/>
    <w:rsid w:val="00A20E4C"/>
    <w:rsid w:val="00A56ABE"/>
    <w:rsid w:val="00A97E2B"/>
    <w:rsid w:val="00AA23D3"/>
    <w:rsid w:val="00AA3C50"/>
    <w:rsid w:val="00AE302A"/>
    <w:rsid w:val="00AE36BB"/>
    <w:rsid w:val="00B13164"/>
    <w:rsid w:val="00B24BD3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A0A74"/>
    <w:rsid w:val="00DA6A3A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6813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2022-01-04T06:55:00Z</dcterms:created>
  <dcterms:modified xsi:type="dcterms:W3CDTF">2022-01-04T06:55:00Z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