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652A96F0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134A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66DD7C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4C56F8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6D2488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4908F2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161B26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6DAC02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C240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BEB6C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798196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382CB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4D5078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BC3AE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485A84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050D05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6A4F5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63D2B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768448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7AA047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A7D63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6F43A7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5E927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312192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0D2B02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3875B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322F6E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B36B4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40E244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52D8F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2CD8B8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40D49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31ECF1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7FCC4B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49D483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1AF76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3D205B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D28AE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27CD1EE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1505D9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60D52C1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134A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28767D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CCCF2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F38D9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DFB09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75EBA5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0A9947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212CCE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7F45EE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D9EA7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6DD3EA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5239F1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D1704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6E0564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15DEA8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1D97B8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2BDDE1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512E3D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30F920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44662B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53E168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470C60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638BA9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C6EEA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DE22A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31D7E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25C147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8A5A1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67E0FF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095EE6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5B6F9B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5B7F5D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AE808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666CA6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517A68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67BEC4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1C97AB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58C5E5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576F6A7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134A3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3570C3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2B52B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CB604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3F4130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62DC00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5F20D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023A61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0CD14D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2CF7F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A031A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3811E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7E949F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12771B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4F1322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3EB705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5AF99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20557E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F13EE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52D73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0FA89F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E19CA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283A8E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83057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070F6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506D7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1575FA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0ED797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1453D9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69F756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4AF3B0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1C028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CB2F0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1B1418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0F75C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6AF928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7BD589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32C6C8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34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D6B4" w14:textId="77777777" w:rsidR="00290025" w:rsidRDefault="00290025">
      <w:pPr>
        <w:spacing w:after="0"/>
      </w:pPr>
      <w:r>
        <w:separator/>
      </w:r>
    </w:p>
  </w:endnote>
  <w:endnote w:type="continuationSeparator" w:id="0">
    <w:p w14:paraId="19821AF7" w14:textId="77777777" w:rsidR="00290025" w:rsidRDefault="002900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0019" w14:textId="77777777" w:rsidR="00290025" w:rsidRDefault="00290025">
      <w:pPr>
        <w:spacing w:after="0"/>
      </w:pPr>
      <w:r>
        <w:separator/>
      </w:r>
    </w:p>
  </w:footnote>
  <w:footnote w:type="continuationSeparator" w:id="0">
    <w:p w14:paraId="37287F29" w14:textId="77777777" w:rsidR="00290025" w:rsidRDefault="00290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90025"/>
    <w:rsid w:val="002D7C5A"/>
    <w:rsid w:val="002F05E5"/>
    <w:rsid w:val="003327F5"/>
    <w:rsid w:val="00340CAF"/>
    <w:rsid w:val="003C0D41"/>
    <w:rsid w:val="003C2405"/>
    <w:rsid w:val="003E085C"/>
    <w:rsid w:val="003E7B3A"/>
    <w:rsid w:val="00416364"/>
    <w:rsid w:val="0042478E"/>
    <w:rsid w:val="00431B29"/>
    <w:rsid w:val="004334FC"/>
    <w:rsid w:val="004365B6"/>
    <w:rsid w:val="00440416"/>
    <w:rsid w:val="00462EAD"/>
    <w:rsid w:val="004A6170"/>
    <w:rsid w:val="004F6AAC"/>
    <w:rsid w:val="00512F2D"/>
    <w:rsid w:val="00570FBB"/>
    <w:rsid w:val="00583B82"/>
    <w:rsid w:val="005923AC"/>
    <w:rsid w:val="005C5B43"/>
    <w:rsid w:val="005D5149"/>
    <w:rsid w:val="005E656F"/>
    <w:rsid w:val="00642A90"/>
    <w:rsid w:val="006542E2"/>
    <w:rsid w:val="00667021"/>
    <w:rsid w:val="00691EE4"/>
    <w:rsid w:val="00693FCE"/>
    <w:rsid w:val="006974E1"/>
    <w:rsid w:val="006B6899"/>
    <w:rsid w:val="006C0896"/>
    <w:rsid w:val="006F513E"/>
    <w:rsid w:val="0076699E"/>
    <w:rsid w:val="00796DA5"/>
    <w:rsid w:val="007C0139"/>
    <w:rsid w:val="007D45A1"/>
    <w:rsid w:val="007F564D"/>
    <w:rsid w:val="008B1201"/>
    <w:rsid w:val="008C7FBE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3D13"/>
    <w:rsid w:val="00B85583"/>
    <w:rsid w:val="00B9476B"/>
    <w:rsid w:val="00BC3952"/>
    <w:rsid w:val="00BE5AB8"/>
    <w:rsid w:val="00BF49DC"/>
    <w:rsid w:val="00C134A3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2021-12-17T13:33:00Z</dcterms:created>
  <dcterms:modified xsi:type="dcterms:W3CDTF">2021-12-17T13:33:00Z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