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399C763E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365B6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5D88D1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1A1A6B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24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7AA20D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612486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2603C4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C24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C24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52B59A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C240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3C240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731A12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03586E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5EA3FA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498FBC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40C90C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69EC78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7D4001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1DF913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543C9A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75331D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77AD57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42B83A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642316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0D4BCE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77212B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25FA5E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244F32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228ECB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6047C1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38EAA2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1B6F0D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03138D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1923B2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7B9E26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374BAB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2E48A7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4A86FB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28CCD7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83D1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7015FC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2478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68025C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47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47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47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47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18D467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47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47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07F6B42F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365B6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1236B3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6C7BB5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48284D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47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1D82EE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C24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274552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04A27E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6CB447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3C283F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352911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3D5DA2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6E0E38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4E4291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47231D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3E8B69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220C9F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02568F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46EACB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7DAEA9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4CFD1E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285728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1CAD71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1DA64E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1BBA7F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3206B5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45D8BD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357A82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31FD10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37BF19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58747D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0FCD29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022877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2CDE74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09963C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C24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C24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6BB6A6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20E6D7B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799EB9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2518AC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7B721D3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365B6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6C2FD7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0B5D23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5D3AB8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7945E3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2E6F0D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7FB718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8C7FB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74BBEA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4055FF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24FD23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0FD9E5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773E3A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3B4B68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50F7D6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509F2C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0DF4A4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74AB19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63FD78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4444C3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6BD3FD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02A753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6EB486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7F87B7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1743A5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61CE91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1FEB03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4FA1AA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0977A4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14834D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5303DC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2501EA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51B614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3550F5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3D1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336DA0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17259C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44033D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C240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026312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7D1562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65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542E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35F7" w14:textId="77777777" w:rsidR="003A3B89" w:rsidRDefault="003A3B89">
      <w:pPr>
        <w:spacing w:after="0"/>
      </w:pPr>
      <w:r>
        <w:separator/>
      </w:r>
    </w:p>
  </w:endnote>
  <w:endnote w:type="continuationSeparator" w:id="0">
    <w:p w14:paraId="6F31E247" w14:textId="77777777" w:rsidR="003A3B89" w:rsidRDefault="003A3B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E532" w14:textId="77777777" w:rsidR="003A3B89" w:rsidRDefault="003A3B89">
      <w:pPr>
        <w:spacing w:after="0"/>
      </w:pPr>
      <w:r>
        <w:separator/>
      </w:r>
    </w:p>
  </w:footnote>
  <w:footnote w:type="continuationSeparator" w:id="0">
    <w:p w14:paraId="5CA7E248" w14:textId="77777777" w:rsidR="003A3B89" w:rsidRDefault="003A3B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A3B89"/>
    <w:rsid w:val="003C0D41"/>
    <w:rsid w:val="003C2405"/>
    <w:rsid w:val="003E085C"/>
    <w:rsid w:val="003E7B3A"/>
    <w:rsid w:val="00416364"/>
    <w:rsid w:val="0042478E"/>
    <w:rsid w:val="00431B29"/>
    <w:rsid w:val="004334FC"/>
    <w:rsid w:val="004365B6"/>
    <w:rsid w:val="00440416"/>
    <w:rsid w:val="00462EAD"/>
    <w:rsid w:val="004A6170"/>
    <w:rsid w:val="004F6AAC"/>
    <w:rsid w:val="00512F2D"/>
    <w:rsid w:val="00570FBB"/>
    <w:rsid w:val="00583B82"/>
    <w:rsid w:val="005923AC"/>
    <w:rsid w:val="005C5B43"/>
    <w:rsid w:val="005D5149"/>
    <w:rsid w:val="005E656F"/>
    <w:rsid w:val="00642A90"/>
    <w:rsid w:val="006542E2"/>
    <w:rsid w:val="00667021"/>
    <w:rsid w:val="00691EE4"/>
    <w:rsid w:val="00693FCE"/>
    <w:rsid w:val="006974E1"/>
    <w:rsid w:val="006B6899"/>
    <w:rsid w:val="006C0896"/>
    <w:rsid w:val="006F513E"/>
    <w:rsid w:val="0076699E"/>
    <w:rsid w:val="00796DA5"/>
    <w:rsid w:val="007C0139"/>
    <w:rsid w:val="007D45A1"/>
    <w:rsid w:val="007F564D"/>
    <w:rsid w:val="008B1201"/>
    <w:rsid w:val="008C7FBE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3D13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2021-12-17T13:33:00Z</dcterms:created>
  <dcterms:modified xsi:type="dcterms:W3CDTF">2021-12-17T13:33:00Z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