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46978A8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83D1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39F1FD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244FFA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71C3BF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375A31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02728A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AF623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2B6418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05720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78658C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3B40FD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1ADF9A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23ADCF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662DAC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6F30C2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2D28D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366646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5DBBD4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7E984C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73D6AA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3A6E92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53E5C3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0E26E7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13C7DC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6657D6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4AD827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1676BC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5C30EA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549A98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0A81E6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0DD341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9198E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38F5B5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A4540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757F8F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36873B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1BBE27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C6BC3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03198531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83D1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46AB9D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2D093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425011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B1D35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625260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4CD9FE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46B09C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62BD5B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0C9A11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0C61C5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4DB64E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787516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72CC51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46895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482974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7E3BCB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7BF749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ECD2C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02432C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72E8B3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3E1907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30D530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F9A82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51DD55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4F3FD7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4046E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D4D74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7CDEA3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4DED9B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1208BE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147F6E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1E1C6D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546C17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71E30D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61F141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785FFD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4A29A7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5A6DB1D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83D1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25686A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2A8F5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5B4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3CA577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7A9D1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6D2A93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66424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6071C9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21F735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5B6AA5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2815A6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07CD1E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3231BD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0BF2E1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1FDEE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79E35B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3B088D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C2766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B3A7F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6A8A1C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34BCE2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78BAA5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50E4E4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21719F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050CFA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8FCBE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58514C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02BDAD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4648C0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09D65C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0F7F3A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6713F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96D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072DD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121BC5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31106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00BEFD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1C0E1C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563E89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C425" w14:textId="77777777" w:rsidR="008E7755" w:rsidRDefault="008E7755">
      <w:pPr>
        <w:spacing w:after="0"/>
      </w:pPr>
      <w:r>
        <w:separator/>
      </w:r>
    </w:p>
  </w:endnote>
  <w:endnote w:type="continuationSeparator" w:id="0">
    <w:p w14:paraId="5C52EC60" w14:textId="77777777" w:rsidR="008E7755" w:rsidRDefault="008E77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3D7E" w14:textId="77777777" w:rsidR="008E7755" w:rsidRDefault="008E7755">
      <w:pPr>
        <w:spacing w:after="0"/>
      </w:pPr>
      <w:r>
        <w:separator/>
      </w:r>
    </w:p>
  </w:footnote>
  <w:footnote w:type="continuationSeparator" w:id="0">
    <w:p w14:paraId="71B8BDE3" w14:textId="77777777" w:rsidR="008E7755" w:rsidRDefault="008E77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C5B43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96DA5"/>
    <w:rsid w:val="007C0139"/>
    <w:rsid w:val="007D45A1"/>
    <w:rsid w:val="007F564D"/>
    <w:rsid w:val="008B1201"/>
    <w:rsid w:val="008E7755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3D13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2021-12-17T13:26:00Z</dcterms:created>
  <dcterms:modified xsi:type="dcterms:W3CDTF">2021-12-17T13:26:00Z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