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5C00873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96DA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06D42D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08B057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5BDCE7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053C44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35923D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FD9D2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12F2D4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24CD8C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33BCF5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7BA495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1FCA80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1734BA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3CEAA9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56C4C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25F2AF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26E640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582240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0F40C7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7417C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35C0A0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541340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A4062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3CB62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298AD0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BA23C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67D080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3E4AAA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38307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6B1818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426EF0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46422A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B2047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0A5EBE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368AD2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55F74F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3F25C3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121BC7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7A22E22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96DA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2CFB40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84080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71AD0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D573B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2088FF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49EEBE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44BD80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4DF9F5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175A4C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E6E80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762D3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1DA0B4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30D21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58FFFC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76F2C7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97903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2BA244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50CF43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095F7C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72C995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04181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178A1E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04463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6D1531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F331E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19E90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318584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52AA8B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07D232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01BE4B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8A77C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61B0DD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304EC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3067B3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1905B1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74F24C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68AA50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795C9AE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96DA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424024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0196AB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4149C1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34CB1F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5DAE0E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34E07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4ADC1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62A22F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83465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015D06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8C0BD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1323C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1AF70A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589D7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046D3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3659A9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E975F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04D2CF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5C77AF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6D61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3B5290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CDC42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59CFC7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0DBBB8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2C989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19F28D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8A3A5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148FF0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D8D2E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79643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58637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5A84BD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550222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60FE7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E7B5C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214254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14E0FA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C587" w14:textId="77777777" w:rsidR="00696F1E" w:rsidRDefault="00696F1E">
      <w:pPr>
        <w:spacing w:after="0"/>
      </w:pPr>
      <w:r>
        <w:separator/>
      </w:r>
    </w:p>
  </w:endnote>
  <w:endnote w:type="continuationSeparator" w:id="0">
    <w:p w14:paraId="6FD11903" w14:textId="77777777" w:rsidR="00696F1E" w:rsidRDefault="00696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E8EF" w14:textId="77777777" w:rsidR="00696F1E" w:rsidRDefault="00696F1E">
      <w:pPr>
        <w:spacing w:after="0"/>
      </w:pPr>
      <w:r>
        <w:separator/>
      </w:r>
    </w:p>
  </w:footnote>
  <w:footnote w:type="continuationSeparator" w:id="0">
    <w:p w14:paraId="1E40893C" w14:textId="77777777" w:rsidR="00696F1E" w:rsidRDefault="00696F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C5B43"/>
    <w:rsid w:val="005D5149"/>
    <w:rsid w:val="005E656F"/>
    <w:rsid w:val="00642A90"/>
    <w:rsid w:val="00667021"/>
    <w:rsid w:val="00691EE4"/>
    <w:rsid w:val="00693FCE"/>
    <w:rsid w:val="00696F1E"/>
    <w:rsid w:val="006974E1"/>
    <w:rsid w:val="006B6899"/>
    <w:rsid w:val="006C0896"/>
    <w:rsid w:val="006F513E"/>
    <w:rsid w:val="0076699E"/>
    <w:rsid w:val="00796DA5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2021-12-17T13:25:00Z</dcterms:created>
  <dcterms:modified xsi:type="dcterms:W3CDTF">2021-12-17T13:25:00Z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