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7080637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74EB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6540BE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37ECA4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2EFA19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6719B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660390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25904B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71956C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7E586B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28C8A2A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1D218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17A66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69B398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3C6840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248CFB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AA8E9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3CE7E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71BD2D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7D25C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5BD88F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23B80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2CD55F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D5CD7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1E00A5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677481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CCB03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6EAD98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6A124E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654A6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14C00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06680D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6BB07C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F50B8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5A4D49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15D7C2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AB1BDC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006581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7ACBF0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2E1FA48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74EB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4C77AE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5DBF25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043982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51706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029F2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175821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5BEEBC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2BB94E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4EDA81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2F3EDB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6D4ADB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388518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2A2771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6463C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43B33B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63C63E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32CEE4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B0B84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7BBDF9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0F7D0E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57A91A6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43494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C7D4D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2F78D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37DB06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4DC57E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14DE72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234EE6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71D2DF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7551BD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78612DC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3AA318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026E4B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4A057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7A4239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0C0CD7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2C4BC7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D928BAC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74EB4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595B71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F2020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3DE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689B2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05C302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33192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52833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38996E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729AD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3E7D63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23EA48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7CCA6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866D8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7D96C3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625AD0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FFA6D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A2BC7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7BB56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414AF8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0E2633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6F9EF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A51160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35029D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3DE180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4A61D8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BBCC85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43253D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723188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2BD6C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F5D85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1CD433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08D38C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61B42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4E2EC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C188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1FCCF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A189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9FC41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35B11A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85642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D0889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67274D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9A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2C8A3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74EB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34AE" w14:textId="77777777" w:rsidR="001376DE" w:rsidRDefault="001376DE">
      <w:pPr>
        <w:spacing w:after="0"/>
      </w:pPr>
      <w:r>
        <w:separator/>
      </w:r>
    </w:p>
  </w:endnote>
  <w:endnote w:type="continuationSeparator" w:id="0">
    <w:p w14:paraId="1BD07979" w14:textId="77777777" w:rsidR="001376DE" w:rsidRDefault="00137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3AFB" w14:textId="77777777" w:rsidR="001376DE" w:rsidRDefault="001376DE">
      <w:pPr>
        <w:spacing w:after="0"/>
      </w:pPr>
      <w:r>
        <w:separator/>
      </w:r>
    </w:p>
  </w:footnote>
  <w:footnote w:type="continuationSeparator" w:id="0">
    <w:p w14:paraId="3CA2662A" w14:textId="77777777" w:rsidR="001376DE" w:rsidRDefault="001376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376DE"/>
    <w:rsid w:val="00151CCE"/>
    <w:rsid w:val="00164A92"/>
    <w:rsid w:val="001B01F9"/>
    <w:rsid w:val="001C41F9"/>
    <w:rsid w:val="00285C1D"/>
    <w:rsid w:val="002D7C5A"/>
    <w:rsid w:val="002F05E5"/>
    <w:rsid w:val="00303DEE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D0889"/>
    <w:rsid w:val="006F513E"/>
    <w:rsid w:val="0076699E"/>
    <w:rsid w:val="007C0139"/>
    <w:rsid w:val="007D45A1"/>
    <w:rsid w:val="007E2DDD"/>
    <w:rsid w:val="007F564D"/>
    <w:rsid w:val="00856421"/>
    <w:rsid w:val="008B1201"/>
    <w:rsid w:val="008F16F7"/>
    <w:rsid w:val="009164BA"/>
    <w:rsid w:val="009166BD"/>
    <w:rsid w:val="00974EB4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C1885"/>
    <w:rsid w:val="00AE302A"/>
    <w:rsid w:val="00AE36BB"/>
    <w:rsid w:val="00B37C7E"/>
    <w:rsid w:val="00B65B09"/>
    <w:rsid w:val="00B729AD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189D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EF7515"/>
    <w:rsid w:val="00F54C75"/>
    <w:rsid w:val="00F91390"/>
    <w:rsid w:val="00F93B3B"/>
    <w:rsid w:val="00F93E3B"/>
    <w:rsid w:val="00FC0032"/>
    <w:rsid w:val="00FD623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2021-12-17T16:54:00Z</dcterms:created>
  <dcterms:modified xsi:type="dcterms:W3CDTF">2021-12-17T16:54:00Z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