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69A37117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29A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03F80D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02545C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3CA064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23293F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03D6C1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591E5F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735F7A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0B49FD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5C1DF9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2F7BF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375F77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2A23AF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623EC9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4EDA97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7544D8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54B58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35F66C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11AC12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0C2137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554C3E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53E262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5D3014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39D087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7C7537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7697F5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1B86D9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030FAC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43D7F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4CDBC6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5E4C92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3308A3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7C2B74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79CCDF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2ED19C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606C84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2F77A9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599327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0E40401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29A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5D8055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090EF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74FD78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1AC75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4BE485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42D050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A189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495663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5A3595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644601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1B3709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0D90AC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35D05D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1CBF68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48CDF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537F45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7AE8DD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5C48A7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29FA84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2502E4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7096C3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4DB6C7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37D7D8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1B41AC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6AB4E6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4C3835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27AC42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B134A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249EB4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179757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3E2B69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4DF751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401936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24D68F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781A73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5F0FF1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4B3DA1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3E87B7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35510B1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29A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4C1151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032341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07C196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4F1E1F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1EF66B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6E3469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03DE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66FEEA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C7138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36EC03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2AA58F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2D0BA0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662AA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4B26AC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5BD2A3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156D66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568646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0BEE2E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07106F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4ACD35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1577FF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6DAD16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6B4E80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4E44C5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09B8AE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18D815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237019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7BB764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0C7DEC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730CAC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51CE86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4B99F2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12AD84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7DBC4A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0C3943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0CB0E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702942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45EF26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2D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F280" w14:textId="77777777" w:rsidR="009E447F" w:rsidRDefault="009E447F">
      <w:pPr>
        <w:spacing w:after="0"/>
      </w:pPr>
      <w:r>
        <w:separator/>
      </w:r>
    </w:p>
  </w:endnote>
  <w:endnote w:type="continuationSeparator" w:id="0">
    <w:p w14:paraId="1352A535" w14:textId="77777777" w:rsidR="009E447F" w:rsidRDefault="009E4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8568" w14:textId="77777777" w:rsidR="009E447F" w:rsidRDefault="009E447F">
      <w:pPr>
        <w:spacing w:after="0"/>
      </w:pPr>
      <w:r>
        <w:separator/>
      </w:r>
    </w:p>
  </w:footnote>
  <w:footnote w:type="continuationSeparator" w:id="0">
    <w:p w14:paraId="5AC839C1" w14:textId="77777777" w:rsidR="009E447F" w:rsidRDefault="009E44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03DEE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D0889"/>
    <w:rsid w:val="006F513E"/>
    <w:rsid w:val="0076699E"/>
    <w:rsid w:val="007C0139"/>
    <w:rsid w:val="007D45A1"/>
    <w:rsid w:val="007E2DDD"/>
    <w:rsid w:val="007F564D"/>
    <w:rsid w:val="00856421"/>
    <w:rsid w:val="008B1201"/>
    <w:rsid w:val="008F16F7"/>
    <w:rsid w:val="009164BA"/>
    <w:rsid w:val="009166BD"/>
    <w:rsid w:val="00977AAE"/>
    <w:rsid w:val="00996E56"/>
    <w:rsid w:val="00997268"/>
    <w:rsid w:val="009E330F"/>
    <w:rsid w:val="009E447F"/>
    <w:rsid w:val="00A12667"/>
    <w:rsid w:val="00A14581"/>
    <w:rsid w:val="00A20E4C"/>
    <w:rsid w:val="00AA23D3"/>
    <w:rsid w:val="00AA3C50"/>
    <w:rsid w:val="00AC1885"/>
    <w:rsid w:val="00AE302A"/>
    <w:rsid w:val="00AE36BB"/>
    <w:rsid w:val="00B37C7E"/>
    <w:rsid w:val="00B65B09"/>
    <w:rsid w:val="00B729AD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189D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EF7515"/>
    <w:rsid w:val="00F54C75"/>
    <w:rsid w:val="00F91390"/>
    <w:rsid w:val="00F93B3B"/>
    <w:rsid w:val="00F93E3B"/>
    <w:rsid w:val="00FC0032"/>
    <w:rsid w:val="00FD623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2021-12-17T16:54:00Z</dcterms:created>
  <dcterms:modified xsi:type="dcterms:W3CDTF">2021-12-17T16:54:00Z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