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19FB008A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C48C2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1B851A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515888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037E62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077214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4C7663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2CDE3C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5C00F1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46440F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2C2101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60D62F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4CFAB9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0A38E2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28427B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06D606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37050E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5D6AD4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4D8DED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27683F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7D6E3B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3710F7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16CCBF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0F67E2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20A8C3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57F80E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359AA5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59DF5A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4232C0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2B8461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554D17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2E1CC0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5F5103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60B1866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1ADFC4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5B598E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71AB20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088F35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650900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4C0B634A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C48C2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13E160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3D4929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2A9A87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73E01C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13646F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6D4882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3D92C3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4FD98C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06ED0F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6F37A3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78663A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2C4B5C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42C7300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35F39E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6B679A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59D809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1FAF26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31BA01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58559F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4363C4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315228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3B9E0F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27BEF6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0F03DB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2D8532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57B131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3850D7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3E9995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09E1AA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2711DB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3319A1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72B323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159198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134B68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00D590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55F526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7A2834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48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FC48C2" w:rsidRPr="00693FCE" w14:paraId="48DD1C35" w14:textId="77777777" w:rsidTr="001D4C8C">
        <w:tc>
          <w:tcPr>
            <w:tcW w:w="3333" w:type="pct"/>
            <w:vAlign w:val="bottom"/>
          </w:tcPr>
          <w:p w14:paraId="17EBABE3" w14:textId="77777777" w:rsidR="00FC48C2" w:rsidRPr="00693FCE" w:rsidRDefault="00FC48C2" w:rsidP="001D4C8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472DF357" w14:textId="77777777" w:rsidR="00FC48C2" w:rsidRPr="00693FCE" w:rsidRDefault="00FC48C2" w:rsidP="001D4C8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9001A8" w14:textId="77777777" w:rsidR="00FC48C2" w:rsidRPr="00693FCE" w:rsidRDefault="00FC48C2" w:rsidP="00FC48C2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FC48C2" w:rsidRPr="00693FCE" w14:paraId="0734D362" w14:textId="77777777" w:rsidTr="001D4C8C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09C7327" w14:textId="77777777" w:rsidR="00FC48C2" w:rsidRPr="00693FCE" w:rsidRDefault="00FC48C2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CFA994C" w14:textId="77777777" w:rsidR="00FC48C2" w:rsidRPr="00693FCE" w:rsidRDefault="00FC48C2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4D7FBA8" w14:textId="77777777" w:rsidR="00FC48C2" w:rsidRPr="00693FCE" w:rsidRDefault="00FC48C2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4CDE5065" w14:textId="77777777" w:rsidR="00FC48C2" w:rsidRPr="00693FCE" w:rsidRDefault="00FC48C2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07BF0FE8" w14:textId="77777777" w:rsidR="00FC48C2" w:rsidRPr="00693FCE" w:rsidRDefault="00FC48C2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47D1E942" w14:textId="77777777" w:rsidR="00FC48C2" w:rsidRPr="00693FCE" w:rsidRDefault="00FC48C2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5AEE68BC" w14:textId="77777777" w:rsidR="00FC48C2" w:rsidRPr="00693FCE" w:rsidRDefault="00FC48C2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FC48C2" w:rsidRPr="00693FCE" w14:paraId="14BFC670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09E1D56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D831B4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F7887B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B921A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60CADC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532479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6FAB2BE4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C48C2" w:rsidRPr="00693FCE" w14:paraId="422D019A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C2C6CDD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591A45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851CDEA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5565CD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82F0A24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4E868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474DC1C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C48C2" w:rsidRPr="00693FCE" w14:paraId="0D22D95C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3A34C48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AB2501B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7EF80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6BFD94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EC0F2D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0F0737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794A8F7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C48C2" w:rsidRPr="00693FCE" w14:paraId="1D4C0433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CF958CB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D02A54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F4B666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0657BF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611B6C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65BA55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12A9F5EB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C48C2" w:rsidRPr="00693FCE" w14:paraId="1D29EC45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849EB7A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DB5DB9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A730BC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0594C8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29997F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F252A2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7590538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C48C2" w:rsidRPr="00693FCE" w14:paraId="30898E82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C59CC02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46ABA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AF411A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6172FD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852728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3BFBCF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1837D240" w14:textId="77777777" w:rsidR="00FC48C2" w:rsidRPr="00693FCE" w:rsidRDefault="00FC48C2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275B4E8A" w14:textId="77777777" w:rsidR="009B0913" w:rsidRPr="00693FCE" w:rsidRDefault="009B0913" w:rsidP="009B0913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5A4A" w14:textId="77777777" w:rsidR="00734DB6" w:rsidRDefault="00734DB6">
      <w:pPr>
        <w:spacing w:after="0"/>
      </w:pPr>
      <w:r>
        <w:separator/>
      </w:r>
    </w:p>
  </w:endnote>
  <w:endnote w:type="continuationSeparator" w:id="0">
    <w:p w14:paraId="593DD2C6" w14:textId="77777777" w:rsidR="00734DB6" w:rsidRDefault="00734D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99F1" w14:textId="77777777" w:rsidR="00734DB6" w:rsidRDefault="00734DB6">
      <w:pPr>
        <w:spacing w:after="0"/>
      </w:pPr>
      <w:r>
        <w:separator/>
      </w:r>
    </w:p>
  </w:footnote>
  <w:footnote w:type="continuationSeparator" w:id="0">
    <w:p w14:paraId="4A85D259" w14:textId="77777777" w:rsidR="00734DB6" w:rsidRDefault="00734D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D69F4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34DB6"/>
    <w:rsid w:val="0076699E"/>
    <w:rsid w:val="007A6B9A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B0913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BF5014"/>
    <w:rsid w:val="00C44DFB"/>
    <w:rsid w:val="00C6519B"/>
    <w:rsid w:val="00C70F21"/>
    <w:rsid w:val="00C7354B"/>
    <w:rsid w:val="00C800AA"/>
    <w:rsid w:val="00C91F9B"/>
    <w:rsid w:val="00DB2497"/>
    <w:rsid w:val="00DB6B33"/>
    <w:rsid w:val="00DE32AC"/>
    <w:rsid w:val="00DE3363"/>
    <w:rsid w:val="00E1407A"/>
    <w:rsid w:val="00E27866"/>
    <w:rsid w:val="00E33F1A"/>
    <w:rsid w:val="00E50BDE"/>
    <w:rsid w:val="00E774CD"/>
    <w:rsid w:val="00E77E1D"/>
    <w:rsid w:val="00E97684"/>
    <w:rsid w:val="00ED5F48"/>
    <w:rsid w:val="00ED75B6"/>
    <w:rsid w:val="00EE47BB"/>
    <w:rsid w:val="00F26C53"/>
    <w:rsid w:val="00F54C75"/>
    <w:rsid w:val="00F91390"/>
    <w:rsid w:val="00F93B3B"/>
    <w:rsid w:val="00F93E3B"/>
    <w:rsid w:val="00FC0032"/>
    <w:rsid w:val="00FC48C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2021-12-18T06:53:00Z</dcterms:created>
  <dcterms:modified xsi:type="dcterms:W3CDTF">2021-12-18T06:53:00Z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