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3804925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F5014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144382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441E5B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291754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0547C7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7DD9FC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4B56C2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426CB2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3A2E91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706CEE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4A74AF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046200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247E02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660201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559D8A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6CF159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0C06AC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1A0E59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103011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750CFA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39C085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4E71E5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36FD0F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0799A8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52BB11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6E6F32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6AC81E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0142FB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5DAD24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522A7B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144088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3C72E5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05360E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7CDCAF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097C22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E2786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3344FA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172928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2FF0A8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6DAEBEF1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F5014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782044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56C367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3DB911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5FAF1C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74802F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000D97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6C6DBB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176A80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64363B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0E2BAE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14C330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7FFE62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37DB05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1F796E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1B61F5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106D85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65645A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76C5A1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7D0C1D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7BD34A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274748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6637CD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0F53D9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64118D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0EE65B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1F50A1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03EC31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31D1E7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0DEAAC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603AFA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3998A1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005BA7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01F484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7072E5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39AC04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3709A5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4C9507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BF5014" w:rsidRPr="00693FCE" w14:paraId="7D2478D5" w14:textId="77777777" w:rsidTr="001D4C8C">
        <w:tc>
          <w:tcPr>
            <w:tcW w:w="3333" w:type="pct"/>
            <w:vAlign w:val="bottom"/>
          </w:tcPr>
          <w:p w14:paraId="00E538F3" w14:textId="77777777" w:rsidR="00BF5014" w:rsidRPr="00693FCE" w:rsidRDefault="00BF5014" w:rsidP="001D4C8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74C67932" w14:textId="77777777" w:rsidR="00BF5014" w:rsidRPr="00693FCE" w:rsidRDefault="00BF5014" w:rsidP="001D4C8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B3C90EA" w14:textId="77777777" w:rsidR="00BF5014" w:rsidRPr="00693FCE" w:rsidRDefault="00BF5014" w:rsidP="00BF5014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BF5014" w:rsidRPr="00693FCE" w14:paraId="7EA87238" w14:textId="77777777" w:rsidTr="001D4C8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D9065DB" w14:textId="77777777" w:rsidR="00BF5014" w:rsidRPr="00693FCE" w:rsidRDefault="00BF501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07A05E59" w14:textId="77777777" w:rsidR="00BF5014" w:rsidRPr="00693FCE" w:rsidRDefault="00BF501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2E50435E" w14:textId="77777777" w:rsidR="00BF5014" w:rsidRPr="00693FCE" w:rsidRDefault="00BF501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835281E" w14:textId="77777777" w:rsidR="00BF5014" w:rsidRPr="00693FCE" w:rsidRDefault="00BF501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0A50DEDE" w14:textId="77777777" w:rsidR="00BF5014" w:rsidRPr="00693FCE" w:rsidRDefault="00BF501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5B82A790" w14:textId="77777777" w:rsidR="00BF5014" w:rsidRPr="00693FCE" w:rsidRDefault="00BF501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3E633301" w14:textId="77777777" w:rsidR="00BF5014" w:rsidRPr="00693FCE" w:rsidRDefault="00BF501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BF5014" w:rsidRPr="00693FCE" w14:paraId="72FF83C8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32CBC7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C04776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828695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71E0C3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C8827D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42D398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BBC546C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5014" w:rsidRPr="00693FCE" w14:paraId="445A4F0B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F6F739C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B30D81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19BB92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3DA23C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85D29B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ED530E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D983C9E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5014" w:rsidRPr="00693FCE" w14:paraId="2343A150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972413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4FC6E4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8DF86F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80B1D7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332DCB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70906D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B616A9B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5014" w:rsidRPr="00693FCE" w14:paraId="2E508817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4904E34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15206B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8988B4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4E4771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17A306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6095F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0328CCF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5014" w:rsidRPr="00693FCE" w14:paraId="01E88CDA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281983F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BA9277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919016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515FF3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AE3D0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628A09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A56758E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5014" w:rsidRPr="00693FCE" w14:paraId="7F699979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1702684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826CF2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9A6C55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3AF2B7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E174B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5076A9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8E4DFC6" w14:textId="77777777" w:rsidR="00BF5014" w:rsidRPr="00693FCE" w:rsidRDefault="00BF501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275B4E8A" w14:textId="77777777" w:rsidR="009B0913" w:rsidRPr="00693FCE" w:rsidRDefault="009B0913" w:rsidP="009B091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6B19" w14:textId="77777777" w:rsidR="00EC0FA8" w:rsidRDefault="00EC0FA8">
      <w:pPr>
        <w:spacing w:after="0"/>
      </w:pPr>
      <w:r>
        <w:separator/>
      </w:r>
    </w:p>
  </w:endnote>
  <w:endnote w:type="continuationSeparator" w:id="0">
    <w:p w14:paraId="47B1B0DF" w14:textId="77777777" w:rsidR="00EC0FA8" w:rsidRDefault="00EC0F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156E" w14:textId="77777777" w:rsidR="00EC0FA8" w:rsidRDefault="00EC0FA8">
      <w:pPr>
        <w:spacing w:after="0"/>
      </w:pPr>
      <w:r>
        <w:separator/>
      </w:r>
    </w:p>
  </w:footnote>
  <w:footnote w:type="continuationSeparator" w:id="0">
    <w:p w14:paraId="4CAE9A6F" w14:textId="77777777" w:rsidR="00EC0FA8" w:rsidRDefault="00EC0F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D69F4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B0913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BF5014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27866"/>
    <w:rsid w:val="00E33F1A"/>
    <w:rsid w:val="00E50BDE"/>
    <w:rsid w:val="00E774CD"/>
    <w:rsid w:val="00E77E1D"/>
    <w:rsid w:val="00E97684"/>
    <w:rsid w:val="00EC0FA8"/>
    <w:rsid w:val="00ED5F48"/>
    <w:rsid w:val="00ED75B6"/>
    <w:rsid w:val="00EE47BB"/>
    <w:rsid w:val="00F26C53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2021-12-17T21:17:00Z</dcterms:created>
  <dcterms:modified xsi:type="dcterms:W3CDTF">2021-12-17T21:17:00Z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