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1A318C3E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D69F4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65C42A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6C9835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3DCF88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35F1AD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1C9AAB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06A2AE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307848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3F8D5E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09FC14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7293DF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5E551A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19EE2F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53B5AD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524BCA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76E86A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4DE7A2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7FF914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51BAF8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3B71E2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7A0552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0B2CF5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2CA065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3FFC92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115808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6DB326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7AB463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3FEF59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69BC19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0FB4EA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41CA2E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5E219B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71728F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6AA013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226D08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5B72C2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25356B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1F7DFC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4F6BFBDF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D69F4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3733F0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02EA3E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32F5D1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3B5EF2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300258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2EFA36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7D3606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5E4E45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0494D9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458708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36B0B9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011CB9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501F5C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5B06C8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1B7730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155561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6EDD5B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1D431F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33417A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792975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29EF0C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383761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011287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0078E8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1B41FF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4CA500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32A283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0B52F9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23C00A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2FF795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22DDE9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542D40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72A90C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640874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46BED0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2B0304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50D163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3D69F4" w:rsidRPr="00693FCE" w14:paraId="50D1E6D2" w14:textId="77777777" w:rsidTr="001D4C8C">
        <w:tc>
          <w:tcPr>
            <w:tcW w:w="3333" w:type="pct"/>
            <w:vAlign w:val="bottom"/>
          </w:tcPr>
          <w:p w14:paraId="71B07096" w14:textId="77777777" w:rsidR="003D69F4" w:rsidRPr="00693FCE" w:rsidRDefault="003D69F4" w:rsidP="001D4C8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18DC2707" w14:textId="77777777" w:rsidR="003D69F4" w:rsidRPr="00693FCE" w:rsidRDefault="003D69F4" w:rsidP="001D4C8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F90F7BC" w14:textId="77777777" w:rsidR="003D69F4" w:rsidRPr="00693FCE" w:rsidRDefault="003D69F4" w:rsidP="003D69F4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3D69F4" w:rsidRPr="00693FCE" w14:paraId="70A3F3E6" w14:textId="77777777" w:rsidTr="001D4C8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177C9AED" w14:textId="77777777" w:rsidR="003D69F4" w:rsidRPr="00693FCE" w:rsidRDefault="003D69F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22502F58" w14:textId="77777777" w:rsidR="003D69F4" w:rsidRPr="00693FCE" w:rsidRDefault="003D69F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935141D" w14:textId="77777777" w:rsidR="003D69F4" w:rsidRPr="00693FCE" w:rsidRDefault="003D69F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045191E0" w14:textId="77777777" w:rsidR="003D69F4" w:rsidRPr="00693FCE" w:rsidRDefault="003D69F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856033C" w14:textId="77777777" w:rsidR="003D69F4" w:rsidRPr="00693FCE" w:rsidRDefault="003D69F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26C6EBDE" w14:textId="77777777" w:rsidR="003D69F4" w:rsidRPr="00693FCE" w:rsidRDefault="003D69F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385359AC" w14:textId="77777777" w:rsidR="003D69F4" w:rsidRPr="00693FCE" w:rsidRDefault="003D69F4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3D69F4" w:rsidRPr="00693FCE" w14:paraId="227D2ED4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CD0A548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619632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CBCA3C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A6A58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6E5FE7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61E1A8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91AC17A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3D69F4" w:rsidRPr="00693FCE" w14:paraId="7942453A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77A35C3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6D3CE6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C63334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A6F7BA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7A905B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00E193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EDAC19C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3D69F4" w:rsidRPr="00693FCE" w14:paraId="7A2A125A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E66ADD0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70C8F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199780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5E343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7C7269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3DDD4C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E5F541A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3D69F4" w:rsidRPr="00693FCE" w14:paraId="7CE44381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B0F0DA4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8B2BA9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16DF7E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88AA3B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F781E3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3E9CE3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1156584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3D69F4" w:rsidRPr="00693FCE" w14:paraId="09337FA6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FEA1CD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20BB7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847F1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4CC7EF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9EFE6E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939D4D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706568F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3D69F4" w:rsidRPr="00693FCE" w14:paraId="5F190D51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7B4B2AA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36CF72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C0F7EA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F3D25B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D9BAC2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DE8C2D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3B4832D" w14:textId="77777777" w:rsidR="003D69F4" w:rsidRPr="00693FCE" w:rsidRDefault="003D69F4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35D7" w14:textId="77777777" w:rsidR="009801D7" w:rsidRDefault="009801D7">
      <w:pPr>
        <w:spacing w:after="0"/>
      </w:pPr>
      <w:r>
        <w:separator/>
      </w:r>
    </w:p>
  </w:endnote>
  <w:endnote w:type="continuationSeparator" w:id="0">
    <w:p w14:paraId="61F34B4C" w14:textId="77777777" w:rsidR="009801D7" w:rsidRDefault="009801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58A" w14:textId="77777777" w:rsidR="009801D7" w:rsidRDefault="009801D7">
      <w:pPr>
        <w:spacing w:after="0"/>
      </w:pPr>
      <w:r>
        <w:separator/>
      </w:r>
    </w:p>
  </w:footnote>
  <w:footnote w:type="continuationSeparator" w:id="0">
    <w:p w14:paraId="4150713A" w14:textId="77777777" w:rsidR="009801D7" w:rsidRDefault="009801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D69F4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801D7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2021-12-17T19:46:00Z</dcterms:created>
  <dcterms:modified xsi:type="dcterms:W3CDTF">2021-12-17T19:46:00Z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