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1F058D4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246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757B59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52E739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4E35FB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311DEA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1DDF6C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6E4FC6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2BBBBE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18151A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41455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4A1E37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A22F5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A2EFC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EC38B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150DC7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49B3A1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B2B84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A165E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6A099F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5A8FB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5872E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76B0BF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91221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C0E7E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9D33F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1F326B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5350D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73D40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36EC3D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079AA5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5B3864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488379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36FADE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CADE1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634792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47AD06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499DD0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07D24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48FD31F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246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0DB7E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19E2A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AC87A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D3D16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659F0D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7894C5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6CC63F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297AC8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3D166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38221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60F64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51B36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C9B31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6B9900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67A239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12D76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C94B8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93862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5DD5E8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0CD6F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4B5752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A7D01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0575D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EC128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68EC90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58521B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556B9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09ED57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28DDD0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D51B2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A4440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B52A8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8CA7F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C5C98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2C4092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6A7FCE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F8D95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4185A34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246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5246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5B755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54B7A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C1D5B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B3539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6157C6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CD63D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67529D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2FD9D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36438D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3438F1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D1117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E7EC0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2F59B3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5C910B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486AF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111496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31B0F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BE6C5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34EE12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D250D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15B40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13BC0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1CDC0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7B3673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43EF5A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7E4C84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006134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3E91EF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60A87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6E021F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6A45E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38744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AAFE4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7BD2F5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1B54C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20630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F2F8" w14:textId="77777777" w:rsidR="00F62650" w:rsidRDefault="00F62650">
      <w:pPr>
        <w:spacing w:after="0"/>
      </w:pPr>
      <w:r>
        <w:separator/>
      </w:r>
    </w:p>
  </w:endnote>
  <w:endnote w:type="continuationSeparator" w:id="0">
    <w:p w14:paraId="3E86DCA9" w14:textId="77777777" w:rsidR="00F62650" w:rsidRDefault="00F62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71A5" w14:textId="77777777" w:rsidR="00F62650" w:rsidRDefault="00F62650">
      <w:pPr>
        <w:spacing w:after="0"/>
      </w:pPr>
      <w:r>
        <w:separator/>
      </w:r>
    </w:p>
  </w:footnote>
  <w:footnote w:type="continuationSeparator" w:id="0">
    <w:p w14:paraId="0FCC0EC7" w14:textId="77777777" w:rsidR="00F62650" w:rsidRDefault="00F626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460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83128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62650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2021-12-16T15:40:00Z</dcterms:created>
  <dcterms:modified xsi:type="dcterms:W3CDTF">2021-12-16T15:40:00Z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