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457614DC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75A27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4BC144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72AABD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64CA8A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2E6706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3FAA87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76709B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38BD45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668FAC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0C7CB8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18151D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45660D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027DAA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06AEE3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75C667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5A48322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10B24A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4A23FA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2CC5493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51C41E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2C153A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706822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3AC190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7604C6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3BFA27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661CA6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77A050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1F914C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71A5E5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725109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628F57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5F5C79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5A5DA5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632539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5F17EC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08DE35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52CF08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5C8970C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3FE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7A183B4D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75A27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5E389E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118EDF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23E8AB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6B9E6C1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690264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0FB3BE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48171E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4C760BA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14E345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292A2DB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154835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77A6FA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5474C8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3A8B92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33F4BC8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1DF626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5E362F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278A38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713A87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321E9A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4C23A6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3DAF35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3BA534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1F2DF9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55F9A0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10D09D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08897A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3F5648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41CB0E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393612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787801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28E6AB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756FEF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00AEE2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EE05E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685155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3E7A20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448829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1735EF0A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75A27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3A9307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1CE06D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2A0DE9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13873A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52A9E3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E05E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70E2D84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522F71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4919FF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39A07A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68E39F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659919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92713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4C1470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615145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153436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4047D9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14A801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1E105F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5848A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418D27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008E88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0822AC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5205E7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08FEF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044CC7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200FEA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1DE7BB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27BAAB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75A218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2B67B7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378204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5020A7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F49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407BC5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81A7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0DF3EB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277A27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1CC610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0702E8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75A2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0A3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3931" w14:textId="77777777" w:rsidR="00DA2CC1" w:rsidRDefault="00DA2CC1">
      <w:pPr>
        <w:spacing w:after="0"/>
      </w:pPr>
      <w:r>
        <w:separator/>
      </w:r>
    </w:p>
  </w:endnote>
  <w:endnote w:type="continuationSeparator" w:id="0">
    <w:p w14:paraId="45EC9E4D" w14:textId="77777777" w:rsidR="00DA2CC1" w:rsidRDefault="00DA2C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FDFC" w14:textId="77777777" w:rsidR="00DA2CC1" w:rsidRDefault="00DA2CC1">
      <w:pPr>
        <w:spacing w:after="0"/>
      </w:pPr>
      <w:r>
        <w:separator/>
      </w:r>
    </w:p>
  </w:footnote>
  <w:footnote w:type="continuationSeparator" w:id="0">
    <w:p w14:paraId="6233BC3B" w14:textId="77777777" w:rsidR="00DA2CC1" w:rsidRDefault="00DA2C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A3FEF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3F4965"/>
    <w:rsid w:val="00416364"/>
    <w:rsid w:val="00431B29"/>
    <w:rsid w:val="004334FC"/>
    <w:rsid w:val="00440416"/>
    <w:rsid w:val="00462EAD"/>
    <w:rsid w:val="00475A27"/>
    <w:rsid w:val="004A6170"/>
    <w:rsid w:val="004F6AAC"/>
    <w:rsid w:val="00512F2D"/>
    <w:rsid w:val="00530A35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C1C20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81A7E"/>
    <w:rsid w:val="00DA2CC1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05EA"/>
    <w:rsid w:val="00EE47BB"/>
    <w:rsid w:val="00F54C75"/>
    <w:rsid w:val="00F91390"/>
    <w:rsid w:val="00F93B3B"/>
    <w:rsid w:val="00F93E3B"/>
    <w:rsid w:val="00FB0AD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2021-12-16T21:22:00Z</dcterms:created>
  <dcterms:modified xsi:type="dcterms:W3CDTF">2021-12-16T21:22:00Z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