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3CBD86E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30A3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493605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7607DF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55EA4A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3CCCEE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B1CBF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4B9965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4C1C9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E7B7D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386E1E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A8A13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EBC6B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B9976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2B380B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2488A5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71DEF0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7D0539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0B4FD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14403F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62AB27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1496DB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401745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52F16D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3F89A0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B542B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717C6F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877D7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47E715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54968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F075C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512E71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7F2154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0CEA9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44CCB7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6F1EB3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05257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05239E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A6FF0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20E8BCE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30A3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26558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A9BB9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CF377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69AE3D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436951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4AC3C8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7C665B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14E0E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4CA736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DABC0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273D5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43E395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C0FA7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D88C5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1B2B21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0E92A6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4D8050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4C97A9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1B41F7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E6168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0DAEE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320AA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6B880B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2F9EB4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7F6902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23A6A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7B2021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C7825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08390E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2C410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036146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073FA7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5A749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0C0E94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47DDA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0BFAF8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188B22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69879421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30A35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C81A5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50410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46B2E8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678893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86535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470295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92412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61A581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61ECCC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54576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65CF3E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1F3F39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2C48EC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7382A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69F503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578C9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646588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335E1B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1D843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8472C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730B82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6F78C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382A2E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710D4C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093BD3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5D1782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70967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49F0F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B2860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7BC55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53896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0C6CA3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0B095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66F5E5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0CC32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1A3FE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7CEAAB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4A2011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1D81" w14:textId="77777777" w:rsidR="008E5487" w:rsidRDefault="008E5487">
      <w:pPr>
        <w:spacing w:after="0"/>
      </w:pPr>
      <w:r>
        <w:separator/>
      </w:r>
    </w:p>
  </w:endnote>
  <w:endnote w:type="continuationSeparator" w:id="0">
    <w:p w14:paraId="18C6E293" w14:textId="77777777" w:rsidR="008E5487" w:rsidRDefault="008E5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230D" w14:textId="77777777" w:rsidR="008E5487" w:rsidRDefault="008E5487">
      <w:pPr>
        <w:spacing w:after="0"/>
      </w:pPr>
      <w:r>
        <w:separator/>
      </w:r>
    </w:p>
  </w:footnote>
  <w:footnote w:type="continuationSeparator" w:id="0">
    <w:p w14:paraId="64C95A27" w14:textId="77777777" w:rsidR="008E5487" w:rsidRDefault="008E54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3FEF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30A35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C1C20"/>
    <w:rsid w:val="008E5487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2021-12-16T21:21:00Z</dcterms:created>
  <dcterms:modified xsi:type="dcterms:W3CDTF">2021-12-16T21:21:00Z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