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0311533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A3FE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7075AF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51D97C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61DCD8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4EF18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125392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42080B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5217C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3FE1BC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556510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104CB6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F1DDE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590CA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0ACD13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1DBABB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3E0E50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77FC9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4608BD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31B317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66B2C0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6E124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7ACC13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2DD00D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7902B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510449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2E5A34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705F58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1305EF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46F81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240229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2613B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3A8D75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1B8E8A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670D84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2E695C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1F0FCD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3C0CBC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3655CB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261FC7C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A3FE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6C3D79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21988E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30A508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77B1F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413FB4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31A21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F0E2D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67EEAF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20637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71E072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D6F43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6BD989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03BBB5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614830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0480B0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ACD59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4317B5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515DAE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207EA0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3EE70D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F95E6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2256EB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161571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4E4ED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3A6295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176E8A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346813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739746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41C0F4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27D229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4E0678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1AF4CB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BED2F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51DEB3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82239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61702C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7C6DB8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520DD43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A3FE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EEB17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0D50C8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25CAD5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64BBC4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06E8CF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06B329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6D1E70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587195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EDD1B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454AE7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2CFA19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086DA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01134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7A794E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18464E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4E450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34D3EE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618D37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223AC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1DCFC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567B61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4EB691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38D36A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052FCC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88423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32B24B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C460F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B072F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BECF7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20B71C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6C869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4FFB3A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239890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7FE46E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580E52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43CC7D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BD108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1681" w14:textId="77777777" w:rsidR="00465A20" w:rsidRDefault="00465A20">
      <w:pPr>
        <w:spacing w:after="0"/>
      </w:pPr>
      <w:r>
        <w:separator/>
      </w:r>
    </w:p>
  </w:endnote>
  <w:endnote w:type="continuationSeparator" w:id="0">
    <w:p w14:paraId="1628BFD3" w14:textId="77777777" w:rsidR="00465A20" w:rsidRDefault="00465A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D99A" w14:textId="77777777" w:rsidR="00465A20" w:rsidRDefault="00465A20">
      <w:pPr>
        <w:spacing w:after="0"/>
      </w:pPr>
      <w:r>
        <w:separator/>
      </w:r>
    </w:p>
  </w:footnote>
  <w:footnote w:type="continuationSeparator" w:id="0">
    <w:p w14:paraId="761A9327" w14:textId="77777777" w:rsidR="00465A20" w:rsidRDefault="00465A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3FEF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65A20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C1C20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B0AD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2021-12-16T21:18:00Z</dcterms:created>
  <dcterms:modified xsi:type="dcterms:W3CDTF">2021-12-16T21:18:00Z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