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0825BA8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1E7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44F16C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2719E6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B4968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1002CD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467745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D92C5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0FDD5D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1861E5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A5353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075014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21467C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42A1B4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5602EA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329F81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481478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DEC72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E0335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7CA44D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7EE865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2F771C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1A9333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2F6FD2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09179E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CC031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3A062C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1F0193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CD068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188C88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0929DD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005556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DF06B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7A85D2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5F83FC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1D2D4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16831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4363D3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60EEA9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69329F5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1E7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923A4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B9727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2128D0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9AB0C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690D81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374F68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5BB93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2D4A0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F1DEE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EE025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35C57F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1FB8D7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F4505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21EEA3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98A3C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45A394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65792D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D1C2B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CAFA9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CA555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7AB25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3706DA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68F241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45E6DE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343CE1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6363A4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CD24D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341A2B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E6259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02A49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727ED8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0F946B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67B043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37AD37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18489E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633040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7C2296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6F6460A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1E7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01484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0B1A43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079379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0B8AB5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477382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0B4836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26AF3F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EE0D3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4FF201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4607C4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7BEC4D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0B68E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494830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78305A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3294D4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540474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6040AF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5E0CB9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25608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4C14D7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509585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3C1868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2C92BF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3F7DB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91301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946E9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0358C0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310B2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254C4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B4FB9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819A5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510FC5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81A7D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05D7E0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AF316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24AF46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3CE3B0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1E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89FD" w14:textId="77777777" w:rsidR="00E37D09" w:rsidRDefault="00E37D09">
      <w:pPr>
        <w:spacing w:after="0"/>
      </w:pPr>
      <w:r>
        <w:separator/>
      </w:r>
    </w:p>
  </w:endnote>
  <w:endnote w:type="continuationSeparator" w:id="0">
    <w:p w14:paraId="6BEB94A1" w14:textId="77777777" w:rsidR="00E37D09" w:rsidRDefault="00E37D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65FF" w14:textId="77777777" w:rsidR="00E37D09" w:rsidRDefault="00E37D09">
      <w:pPr>
        <w:spacing w:after="0"/>
      </w:pPr>
      <w:r>
        <w:separator/>
      </w:r>
    </w:p>
  </w:footnote>
  <w:footnote w:type="continuationSeparator" w:id="0">
    <w:p w14:paraId="6159658C" w14:textId="77777777" w:rsidR="00E37D09" w:rsidRDefault="00E37D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049DE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63645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218E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30268"/>
    <w:rsid w:val="00844747"/>
    <w:rsid w:val="008B1201"/>
    <w:rsid w:val="008F16F7"/>
    <w:rsid w:val="009164BA"/>
    <w:rsid w:val="009166BD"/>
    <w:rsid w:val="00977AAE"/>
    <w:rsid w:val="00996E56"/>
    <w:rsid w:val="00997268"/>
    <w:rsid w:val="009E330F"/>
    <w:rsid w:val="009E362F"/>
    <w:rsid w:val="00A12667"/>
    <w:rsid w:val="00A14581"/>
    <w:rsid w:val="00A20E4C"/>
    <w:rsid w:val="00A24C12"/>
    <w:rsid w:val="00AA23D3"/>
    <w:rsid w:val="00AA3C50"/>
    <w:rsid w:val="00AE302A"/>
    <w:rsid w:val="00AE36BB"/>
    <w:rsid w:val="00B37C7E"/>
    <w:rsid w:val="00B56811"/>
    <w:rsid w:val="00B65B09"/>
    <w:rsid w:val="00B85583"/>
    <w:rsid w:val="00B9476B"/>
    <w:rsid w:val="00BC3952"/>
    <w:rsid w:val="00BE5AB8"/>
    <w:rsid w:val="00BF49DC"/>
    <w:rsid w:val="00C3131D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37D09"/>
    <w:rsid w:val="00E50BDE"/>
    <w:rsid w:val="00E774CD"/>
    <w:rsid w:val="00E77E1D"/>
    <w:rsid w:val="00E97684"/>
    <w:rsid w:val="00ED5F48"/>
    <w:rsid w:val="00ED75B6"/>
    <w:rsid w:val="00EE47BB"/>
    <w:rsid w:val="00F21E78"/>
    <w:rsid w:val="00F54C75"/>
    <w:rsid w:val="00F65799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2021-12-17T08:33:00Z</dcterms:created>
  <dcterms:modified xsi:type="dcterms:W3CDTF">2021-12-17T08:33:00Z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