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4DFC80F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3131D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12F672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6DD04E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046D06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2B630D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6A9E93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7E70BC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5AD566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7C151C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2AB8DE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57F586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3F1C30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6090B5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11AA16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09395F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06687F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6E1E7F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759E50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2BC3EF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432BD3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7A0385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371DCE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0AC3B7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295C54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52EBC6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04D916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75A61C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03B1E9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0348EF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791B5F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2AD907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7BC1C2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4EDC68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352F22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3DE5CD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4CDEF9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790578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0B548E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5717D6D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3131D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03AB20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332C13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25C353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3C04F8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0AC558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714F87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49AADC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1996FF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7BD125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12380B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0AD231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55644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1744D7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642BF6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34D8C8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4C48EE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48CB6A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285C3E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786956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7C0A98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68094E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2A7390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27A258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1BD6B8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ADCD1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1C4ADF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52E8EC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071191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4FCF73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700C57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7B5C81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6A79E4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6F2FE2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53A5A5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02548E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223D9B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22E2CC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49495DBC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3131D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6153A7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4CECF4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460A4B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5323C8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026BEF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7F0E6C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467037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3CE889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72BD90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0D08F0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3B7013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0D4644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5E5478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02674F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3FFDC6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79F88C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17A769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089FC6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2C0948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49FE61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1593D1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50EF39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6DCCF1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2668AB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74B603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02D2AD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0ECAC6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6BB95C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6FB431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2A7514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2C81DA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696DBF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062FEB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161B6B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51CA30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405FDA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477F19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AC2B" w14:textId="77777777" w:rsidR="00F429B1" w:rsidRDefault="00F429B1">
      <w:pPr>
        <w:spacing w:after="0"/>
      </w:pPr>
      <w:r>
        <w:separator/>
      </w:r>
    </w:p>
  </w:endnote>
  <w:endnote w:type="continuationSeparator" w:id="0">
    <w:p w14:paraId="45CA3740" w14:textId="77777777" w:rsidR="00F429B1" w:rsidRDefault="00F429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5E35" w14:textId="77777777" w:rsidR="00F429B1" w:rsidRDefault="00F429B1">
      <w:pPr>
        <w:spacing w:after="0"/>
      </w:pPr>
      <w:r>
        <w:separator/>
      </w:r>
    </w:p>
  </w:footnote>
  <w:footnote w:type="continuationSeparator" w:id="0">
    <w:p w14:paraId="15F7CEEE" w14:textId="77777777" w:rsidR="00F429B1" w:rsidRDefault="00F429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049DE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63645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218E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30268"/>
    <w:rsid w:val="00844747"/>
    <w:rsid w:val="008B1201"/>
    <w:rsid w:val="008F16F7"/>
    <w:rsid w:val="009164BA"/>
    <w:rsid w:val="009166BD"/>
    <w:rsid w:val="00977AAE"/>
    <w:rsid w:val="00996E56"/>
    <w:rsid w:val="00997268"/>
    <w:rsid w:val="009E330F"/>
    <w:rsid w:val="009E362F"/>
    <w:rsid w:val="00A12667"/>
    <w:rsid w:val="00A14581"/>
    <w:rsid w:val="00A20E4C"/>
    <w:rsid w:val="00A24C12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131D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429B1"/>
    <w:rsid w:val="00F54C75"/>
    <w:rsid w:val="00F65799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2021-12-17T08:32:00Z</dcterms:created>
  <dcterms:modified xsi:type="dcterms:W3CDTF">2021-12-17T08:32:00Z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