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5AAAA0A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579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603E42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4BD76E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5D6411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73947A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16138A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4FC564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240CFE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D0159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4DB487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46B4AA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FF051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684BF3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6DEADB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3EE95F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1E5B1D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B5FC6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345B0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6EDC88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7CC6A2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5FC38E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84979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0BCE0F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216BA0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4F3828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581FED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146E27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B29AE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306D34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1F68FA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7B4B1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047287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E60C3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6E090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5C136E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02450B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17DE26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39955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3272521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579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27C22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7D073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06210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9DED0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5C825B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1EAFD8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3B1BD2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70BFAF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59923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454E5A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3D3F72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567097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1522FB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7C0C45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C6B1E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01B46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90F22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121CAD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4D253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4A9AD3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ABDDF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7D35A1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764EDB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8AF56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220D6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565628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DE47D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F8B65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72086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5A88B2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FD28E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67F1F9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285270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03375B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C825A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66507C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4954CF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0A72C33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579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017D7F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0675D6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0B32F5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19CFEC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13684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70823C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4ED883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71D0E4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4F272A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10B5BE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2FD52C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3DE741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2081A3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384E6C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4CF2FB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677982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1B985C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11DDF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1CE806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368CE1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30DB58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4E8B85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5FA6D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7A0E90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400963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1843D1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47AA10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50D51E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44B006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021CC8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87C0A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553F3F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176C06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1FF2E7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5FB4C0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356790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796393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CFDC" w14:textId="77777777" w:rsidR="00A92765" w:rsidRDefault="00A92765">
      <w:pPr>
        <w:spacing w:after="0"/>
      </w:pPr>
      <w:r>
        <w:separator/>
      </w:r>
    </w:p>
  </w:endnote>
  <w:endnote w:type="continuationSeparator" w:id="0">
    <w:p w14:paraId="2AE087B6" w14:textId="77777777" w:rsidR="00A92765" w:rsidRDefault="00A927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B9EF" w14:textId="77777777" w:rsidR="00A92765" w:rsidRDefault="00A92765">
      <w:pPr>
        <w:spacing w:after="0"/>
      </w:pPr>
      <w:r>
        <w:separator/>
      </w:r>
    </w:p>
  </w:footnote>
  <w:footnote w:type="continuationSeparator" w:id="0">
    <w:p w14:paraId="3390DC49" w14:textId="77777777" w:rsidR="00A92765" w:rsidRDefault="00A927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049DE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63645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218E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30268"/>
    <w:rsid w:val="00844747"/>
    <w:rsid w:val="008B1201"/>
    <w:rsid w:val="008F16F7"/>
    <w:rsid w:val="009164BA"/>
    <w:rsid w:val="009166BD"/>
    <w:rsid w:val="00977AAE"/>
    <w:rsid w:val="00996E56"/>
    <w:rsid w:val="00997268"/>
    <w:rsid w:val="009E330F"/>
    <w:rsid w:val="009E362F"/>
    <w:rsid w:val="00A12667"/>
    <w:rsid w:val="00A14581"/>
    <w:rsid w:val="00A20E4C"/>
    <w:rsid w:val="00A24C12"/>
    <w:rsid w:val="00A9276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65799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2021-12-17T08:32:00Z</dcterms:created>
  <dcterms:modified xsi:type="dcterms:W3CDTF">2021-12-17T08:32:00Z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