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31B9593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E362F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62A46D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49CFC7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039D92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6150AD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78B020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510CA0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14BAAA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78186D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09C0D9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5324C9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1A24A5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20FCD5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0F256B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5A36C9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65B79C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0F00C8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7D0F41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4484DB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53AB71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72E442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155CF8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424064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3F127C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3DE3C1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1587DA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11B0FF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28599C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20CEC6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7614B5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15154B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61B717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277C8B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6C766A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602E1E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4474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ADDD9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6D170F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0E1EB2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5975C6C4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E362F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221B2E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85356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7B85BA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5FB379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347491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483341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200838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5B6460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0FD8060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778A1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07B883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52A7E8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3782A2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19F490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27E391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35EE4D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3CCCC4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710233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19BF8B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1DE399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352A68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3F99F9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22EAAE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609ABD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7F1E0D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268FE2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0178E2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68DFF5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5F6124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5E053A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1E827D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58DB63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24C1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670FBA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450EE8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7338FD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821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181085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2C2919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085C93B9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E362F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60AA11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459724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8218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483A99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12F1AE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6CD6CE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698E36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821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8218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1B8467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15279B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68B5BE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2F4093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261BF8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5CED56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31766E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2A4646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799819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612656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375EBE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133D03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216230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4E516E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64D5C3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068097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4738B26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1FAD04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7FE1AA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24235C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74D23E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4BF406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4EF676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3FA2F2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669D51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31032B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3026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4B10C7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4474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763CE4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84474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16DBC3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A24C1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530CB2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00ED58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E362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6364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EAF8" w14:textId="77777777" w:rsidR="0066508F" w:rsidRDefault="0066508F">
      <w:pPr>
        <w:spacing w:after="0"/>
      </w:pPr>
      <w:r>
        <w:separator/>
      </w:r>
    </w:p>
  </w:endnote>
  <w:endnote w:type="continuationSeparator" w:id="0">
    <w:p w14:paraId="7D1D0FE3" w14:textId="77777777" w:rsidR="0066508F" w:rsidRDefault="006650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EA7D" w14:textId="77777777" w:rsidR="0066508F" w:rsidRDefault="0066508F">
      <w:pPr>
        <w:spacing w:after="0"/>
      </w:pPr>
      <w:r>
        <w:separator/>
      </w:r>
    </w:p>
  </w:footnote>
  <w:footnote w:type="continuationSeparator" w:id="0">
    <w:p w14:paraId="20A6313F" w14:textId="77777777" w:rsidR="0066508F" w:rsidRDefault="006650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49DE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63645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218E"/>
    <w:rsid w:val="00583B82"/>
    <w:rsid w:val="005923AC"/>
    <w:rsid w:val="005D5149"/>
    <w:rsid w:val="005E656F"/>
    <w:rsid w:val="00642A90"/>
    <w:rsid w:val="0066508F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30268"/>
    <w:rsid w:val="00844747"/>
    <w:rsid w:val="008B1201"/>
    <w:rsid w:val="008F16F7"/>
    <w:rsid w:val="009164BA"/>
    <w:rsid w:val="009166BD"/>
    <w:rsid w:val="00977AAE"/>
    <w:rsid w:val="00996E56"/>
    <w:rsid w:val="00997268"/>
    <w:rsid w:val="009E330F"/>
    <w:rsid w:val="009E362F"/>
    <w:rsid w:val="00A12667"/>
    <w:rsid w:val="00A14581"/>
    <w:rsid w:val="00A20E4C"/>
    <w:rsid w:val="00A24C12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2021-12-17T08:30:00Z</dcterms:created>
  <dcterms:modified xsi:type="dcterms:W3CDTF">2021-12-17T08:30:00Z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