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5776104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445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DC499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F8328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757D0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C7EA1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32AAD5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530EC2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329DA2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098571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352EB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E8EBF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5B717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732483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2A78B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4E8A5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5D9E41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94495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151D0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B23C1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A2104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41ADE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5240FF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25A5CE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DD38C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737CCF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9BFAF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25254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7B3A3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C17EF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6FB521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5CB2B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63C785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25BAF4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132099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540A4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E5FA2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3F7CF7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1ED2A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30C2E36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445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3134A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725D22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39627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2FE962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A530E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06E5E1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A4B1A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702CB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0F7E1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4FC808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5B925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36EEF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085B0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FE5F1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5D0818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19685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EF13F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1EC558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6DD42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0D0052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F0FA9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161FD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27833B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24B52B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1B039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D9E46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BBD8C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76BEF0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0B8521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5094A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1DBBE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6AEC1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F932E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212F0B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B8129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2A5BD8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0B17C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0DF9B94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445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78015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793FEA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78E601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5A6A83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309B96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D584A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08E000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38638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52C1F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7669F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54BE68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3C823E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263490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6518C7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238E8F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485B7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659404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EEEFD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DC5F4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284BD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2B7F6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189BBD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68D23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7D39D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A5A5A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CB17C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90F5C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4A416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90717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B82E1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ED217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07084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92903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A69AA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656B8B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0A5A31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42E4C2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45DB" w14:textId="77777777" w:rsidR="009A1791" w:rsidRDefault="009A1791">
      <w:pPr>
        <w:spacing w:after="0"/>
      </w:pPr>
      <w:r>
        <w:separator/>
      </w:r>
    </w:p>
  </w:endnote>
  <w:endnote w:type="continuationSeparator" w:id="0">
    <w:p w14:paraId="769A7565" w14:textId="77777777" w:rsidR="009A1791" w:rsidRDefault="009A17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2311" w14:textId="77777777" w:rsidR="009A1791" w:rsidRDefault="009A1791">
      <w:pPr>
        <w:spacing w:after="0"/>
      </w:pPr>
      <w:r>
        <w:separator/>
      </w:r>
    </w:p>
  </w:footnote>
  <w:footnote w:type="continuationSeparator" w:id="0">
    <w:p w14:paraId="06578FA9" w14:textId="77777777" w:rsidR="009A1791" w:rsidRDefault="009A17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452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1791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21D2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A670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2021-12-17T09:31:00Z</dcterms:created>
  <dcterms:modified xsi:type="dcterms:W3CDTF">2021-12-17T09:31:00Z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