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181"/>
        <w:gridCol w:w="3591"/>
      </w:tblGrid>
      <w:tr w:rsidR="004334FC" w:rsidRPr="00693FCE" w14:paraId="57F999B1" w14:textId="77777777" w:rsidTr="004334FC">
        <w:tc>
          <w:tcPr>
            <w:tcW w:w="3333" w:type="pct"/>
            <w:vAlign w:val="bottom"/>
          </w:tcPr>
          <w:p w14:paraId="6CD4D464" w14:textId="75F56785" w:rsidR="004334FC" w:rsidRPr="00693FCE" w:rsidRDefault="004334FC" w:rsidP="004334FC">
            <w:pPr>
              <w:pStyle w:val="ad"/>
              <w:jc w:val="left"/>
              <w:rPr>
                <w:rFonts w:ascii="Century Gothic" w:hAnsi="Century Gothic" w:cs="Times New Roman"/>
                <w:noProof/>
                <w:color w:val="auto"/>
                <w:sz w:val="48"/>
                <w:szCs w:val="48"/>
                <w:lang w:bidi="ru-RU"/>
              </w:rPr>
            </w:pPr>
            <w:r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JULI</w:t>
            </w:r>
          </w:p>
        </w:tc>
        <w:tc>
          <w:tcPr>
            <w:tcW w:w="1667" w:type="pct"/>
            <w:vAlign w:val="bottom"/>
          </w:tcPr>
          <w:p w14:paraId="3BE4EA34" w14:textId="3A5FF9B3" w:rsidR="004334FC" w:rsidRPr="00693FCE" w:rsidRDefault="004334FC" w:rsidP="00ED5F48">
            <w:pPr>
              <w:pStyle w:val="ad"/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</w:pP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FA670C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2022</w: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658049A2" w14:textId="382900B2" w:rsidR="00ED5F48" w:rsidRPr="00693FCE" w:rsidRDefault="00ED5F48" w:rsidP="00ED5F48">
      <w:pPr>
        <w:pStyle w:val="Months"/>
        <w:jc w:val="center"/>
        <w:rPr>
          <w:rFonts w:ascii="Century Gothic" w:hAnsi="Century Gothic" w:cs="Times New Roman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9"/>
        <w:gridCol w:w="1539"/>
        <w:gridCol w:w="1543"/>
        <w:gridCol w:w="1543"/>
        <w:gridCol w:w="1543"/>
        <w:gridCol w:w="1543"/>
        <w:gridCol w:w="1515"/>
      </w:tblGrid>
      <w:tr w:rsidR="00ED5F48" w:rsidRPr="00693FCE" w14:paraId="2A07B664" w14:textId="77777777" w:rsidTr="00691EE4">
        <w:trPr>
          <w:trHeight w:val="284"/>
        </w:trPr>
        <w:tc>
          <w:tcPr>
            <w:tcW w:w="707" w:type="pct"/>
            <w:shd w:val="clear" w:color="auto" w:fill="808080" w:themeFill="background1" w:themeFillShade="80"/>
            <w:vAlign w:val="center"/>
          </w:tcPr>
          <w:p w14:paraId="0595B0EF" w14:textId="45120BCE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MÅ</w:t>
            </w:r>
          </w:p>
        </w:tc>
        <w:tc>
          <w:tcPr>
            <w:tcW w:w="716" w:type="pct"/>
            <w:shd w:val="clear" w:color="auto" w:fill="808080" w:themeFill="background1" w:themeFillShade="80"/>
            <w:vAlign w:val="center"/>
          </w:tcPr>
          <w:p w14:paraId="5AB17593" w14:textId="4E3F02DA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TI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64F85D72" w14:textId="0B55E11D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ON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2725BE79" w14:textId="290A830E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TO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6E08FC8C" w14:textId="03438009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FR</w:t>
            </w:r>
          </w:p>
        </w:tc>
        <w:tc>
          <w:tcPr>
            <w:tcW w:w="718" w:type="pct"/>
            <w:shd w:val="clear" w:color="auto" w:fill="C00000"/>
            <w:vAlign w:val="center"/>
          </w:tcPr>
          <w:p w14:paraId="69CD89D5" w14:textId="21BD5021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LÖ</w:t>
            </w:r>
          </w:p>
        </w:tc>
        <w:tc>
          <w:tcPr>
            <w:tcW w:w="705" w:type="pct"/>
            <w:shd w:val="clear" w:color="auto" w:fill="C00000"/>
            <w:vAlign w:val="center"/>
          </w:tcPr>
          <w:p w14:paraId="0D2D9DB4" w14:textId="687B25EF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SÖ</w:t>
            </w:r>
          </w:p>
        </w:tc>
      </w:tr>
      <w:tr w:rsidR="00ED5F48" w:rsidRPr="00693FCE" w14:paraId="250FBDA1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4ECF66B" w14:textId="6A56073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1B6236B" w14:textId="6AF589B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D7C5A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3796A5C" w14:textId="4B1E07D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D7C5A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3F1FE86" w14:textId="5D98442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5BE2FDF" w14:textId="1CE7A00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670C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C3F6C02" w14:textId="23FFC4D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пятница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“суббота"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81F5514" w14:textId="5039BD6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пятница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3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7366C7E6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7EA8966" w14:textId="4A59256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BA60BF0" w14:textId="680E200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C24AFA9" w14:textId="227EC21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673A615" w14:textId="671395B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B75C9A" w14:textId="7C60C16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E686C24" w14:textId="6A83338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9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7098601" w14:textId="14B6B0E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10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203AD7F0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90FC634" w14:textId="567B4D6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D339845" w14:textId="66B658E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F659809" w14:textId="197C5E4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866C9C" w14:textId="6410DD7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B016042" w14:textId="107827D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ED697AC" w14:textId="0CDB301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16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9857734" w14:textId="0F9263B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17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671CE60E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C7AE80F" w14:textId="43BFC7D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2254111" w14:textId="69B1974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A3E1D2A" w14:textId="65177A4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BF1B4FD" w14:textId="130DD0C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2B93ADC" w14:textId="1067002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713C171" w14:textId="45FD36F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23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BF0FCBD" w14:textId="1AA5BB0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24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3D3EA8D2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AB2899E" w14:textId="471B908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E5646C5" w14:textId="63C12D7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EE5BB46" w14:textId="349A616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E4E3FBF" w14:textId="19219E8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AF081FD" w14:textId="0774BA8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7B7ADA4" w14:textId="11211A1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30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C8D212E" w14:textId="51C7070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="00FA670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="00FA670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31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5D0A46A4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7DF423A" w14:textId="4F59033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AFC7EEA" w14:textId="441777B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39DBAAB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0ED590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523CBEE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9534267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A273432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181"/>
        <w:gridCol w:w="3591"/>
      </w:tblGrid>
      <w:tr w:rsidR="004334FC" w:rsidRPr="00693FCE" w14:paraId="3897A9E6" w14:textId="77777777" w:rsidTr="004334FC">
        <w:tc>
          <w:tcPr>
            <w:tcW w:w="3333" w:type="pct"/>
            <w:vAlign w:val="bottom"/>
          </w:tcPr>
          <w:p w14:paraId="30CEB76C" w14:textId="32254A7A" w:rsidR="004334FC" w:rsidRPr="00693FCE" w:rsidRDefault="004334FC" w:rsidP="004334FC">
            <w:pPr>
              <w:pStyle w:val="ad"/>
              <w:jc w:val="left"/>
              <w:rPr>
                <w:rFonts w:ascii="Century Gothic" w:hAnsi="Century Gothic" w:cs="Times New Roman"/>
                <w:noProof/>
                <w:color w:val="auto"/>
                <w:sz w:val="48"/>
                <w:szCs w:val="48"/>
                <w:lang w:bidi="ru-RU"/>
              </w:rPr>
            </w:pPr>
            <w:r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AUGUSTI</w:t>
            </w:r>
          </w:p>
        </w:tc>
        <w:tc>
          <w:tcPr>
            <w:tcW w:w="1667" w:type="pct"/>
            <w:vAlign w:val="bottom"/>
          </w:tcPr>
          <w:p w14:paraId="055F6AFA" w14:textId="6827D618" w:rsidR="004334FC" w:rsidRPr="00693FCE" w:rsidRDefault="004334FC" w:rsidP="00ED5F48">
            <w:pPr>
              <w:pStyle w:val="ad"/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</w:pP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FA670C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2022</w: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36B97403" w14:textId="63A23460" w:rsidR="00ED5F48" w:rsidRPr="00693FCE" w:rsidRDefault="00ED5F48" w:rsidP="00ED5F48">
      <w:pPr>
        <w:pStyle w:val="Months"/>
        <w:jc w:val="center"/>
        <w:rPr>
          <w:rFonts w:ascii="Century Gothic" w:hAnsi="Century Gothic" w:cs="Times New Roman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9"/>
        <w:gridCol w:w="1539"/>
        <w:gridCol w:w="1543"/>
        <w:gridCol w:w="1543"/>
        <w:gridCol w:w="1543"/>
        <w:gridCol w:w="1543"/>
        <w:gridCol w:w="1515"/>
      </w:tblGrid>
      <w:tr w:rsidR="00ED5F48" w:rsidRPr="00693FCE" w14:paraId="58B73B97" w14:textId="77777777" w:rsidTr="00691EE4">
        <w:trPr>
          <w:trHeight w:val="284"/>
        </w:trPr>
        <w:tc>
          <w:tcPr>
            <w:tcW w:w="707" w:type="pct"/>
            <w:shd w:val="clear" w:color="auto" w:fill="808080" w:themeFill="background1" w:themeFillShade="80"/>
            <w:vAlign w:val="center"/>
          </w:tcPr>
          <w:p w14:paraId="03A47607" w14:textId="370477A7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MÅ</w:t>
            </w:r>
          </w:p>
        </w:tc>
        <w:tc>
          <w:tcPr>
            <w:tcW w:w="716" w:type="pct"/>
            <w:shd w:val="clear" w:color="auto" w:fill="808080" w:themeFill="background1" w:themeFillShade="80"/>
            <w:vAlign w:val="center"/>
          </w:tcPr>
          <w:p w14:paraId="5750A356" w14:textId="30CBF0F9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TI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4B970E4E" w14:textId="22E21D2A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ON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7D0CAE09" w14:textId="5DADBB5C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TO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6A7D7818" w14:textId="6C2EFA2D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FR</w:t>
            </w:r>
          </w:p>
        </w:tc>
        <w:tc>
          <w:tcPr>
            <w:tcW w:w="718" w:type="pct"/>
            <w:shd w:val="clear" w:color="auto" w:fill="C00000"/>
            <w:vAlign w:val="center"/>
          </w:tcPr>
          <w:p w14:paraId="6A750F0D" w14:textId="05FC1B51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LÖ</w:t>
            </w:r>
          </w:p>
        </w:tc>
        <w:tc>
          <w:tcPr>
            <w:tcW w:w="705" w:type="pct"/>
            <w:shd w:val="clear" w:color="auto" w:fill="C00000"/>
            <w:vAlign w:val="center"/>
          </w:tcPr>
          <w:p w14:paraId="27CF59DD" w14:textId="48861B94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SÖ</w:t>
            </w:r>
          </w:p>
        </w:tc>
      </w:tr>
      <w:tr w:rsidR="00ED5F48" w:rsidRPr="00693FCE" w14:paraId="4D9E18BA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875F490" w14:textId="0F98F92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="00FA67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670C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033F096" w14:textId="3710224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FA67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FA67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3A16DC7" w14:textId="74D29E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FA67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FA67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2FD497A" w14:textId="60C690D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FA67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FA67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9F8B385" w14:textId="5BBEB28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FA67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FA67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0BEC3A" w14:textId="60998F7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понедельник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“суббота"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="00FA670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="00FA670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6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5725119" w14:textId="04451D6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понедельник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7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20258D95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5277FF2" w14:textId="186EA41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76441BB" w14:textId="7251E1E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C3A5C1A" w14:textId="26C1A62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5EC41FC" w14:textId="1986AF2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3AC5A28" w14:textId="5B62CD7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60B82CD" w14:textId="11F68B3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13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2A5DD3F" w14:textId="0EB303D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14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6E3A00FA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BB562D8" w14:textId="18A4829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89DF0E1" w14:textId="6DA27E5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E2EBD9B" w14:textId="5271959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22CC34B" w14:textId="25A5118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A4CE1E0" w14:textId="15D1F00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28208BE" w14:textId="570E559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20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1964DF8" w14:textId="1422F91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21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319BF7D1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2446783" w14:textId="593593A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543ED9F" w14:textId="3467C84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9FFCF38" w14:textId="17E208E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BD64BE" w14:textId="782B6B8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CEBF36" w14:textId="2090C53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F8A73ED" w14:textId="58A746C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27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5D8E27DB" w14:textId="1423C88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28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7343E446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77EDF0C" w14:textId="669B461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93FAC31" w14:textId="3A0848C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ABDD607" w14:textId="5D93AAE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FC8988A" w14:textId="7DAFEF1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D90E9B4" w14:textId="626BD73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B629D18" w14:textId="51FA3BE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5131818D" w14:textId="2CBB907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35D117A2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E993A68" w14:textId="109D5EB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7626DB1" w14:textId="6075CBB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616E4D7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55AECC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D1FA5C4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227525A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98F342A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267"/>
        <w:gridCol w:w="3505"/>
      </w:tblGrid>
      <w:tr w:rsidR="004334FC" w:rsidRPr="00693FCE" w14:paraId="50296CB7" w14:textId="77777777" w:rsidTr="004334FC">
        <w:tc>
          <w:tcPr>
            <w:tcW w:w="3373" w:type="pct"/>
            <w:vAlign w:val="bottom"/>
          </w:tcPr>
          <w:p w14:paraId="254D9321" w14:textId="113CC35D" w:rsidR="004334FC" w:rsidRPr="00693FCE" w:rsidRDefault="004334FC" w:rsidP="004334FC">
            <w:pPr>
              <w:pStyle w:val="ad"/>
              <w:jc w:val="left"/>
              <w:rPr>
                <w:rFonts w:ascii="Century Gothic" w:hAnsi="Century Gothic" w:cs="Times New Roman"/>
                <w:noProof/>
                <w:color w:val="auto"/>
                <w:sz w:val="48"/>
                <w:szCs w:val="48"/>
                <w:lang w:bidi="ru-RU"/>
              </w:rPr>
            </w:pPr>
            <w:r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SEPTEMBER</w:t>
            </w:r>
          </w:p>
        </w:tc>
        <w:tc>
          <w:tcPr>
            <w:tcW w:w="1627" w:type="pct"/>
            <w:vAlign w:val="bottom"/>
          </w:tcPr>
          <w:p w14:paraId="2C122BDC" w14:textId="35D5A558" w:rsidR="004334FC" w:rsidRPr="00693FCE" w:rsidRDefault="004334FC" w:rsidP="00ED5F48">
            <w:pPr>
              <w:pStyle w:val="ad"/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</w:pP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FA670C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2022</w: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3A1C3F59" w14:textId="58A003CF" w:rsidR="00ED5F48" w:rsidRPr="00693FCE" w:rsidRDefault="00ED5F48" w:rsidP="00ED5F48">
      <w:pPr>
        <w:pStyle w:val="Months"/>
        <w:jc w:val="center"/>
        <w:rPr>
          <w:rFonts w:ascii="Century Gothic" w:hAnsi="Century Gothic" w:cs="Times New Roman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9"/>
        <w:gridCol w:w="1539"/>
        <w:gridCol w:w="1543"/>
        <w:gridCol w:w="1543"/>
        <w:gridCol w:w="1543"/>
        <w:gridCol w:w="1543"/>
        <w:gridCol w:w="1515"/>
      </w:tblGrid>
      <w:tr w:rsidR="00ED5F48" w:rsidRPr="00693FCE" w14:paraId="73D4F18E" w14:textId="77777777" w:rsidTr="00691EE4">
        <w:trPr>
          <w:trHeight w:val="284"/>
        </w:trPr>
        <w:tc>
          <w:tcPr>
            <w:tcW w:w="707" w:type="pct"/>
            <w:shd w:val="clear" w:color="auto" w:fill="808080" w:themeFill="background1" w:themeFillShade="80"/>
            <w:vAlign w:val="center"/>
          </w:tcPr>
          <w:p w14:paraId="68B71591" w14:textId="5E98FABC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MÅ</w:t>
            </w:r>
          </w:p>
        </w:tc>
        <w:tc>
          <w:tcPr>
            <w:tcW w:w="716" w:type="pct"/>
            <w:shd w:val="clear" w:color="auto" w:fill="808080" w:themeFill="background1" w:themeFillShade="80"/>
            <w:vAlign w:val="center"/>
          </w:tcPr>
          <w:p w14:paraId="52C34C84" w14:textId="5E6FAC32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TI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295B52EC" w14:textId="394A823F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ON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2F8901F3" w14:textId="3DC32222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TO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361C956E" w14:textId="04696963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FR</w:t>
            </w:r>
          </w:p>
        </w:tc>
        <w:tc>
          <w:tcPr>
            <w:tcW w:w="718" w:type="pct"/>
            <w:shd w:val="clear" w:color="auto" w:fill="C00000"/>
            <w:vAlign w:val="center"/>
          </w:tcPr>
          <w:p w14:paraId="019D61C0" w14:textId="1BCAD5BB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LÖ</w:t>
            </w:r>
          </w:p>
        </w:tc>
        <w:tc>
          <w:tcPr>
            <w:tcW w:w="705" w:type="pct"/>
            <w:shd w:val="clear" w:color="auto" w:fill="C00000"/>
            <w:vAlign w:val="center"/>
          </w:tcPr>
          <w:p w14:paraId="0DBBAC7D" w14:textId="40DFD877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SÖ</w:t>
            </w:r>
          </w:p>
        </w:tc>
      </w:tr>
      <w:tr w:rsidR="00ED5F48" w:rsidRPr="00693FCE" w14:paraId="166C3811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B43B821" w14:textId="43726D1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FFB9CA1" w14:textId="6E0F864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2B4DA1A" w14:textId="2412FAD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F1FFCFA" w14:textId="35D7CB1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670C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938BB18" w14:textId="23343FD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06E4B02" w14:textId="2DADFDE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четверг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“суббота"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3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240438D" w14:textId="2B12C57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четверг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4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0D4D71E7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0AF99DC" w14:textId="14FEC5D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BAE7F85" w14:textId="2828780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05F1DBB" w14:textId="03BDE00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C047810" w14:textId="4E876E0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27EAB4C" w14:textId="66B53A7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07E3FE6" w14:textId="1F5B8BF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10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6664AB9" w14:textId="3C115C9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11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1B78E7BE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F176476" w14:textId="2FA430C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F75EFE3" w14:textId="51F2410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A80BC65" w14:textId="1D95468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7C83BF1" w14:textId="26ABA91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B070CE" w14:textId="1C5BC9F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6E46A07" w14:textId="5C25CA8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17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03C44432" w14:textId="56E6F78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18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1302B2E8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85F12A2" w14:textId="6ACF00E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25A8394" w14:textId="2473F03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5769D7C" w14:textId="591B449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28453EB" w14:textId="2B6DCA2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9944F37" w14:textId="2A1A0AB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9AFB997" w14:textId="550623F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24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56F89B5" w14:textId="208F70B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25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05D3B96E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9963310" w14:textId="4A6BC39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231E346" w14:textId="6277334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EE8D4F1" w14:textId="1548F98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53DD33B" w14:textId="58CBDB7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FDD4251" w14:textId="3DE1466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FA67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FA67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6460CFE" w14:textId="689D39A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2D7C5A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86D57F2" w14:textId="0F33188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2D7C5A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2D7C5A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2D7C5A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2D7C5A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3171E1FC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67D74A0" w14:textId="4EE1116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D7C5A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D7C5A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D7C5A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D7C5A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5EFD26D" w14:textId="363B76E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D7C5A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D7C5A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C687132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CB5D95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D215D6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F9CA47B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175EF88C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</w:tr>
    </w:tbl>
    <w:p w14:paraId="50D5D5A5" w14:textId="77777777" w:rsidR="00ED5F48" w:rsidRPr="00693FCE" w:rsidRDefault="00ED5F48" w:rsidP="00C800AA">
      <w:pPr>
        <w:pStyle w:val="a5"/>
        <w:rPr>
          <w:rFonts w:ascii="Century Gothic" w:hAnsi="Century Gothic" w:cs="Times New Roman"/>
          <w:noProof/>
          <w:color w:val="auto"/>
          <w:sz w:val="2"/>
          <w:szCs w:val="2"/>
        </w:rPr>
      </w:pPr>
    </w:p>
    <w:sectPr w:rsidR="00ED5F48" w:rsidRPr="00693FCE" w:rsidSect="004334FC">
      <w:pgSz w:w="11906" w:h="16838" w:code="9"/>
      <w:pgMar w:top="510" w:right="567" w:bottom="510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B6797" w14:textId="77777777" w:rsidR="00B3745E" w:rsidRDefault="00B3745E">
      <w:pPr>
        <w:spacing w:after="0"/>
      </w:pPr>
      <w:r>
        <w:separator/>
      </w:r>
    </w:p>
  </w:endnote>
  <w:endnote w:type="continuationSeparator" w:id="0">
    <w:p w14:paraId="4A95522A" w14:textId="77777777" w:rsidR="00B3745E" w:rsidRDefault="00B3745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B3A0C" w14:textId="77777777" w:rsidR="00B3745E" w:rsidRDefault="00B3745E">
      <w:pPr>
        <w:spacing w:after="0"/>
      </w:pPr>
      <w:r>
        <w:separator/>
      </w:r>
    </w:p>
  </w:footnote>
  <w:footnote w:type="continuationSeparator" w:id="0">
    <w:p w14:paraId="247B1A8C" w14:textId="77777777" w:rsidR="00B3745E" w:rsidRDefault="00B3745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51CCE"/>
    <w:rsid w:val="00164A92"/>
    <w:rsid w:val="001B01F9"/>
    <w:rsid w:val="001C41F9"/>
    <w:rsid w:val="00285C1D"/>
    <w:rsid w:val="002D7C5A"/>
    <w:rsid w:val="002F05E5"/>
    <w:rsid w:val="003327F5"/>
    <w:rsid w:val="00340CAF"/>
    <w:rsid w:val="003C0D41"/>
    <w:rsid w:val="003E085C"/>
    <w:rsid w:val="003E7B3A"/>
    <w:rsid w:val="00416364"/>
    <w:rsid w:val="00431B29"/>
    <w:rsid w:val="004334FC"/>
    <w:rsid w:val="00440416"/>
    <w:rsid w:val="00462EAD"/>
    <w:rsid w:val="004A6170"/>
    <w:rsid w:val="004F6AAC"/>
    <w:rsid w:val="00512F2D"/>
    <w:rsid w:val="00570FBB"/>
    <w:rsid w:val="00583B82"/>
    <w:rsid w:val="005923AC"/>
    <w:rsid w:val="005D5149"/>
    <w:rsid w:val="005E656F"/>
    <w:rsid w:val="00642A90"/>
    <w:rsid w:val="00667021"/>
    <w:rsid w:val="00691EE4"/>
    <w:rsid w:val="00693FCE"/>
    <w:rsid w:val="006974E1"/>
    <w:rsid w:val="006B6899"/>
    <w:rsid w:val="006C0896"/>
    <w:rsid w:val="006F513E"/>
    <w:rsid w:val="0076699E"/>
    <w:rsid w:val="007C0139"/>
    <w:rsid w:val="007D45A1"/>
    <w:rsid w:val="007F564D"/>
    <w:rsid w:val="008B1201"/>
    <w:rsid w:val="008F16F7"/>
    <w:rsid w:val="009164BA"/>
    <w:rsid w:val="009166BD"/>
    <w:rsid w:val="00977AAE"/>
    <w:rsid w:val="00996E56"/>
    <w:rsid w:val="00997268"/>
    <w:rsid w:val="009E330F"/>
    <w:rsid w:val="00A12667"/>
    <w:rsid w:val="00A14581"/>
    <w:rsid w:val="00A20E4C"/>
    <w:rsid w:val="00AA23D3"/>
    <w:rsid w:val="00AA3C50"/>
    <w:rsid w:val="00AE302A"/>
    <w:rsid w:val="00AE36BB"/>
    <w:rsid w:val="00B3745E"/>
    <w:rsid w:val="00B37C7E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DB6B33"/>
    <w:rsid w:val="00DE32AC"/>
    <w:rsid w:val="00DE3363"/>
    <w:rsid w:val="00E121D2"/>
    <w:rsid w:val="00E1407A"/>
    <w:rsid w:val="00E33F1A"/>
    <w:rsid w:val="00E50BDE"/>
    <w:rsid w:val="00E774CD"/>
    <w:rsid w:val="00E77E1D"/>
    <w:rsid w:val="00E97684"/>
    <w:rsid w:val="00ED5F48"/>
    <w:rsid w:val="00ED75B6"/>
    <w:rsid w:val="00EE47BB"/>
    <w:rsid w:val="00F54C75"/>
    <w:rsid w:val="00F91390"/>
    <w:rsid w:val="00F93B3B"/>
    <w:rsid w:val="00F93E3B"/>
    <w:rsid w:val="00FA670C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876</Words>
  <Characters>4995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2021-12-17T09:30:00Z</dcterms:created>
  <dcterms:modified xsi:type="dcterms:W3CDTF">2021-12-17T09:30:00Z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