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48B90FF4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A0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5D1A60B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4AD170A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5D9C943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48E2E83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4A42E3D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5BF6F29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1A34D68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41E40F5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B9E248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0141271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AEC736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71BBF6A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0CE8221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3EE0A41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DBFE2E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F2C8BD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37337CF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6090CC6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2DEE50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63548D5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066BB14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62B1049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6C94129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6ECCE7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918A6F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355313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2E07090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0874C2F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68D5122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1CC228C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BBA29D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2034B6E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16F372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1AC22F7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0BA3152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486AAE2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2C76F32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08C6CDF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A0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440ACD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4B84F0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798953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C2460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2F7683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16CA02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2B1656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07F22F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CDA28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37E82B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DCD47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B07C6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B206E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9AF11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024CA0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47B059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36E9D8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9851B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4C6FCC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6126B3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3E199D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7687F7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BA2C8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6A338C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6B338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435BA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109363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374AE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5210E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153EA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89260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8C46D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B0EBE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E987A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5C0207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42306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30654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29C483F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A0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9D521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51335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3321AC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3A097C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503C7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28DA3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2DFC72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FA266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6F171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EB33C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74D92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F9C8A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F9FD2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7F0F50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384068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717B5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7CC672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C3EF8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BB1FB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33ECE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473C0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201A46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F2E11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F6372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AF9FE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1105DE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FF647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C0816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3F00D6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648A48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63273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3ABC3D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E6D21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D3C6C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CE8E2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62C6E4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AF830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43038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0329" w14:textId="77777777" w:rsidR="00BF3992" w:rsidRDefault="00BF3992">
      <w:pPr>
        <w:spacing w:after="0"/>
      </w:pPr>
      <w:r>
        <w:separator/>
      </w:r>
    </w:p>
  </w:endnote>
  <w:endnote w:type="continuationSeparator" w:id="0">
    <w:p w14:paraId="58577884" w14:textId="77777777" w:rsidR="00BF3992" w:rsidRDefault="00BF39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315B" w14:textId="77777777" w:rsidR="00BF3992" w:rsidRDefault="00BF3992">
      <w:pPr>
        <w:spacing w:after="0"/>
      </w:pPr>
      <w:r>
        <w:separator/>
      </w:r>
    </w:p>
  </w:footnote>
  <w:footnote w:type="continuationSeparator" w:id="0">
    <w:p w14:paraId="1773F491" w14:textId="77777777" w:rsidR="00BF3992" w:rsidRDefault="00BF39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4A0B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D5214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3992"/>
    <w:rsid w:val="00BF49DC"/>
    <w:rsid w:val="00C44DFB"/>
    <w:rsid w:val="00C6519B"/>
    <w:rsid w:val="00C70F21"/>
    <w:rsid w:val="00C7354B"/>
    <w:rsid w:val="00C800AA"/>
    <w:rsid w:val="00C91F9B"/>
    <w:rsid w:val="00CB485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2021-12-16T14:41:00Z</dcterms:created>
  <dcterms:modified xsi:type="dcterms:W3CDTF">2021-12-16T14:41:00Z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