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7C5B677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B68D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331573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ABF39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5229D3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7BBCCE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6E1263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13B222D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E6A3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579295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6A5974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8B30B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046FA0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084FED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14F2E01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F6D6C3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7002D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71C703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AA0E2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67095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7AF518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6458DB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2F9DB8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13FD2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1A33F2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5C3F70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A9F5B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5A2E11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45DA9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4FAFB6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3970ED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33DB2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7E9C9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525BDD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B90E9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087B92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0E6CA9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B1F85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14B1B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9A3B4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0693A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B68D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1B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7B68DC" w:rsidRPr="00693FCE" w14:paraId="6167F84B" w14:textId="77777777" w:rsidTr="00532A0C">
        <w:tc>
          <w:tcPr>
            <w:tcW w:w="3333" w:type="pct"/>
            <w:vAlign w:val="bottom"/>
          </w:tcPr>
          <w:p w14:paraId="21CAB81A" w14:textId="77777777" w:rsidR="007B68DC" w:rsidRPr="00693FCE" w:rsidRDefault="007B68DC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7905750A" w14:textId="77777777" w:rsidR="007B68DC" w:rsidRPr="00693FCE" w:rsidRDefault="007B68DC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CAD323B" w14:textId="77777777" w:rsidR="007B68DC" w:rsidRPr="00693FCE" w:rsidRDefault="007B68DC" w:rsidP="007B68DC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7B68DC" w:rsidRPr="00693FCE" w14:paraId="6E93A4C4" w14:textId="77777777" w:rsidTr="00532A0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B6CEB3B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C89228E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3FF7F8C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BCCEF29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FFFAE72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2ED407E2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173F32FC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7B68DC" w:rsidRPr="00693FCE" w14:paraId="1088FA08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124EE6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DA171E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5BADA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CE3F3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5B40B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CDDD35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1AC0D5A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37A1077F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1ECD18E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302DD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5AA73B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CE696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ADC478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5710B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D288C7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255635B4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7A9664F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C6B00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5ADEE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25CA7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3FD08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9F0DA6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DDB68F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1B7F2EDA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75704CB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5FC7BF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7EC8B8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E72EFB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0241DA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A52CF9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FBB322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7E8E811D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935154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7DDB2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C133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89445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0EF20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66DFA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29E50CC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4ED57074" w14:textId="77777777" w:rsidTr="00532A0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BFC420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DD03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A8FD36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06BB7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5181B8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EA350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C0033F1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7B68DC" w:rsidRPr="00693FCE" w14:paraId="22108DEA" w14:textId="77777777" w:rsidTr="00532A0C">
        <w:tc>
          <w:tcPr>
            <w:tcW w:w="3333" w:type="pct"/>
            <w:vAlign w:val="bottom"/>
          </w:tcPr>
          <w:p w14:paraId="6D47EC0D" w14:textId="77777777" w:rsidR="007B68DC" w:rsidRPr="00693FCE" w:rsidRDefault="007B68DC" w:rsidP="00532A0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7B37ADB9" w14:textId="77777777" w:rsidR="007B68DC" w:rsidRPr="00693FCE" w:rsidRDefault="007B68DC" w:rsidP="00532A0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11FA6" w14:textId="77777777" w:rsidR="007B68DC" w:rsidRPr="00693FCE" w:rsidRDefault="007B68DC" w:rsidP="007B68DC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7B68DC" w:rsidRPr="00693FCE" w14:paraId="4869A387" w14:textId="77777777" w:rsidTr="00532A0C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1C814BF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33D0BD87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03AB39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CC98FA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157E8C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38A47E87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1996C754" w14:textId="77777777" w:rsidR="007B68DC" w:rsidRPr="00693FCE" w:rsidRDefault="007B68DC" w:rsidP="00532A0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7B68DC" w:rsidRPr="00693FCE" w14:paraId="16283D27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7B34CDC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984D1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D25BE5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1C59A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A82015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E372E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BB3D3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2146BC68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0BEB04D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E7E371D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535C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BC7F1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63610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8D353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43E336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2474C69D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1B6936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40F9E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BF206E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4BE0D2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FCAF5A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E0127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E3077E7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347F983A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EF44BE1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D0FBE38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014F2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453DF1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660CB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01700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4330626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57C81219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DFFBA4C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69AA53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C0096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350AFB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F32E3A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414840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7DAFA5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B68DC" w:rsidRPr="00693FCE" w14:paraId="73042801" w14:textId="77777777" w:rsidTr="00532A0C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16B3C06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9EA7E14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3C58B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EE3E23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D299FC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6A2726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06CA509" w14:textId="77777777" w:rsidR="007B68DC" w:rsidRPr="00693FCE" w:rsidRDefault="007B68DC" w:rsidP="00532A0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3C1C3B8D" w14:textId="77777777" w:rsidR="00F03AF3" w:rsidRPr="00693FCE" w:rsidRDefault="00F03AF3" w:rsidP="00F03AF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AA2E" w14:textId="77777777" w:rsidR="00FB58E7" w:rsidRDefault="00FB58E7">
      <w:pPr>
        <w:spacing w:after="0"/>
      </w:pPr>
      <w:r>
        <w:separator/>
      </w:r>
    </w:p>
  </w:endnote>
  <w:endnote w:type="continuationSeparator" w:id="0">
    <w:p w14:paraId="7FEF6DA9" w14:textId="77777777" w:rsidR="00FB58E7" w:rsidRDefault="00FB58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490D" w14:textId="77777777" w:rsidR="00FB58E7" w:rsidRDefault="00FB58E7">
      <w:pPr>
        <w:spacing w:after="0"/>
      </w:pPr>
      <w:r>
        <w:separator/>
      </w:r>
    </w:p>
  </w:footnote>
  <w:footnote w:type="continuationSeparator" w:id="0">
    <w:p w14:paraId="5BFA05D9" w14:textId="77777777" w:rsidR="00FB58E7" w:rsidRDefault="00FB58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4F70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E6A3B"/>
    <w:rsid w:val="004F6AAC"/>
    <w:rsid w:val="00501F24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14B1B"/>
    <w:rsid w:val="0076699E"/>
    <w:rsid w:val="007B68DC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C21B6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03AF3"/>
    <w:rsid w:val="00F54C75"/>
    <w:rsid w:val="00F91390"/>
    <w:rsid w:val="00F93B3B"/>
    <w:rsid w:val="00F93E3B"/>
    <w:rsid w:val="00FB58E7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2021-12-18T09:51:00Z</dcterms:created>
  <dcterms:modified xsi:type="dcterms:W3CDTF">2021-12-18T09:51:00Z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