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5D48947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4B1B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7B7BEF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B2017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6F384C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AD868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01F2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24426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3AF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75757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33495E6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1539FB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28010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9712F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712746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789AE5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2ED9B7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330F3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9EB3D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65497B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93702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0ABC5A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5000D7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06656F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173BA1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D603C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39072B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09FEC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BD9E6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586660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766CE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2F33C5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11DA46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536785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AB8EE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6CE2E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3BDBEB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B29FD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03AF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1819C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51EE38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20381F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4B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714B1B" w:rsidRPr="00693FCE" w14:paraId="0485C238" w14:textId="77777777" w:rsidTr="00532A0C">
        <w:tc>
          <w:tcPr>
            <w:tcW w:w="3333" w:type="pct"/>
            <w:vAlign w:val="bottom"/>
          </w:tcPr>
          <w:p w14:paraId="13529249" w14:textId="77777777" w:rsidR="00714B1B" w:rsidRPr="00693FCE" w:rsidRDefault="00714B1B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61C2AD78" w14:textId="77777777" w:rsidR="00714B1B" w:rsidRPr="00693FCE" w:rsidRDefault="00714B1B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A7887DB" w14:textId="77777777" w:rsidR="00714B1B" w:rsidRPr="00693FCE" w:rsidRDefault="00714B1B" w:rsidP="00714B1B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714B1B" w:rsidRPr="00693FCE" w14:paraId="46A64662" w14:textId="77777777" w:rsidTr="00532A0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D00A82A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3D40114D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DE479BB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11EF512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3BAC69DD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60661135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46AF1ADC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714B1B" w:rsidRPr="00693FCE" w14:paraId="2CE72C5B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3E6FCF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84322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84DD82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3287E3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93EA2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89C597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76DDDE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79EB6E34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B9D6A7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091A3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3E728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BDD0F5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062E54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2C38F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B9122A9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53EDA0D5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EFC5A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7EDF8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2511C0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ADDD6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14ECC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CD4984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48A2D03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4391E4DA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E3FF5E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CA6A2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581B7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2252E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D394B5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FC91F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7794D29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705D9691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F05598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499F0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66FF2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58323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8A81B3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9EB2A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537950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74849AB5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1663548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16E7B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C357A7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068028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6F33E2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26252B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A6CA1B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714B1B" w:rsidRPr="00693FCE" w14:paraId="2E614E4E" w14:textId="77777777" w:rsidTr="00532A0C">
        <w:tc>
          <w:tcPr>
            <w:tcW w:w="3333" w:type="pct"/>
            <w:vAlign w:val="bottom"/>
          </w:tcPr>
          <w:p w14:paraId="1E2FF88F" w14:textId="77777777" w:rsidR="00714B1B" w:rsidRPr="00693FCE" w:rsidRDefault="00714B1B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15F4185" w14:textId="77777777" w:rsidR="00714B1B" w:rsidRPr="00693FCE" w:rsidRDefault="00714B1B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605C8A5" w14:textId="77777777" w:rsidR="00714B1B" w:rsidRPr="00693FCE" w:rsidRDefault="00714B1B" w:rsidP="00714B1B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714B1B" w:rsidRPr="00693FCE" w14:paraId="0D95DC36" w14:textId="77777777" w:rsidTr="00532A0C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06EF58A2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2727E78A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EA64D0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B2A4491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F957A0B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477CC24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2DF5A3E" w14:textId="77777777" w:rsidR="00714B1B" w:rsidRPr="00693FCE" w:rsidRDefault="00714B1B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714B1B" w:rsidRPr="00693FCE" w14:paraId="2909BFE2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92DB55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993C85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7A833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095A8E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E3D78B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D0E729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D40C672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54AD2489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6130AF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3991CC5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867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C02EF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D77CC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D9873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326704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6D884696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15F7B15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0189E8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14426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434672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F280F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4B7A99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AB0FC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0E57F5D1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008E2D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FF3908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FB4709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E0D12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C49770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F28E9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E55D84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3C9FD574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F7DFF5B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BA3B3E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7FBD0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8360A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1EC4FA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775F0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D8619FE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14B1B" w:rsidRPr="00693FCE" w14:paraId="5B88F1E3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CC951C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581486F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C4AE6D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3647F36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711EF3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BD0C11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E84E66E" w14:textId="77777777" w:rsidR="00714B1B" w:rsidRPr="00693FCE" w:rsidRDefault="00714B1B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3C1C3B8D" w14:textId="77777777" w:rsidR="00F03AF3" w:rsidRPr="00693FCE" w:rsidRDefault="00F03AF3" w:rsidP="00F03AF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10C5" w14:textId="77777777" w:rsidR="00730876" w:rsidRDefault="00730876">
      <w:pPr>
        <w:spacing w:after="0"/>
      </w:pPr>
      <w:r>
        <w:separator/>
      </w:r>
    </w:p>
  </w:endnote>
  <w:endnote w:type="continuationSeparator" w:id="0">
    <w:p w14:paraId="10EFFD19" w14:textId="77777777" w:rsidR="00730876" w:rsidRDefault="007308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D46F" w14:textId="77777777" w:rsidR="00730876" w:rsidRDefault="00730876">
      <w:pPr>
        <w:spacing w:after="0"/>
      </w:pPr>
      <w:r>
        <w:separator/>
      </w:r>
    </w:p>
  </w:footnote>
  <w:footnote w:type="continuationSeparator" w:id="0">
    <w:p w14:paraId="7CF998BB" w14:textId="77777777" w:rsidR="00730876" w:rsidRDefault="007308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01F24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14B1B"/>
    <w:rsid w:val="00730876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03AF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2021-12-18T08:24:00Z</dcterms:created>
  <dcterms:modified xsi:type="dcterms:W3CDTF">2021-12-18T08:24:00Z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