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33296C9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03AF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24C4BF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73B9B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20FF85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6F02A9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01647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1E93BB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5C71E6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3AD7F9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14A016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FD0E2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BA8AD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CF1CA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7624E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473FB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6E1503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0BDF8F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5340E8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2AB43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4FB68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6CC07E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5FB0A9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E0BC3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31BDDC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9BB10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649CE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8E03E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242AEE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C7240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14E63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384263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C6892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B8A86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F9AD1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C90D6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0C171F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1CA7C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FE959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F03AF3" w:rsidRPr="00693FCE" w14:paraId="63122514" w14:textId="77777777" w:rsidTr="00532A0C">
        <w:tc>
          <w:tcPr>
            <w:tcW w:w="3333" w:type="pct"/>
            <w:vAlign w:val="bottom"/>
          </w:tcPr>
          <w:p w14:paraId="48B44A07" w14:textId="77777777" w:rsidR="00F03AF3" w:rsidRPr="00693FCE" w:rsidRDefault="00F03AF3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4788B846" w14:textId="77777777" w:rsidR="00F03AF3" w:rsidRPr="00693FCE" w:rsidRDefault="00F03AF3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4A254D54" w14:textId="77777777" w:rsidR="00F03AF3" w:rsidRPr="00693FCE" w:rsidRDefault="00F03AF3" w:rsidP="00F03AF3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F03AF3" w:rsidRPr="00693FCE" w14:paraId="2CA39815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41459EC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BCA745F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0DF3ED9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F7AD8AF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6D780D9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476E56A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704BF284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F03AF3" w:rsidRPr="00693FCE" w14:paraId="13FEDAF0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B0E274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05E43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1059B6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4E6526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8B27F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88FB4E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51DD19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6C966D5A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321E28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FB6D5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9E93D3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99CAB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037A4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6791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A1040E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33939698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1EDFF91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7250D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9428E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F26690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556CB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38907B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70B9D0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011D4AA2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0050D86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E4B263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9C383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263F7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5CD69A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A191C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B629C9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5996AF0B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C4E82A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0B7FC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30F50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4757F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8C30D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3AD90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9A427C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0A1A82F9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4C62A3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4E4511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C62C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26890B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64448A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617EF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4F0EF5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F03AF3" w:rsidRPr="00693FCE" w14:paraId="4566A087" w14:textId="77777777" w:rsidTr="00532A0C">
        <w:tc>
          <w:tcPr>
            <w:tcW w:w="3333" w:type="pct"/>
            <w:vAlign w:val="bottom"/>
          </w:tcPr>
          <w:p w14:paraId="361F3DEF" w14:textId="77777777" w:rsidR="00F03AF3" w:rsidRPr="00693FCE" w:rsidRDefault="00F03AF3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6797CB7E" w14:textId="77777777" w:rsidR="00F03AF3" w:rsidRPr="00693FCE" w:rsidRDefault="00F03AF3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0D292946" w14:textId="77777777" w:rsidR="00F03AF3" w:rsidRPr="00693FCE" w:rsidRDefault="00F03AF3" w:rsidP="00F03AF3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F03AF3" w:rsidRPr="00693FCE" w14:paraId="114BBA1E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7F2107D1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3135CF45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85D44BB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D22C2C1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9633AA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248DA87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3FF41162" w14:textId="77777777" w:rsidR="00F03AF3" w:rsidRPr="00693FCE" w:rsidRDefault="00F03AF3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F03AF3" w:rsidRPr="00693FCE" w14:paraId="7A7814D8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2FCF6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3F58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5F6A2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791F4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B1EC50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C3AD21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D58C66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379F27A3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BC4A2F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ACF1B6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1C96F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59539C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E94890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917B53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8351623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28A6704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FC079C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60C6770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E90AA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B8AA1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21F0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3D0F8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89B30A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25B5EFDE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2E5858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0FFE7CF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6CC0C0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2B435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C3464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6C24A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2C6F51C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3847BB60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FBFD01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C9E2AC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DB6E15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ADD0B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9EB86E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1607BC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33A4D7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03AF3" w:rsidRPr="00693FCE" w14:paraId="7E090BF2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EC219A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D1CE9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F02352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87C2C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90D49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8F890D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89A844" w14:textId="77777777" w:rsidR="00F03AF3" w:rsidRPr="00693FCE" w:rsidRDefault="00F03AF3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3C1C3B8D" w14:textId="77777777" w:rsidR="00F03AF3" w:rsidRPr="00693FCE" w:rsidRDefault="00F03AF3" w:rsidP="00F03AF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DD99" w14:textId="77777777" w:rsidR="00CD5B73" w:rsidRDefault="00CD5B73">
      <w:pPr>
        <w:spacing w:after="0"/>
      </w:pPr>
      <w:r>
        <w:separator/>
      </w:r>
    </w:p>
  </w:endnote>
  <w:endnote w:type="continuationSeparator" w:id="0">
    <w:p w14:paraId="4AF9A66C" w14:textId="77777777" w:rsidR="00CD5B73" w:rsidRDefault="00CD5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A773" w14:textId="77777777" w:rsidR="00CD5B73" w:rsidRDefault="00CD5B73">
      <w:pPr>
        <w:spacing w:after="0"/>
      </w:pPr>
      <w:r>
        <w:separator/>
      </w:r>
    </w:p>
  </w:footnote>
  <w:footnote w:type="continuationSeparator" w:id="0">
    <w:p w14:paraId="00A38897" w14:textId="77777777" w:rsidR="00CD5B73" w:rsidRDefault="00CD5B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D5B73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03AF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2021-12-18T08:20:00Z</dcterms:created>
  <dcterms:modified xsi:type="dcterms:W3CDTF">2021-12-18T08:20:00Z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