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08274540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01F24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2CC913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53713E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321067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1FD26E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3FA9F9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5C034F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250205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25696C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7BA576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2F70B3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183A0B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27181F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422839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24C513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0F5B58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31CD6D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748104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001561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357E18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78677F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48F8DF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5F646B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62DA30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6AF91D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0917B0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68C94E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6F8083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1EE652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2A6652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4BB2CC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172964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0A1A33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0601C1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2A3532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38E4DC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57BABB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313125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501F24" w:rsidRPr="00693FCE" w14:paraId="307C4FBB" w14:textId="77777777" w:rsidTr="00532A0C">
        <w:tc>
          <w:tcPr>
            <w:tcW w:w="3333" w:type="pct"/>
            <w:vAlign w:val="bottom"/>
          </w:tcPr>
          <w:p w14:paraId="3F005520" w14:textId="77777777" w:rsidR="00501F24" w:rsidRPr="00693FCE" w:rsidRDefault="00501F24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0ACE8977" w14:textId="77777777" w:rsidR="00501F24" w:rsidRPr="00693FCE" w:rsidRDefault="00501F24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C0B86EF" w14:textId="77777777" w:rsidR="00501F24" w:rsidRPr="00693FCE" w:rsidRDefault="00501F24" w:rsidP="00501F24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501F24" w:rsidRPr="00693FCE" w14:paraId="4E3EE8EE" w14:textId="77777777" w:rsidTr="00532A0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1445C09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68B9D9C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752A496D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724FE00B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7D52F32A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7247851F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3CCAE1A2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501F24" w:rsidRPr="00693FCE" w14:paraId="79E57E9D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E7ACD92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82D5573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33D678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7B48D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661EA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36F592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677B848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501F24" w:rsidRPr="00693FCE" w14:paraId="4CD255C8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43752C8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6FA55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26B6A0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38DE8F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BEE3E6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39C121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3B2C8E9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501F24" w:rsidRPr="00693FCE" w14:paraId="2F11A1AB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C31A9E8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4FF15C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EB4C96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E5DB21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4432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60F18E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91FABE0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501F24" w:rsidRPr="00693FCE" w14:paraId="54650FBC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273E92C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3C524D6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22F623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499919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831BA4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827F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0B1E9D9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501F24" w:rsidRPr="00693FCE" w14:paraId="29E3B90C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4197A56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770352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71E9C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EDF48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CABF2D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14FCE9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9374F23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501F24" w:rsidRPr="00693FCE" w14:paraId="6ECFA068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03ED834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90A60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0FC34A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C3D37D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952192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35E2F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50DA33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501F24" w:rsidRPr="00693FCE" w14:paraId="7DD2AD1F" w14:textId="77777777" w:rsidTr="00532A0C">
        <w:tc>
          <w:tcPr>
            <w:tcW w:w="3333" w:type="pct"/>
            <w:vAlign w:val="bottom"/>
          </w:tcPr>
          <w:p w14:paraId="2E49A1C1" w14:textId="77777777" w:rsidR="00501F24" w:rsidRPr="00693FCE" w:rsidRDefault="00501F24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59CF3936" w14:textId="77777777" w:rsidR="00501F24" w:rsidRPr="00693FCE" w:rsidRDefault="00501F24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6487CAB" w14:textId="77777777" w:rsidR="00501F24" w:rsidRPr="00693FCE" w:rsidRDefault="00501F24" w:rsidP="00501F24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501F24" w:rsidRPr="00693FCE" w14:paraId="0FDC685B" w14:textId="77777777" w:rsidTr="00532A0C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75E37014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314FA5CE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7989119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3034DF1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0D1D293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C87F17A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6477EE8" w14:textId="77777777" w:rsidR="00501F24" w:rsidRPr="00693FCE" w:rsidRDefault="00501F24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501F24" w:rsidRPr="00693FCE" w14:paraId="66DFC509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59C3398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73FB1A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74E6B8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3E540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3EC23C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AE468D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3D53F0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501F24" w:rsidRPr="00693FCE" w14:paraId="4A88B58A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196CDC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61072A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5C8EC2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DD5A4E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DE3FA8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3CEF00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6A9C8C9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501F24" w:rsidRPr="00693FCE" w14:paraId="3CA8B98A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9A945E6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DEB6F6E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EB7EF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833819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0BDCB0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E4252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FE343B1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501F24" w:rsidRPr="00693FCE" w14:paraId="01CD0B99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FE2AD9D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62B28A4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C2F5CA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25C3AE6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4C4E5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662FB4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40ECE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501F24" w:rsidRPr="00693FCE" w14:paraId="00571A14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42B078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78B4CD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CF8B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9E2898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83E30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C691A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FCE81D2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501F24" w:rsidRPr="00693FCE" w14:paraId="24D63107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901B01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68AF82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21F4A7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3B3901F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CCCDA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23BAE00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8EF192" w14:textId="77777777" w:rsidR="00501F24" w:rsidRPr="00693FCE" w:rsidRDefault="00501F24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E403" w14:textId="77777777" w:rsidR="002B51C2" w:rsidRDefault="002B51C2">
      <w:pPr>
        <w:spacing w:after="0"/>
      </w:pPr>
      <w:r>
        <w:separator/>
      </w:r>
    </w:p>
  </w:endnote>
  <w:endnote w:type="continuationSeparator" w:id="0">
    <w:p w14:paraId="409B82AC" w14:textId="77777777" w:rsidR="002B51C2" w:rsidRDefault="002B51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A8E5" w14:textId="77777777" w:rsidR="002B51C2" w:rsidRDefault="002B51C2">
      <w:pPr>
        <w:spacing w:after="0"/>
      </w:pPr>
      <w:r>
        <w:separator/>
      </w:r>
    </w:p>
  </w:footnote>
  <w:footnote w:type="continuationSeparator" w:id="0">
    <w:p w14:paraId="32DB6E7F" w14:textId="77777777" w:rsidR="002B51C2" w:rsidRDefault="002B51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B51C2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01F24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2021-12-18T08:19:00Z</dcterms:created>
  <dcterms:modified xsi:type="dcterms:W3CDTF">2021-12-18T08:19:00Z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