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654FD6F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E241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1A2735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2911E7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580DB5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000DF6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197936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4F6009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22CB9C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454D18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152114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6125A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5A433E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338A75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5C7944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B2F34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7F7363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0DDE2B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7CD837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C3912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6B6F0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17492A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269358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6E216E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27826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5A746A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1BB4BD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6CA0B7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72D805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4DAF8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50832C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7A534C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1D1B42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430A61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52C5FA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0A5132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4F884E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64EC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3C3040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6CCB19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6AD2275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E241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67AE4A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646BCC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4EC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75BA84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1E3A41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6845C3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08F20C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64EC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164EC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3F50E9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82740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4D5F22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61767E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5CF6FC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565CAA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015B6A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0E428E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5A0A91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1FB522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43848E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6E49CC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77C920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2C5471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7C75D5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143320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03C292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117157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74E7EC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1656EC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6504FD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54EC45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243EDE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70B61B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7D8B07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F3C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4132E7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6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74B578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0F751A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31886F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1F4ED1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017CAA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1C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295EE95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E241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423276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450875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20F8A4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C81FB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60BFA0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3EAB2C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2A00D1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000CDD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54B496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0F65CB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00B506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2B4DE9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440DFE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2ED171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5DDBBA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692178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40770B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6D0FDB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199971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12EF74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D73DA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4215C0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87B6A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492B70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4DB555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6DFE87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464BC9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6AA7E4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1DD6A1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5B2704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35957D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6EE447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748869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4EC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3528F7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F3C3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32D815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D65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10589C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511D33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24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0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B23C" w14:textId="77777777" w:rsidR="00033DF5" w:rsidRDefault="00033DF5">
      <w:pPr>
        <w:spacing w:after="0"/>
      </w:pPr>
      <w:r>
        <w:separator/>
      </w:r>
    </w:p>
  </w:endnote>
  <w:endnote w:type="continuationSeparator" w:id="0">
    <w:p w14:paraId="3EE80B39" w14:textId="77777777" w:rsidR="00033DF5" w:rsidRDefault="00033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385D" w14:textId="77777777" w:rsidR="00033DF5" w:rsidRDefault="00033DF5">
      <w:pPr>
        <w:spacing w:after="0"/>
      </w:pPr>
      <w:r>
        <w:separator/>
      </w:r>
    </w:p>
  </w:footnote>
  <w:footnote w:type="continuationSeparator" w:id="0">
    <w:p w14:paraId="42455292" w14:textId="77777777" w:rsidR="00033DF5" w:rsidRDefault="00033D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3DF5"/>
    <w:rsid w:val="0005357B"/>
    <w:rsid w:val="00061CF4"/>
    <w:rsid w:val="00071356"/>
    <w:rsid w:val="00097A25"/>
    <w:rsid w:val="000A5A57"/>
    <w:rsid w:val="001274F3"/>
    <w:rsid w:val="00151CCE"/>
    <w:rsid w:val="00164A92"/>
    <w:rsid w:val="00164ECB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E2417"/>
    <w:rsid w:val="004F6AAC"/>
    <w:rsid w:val="00512F2D"/>
    <w:rsid w:val="00570FBB"/>
    <w:rsid w:val="00583B82"/>
    <w:rsid w:val="005923AC"/>
    <w:rsid w:val="005D5149"/>
    <w:rsid w:val="005D651B"/>
    <w:rsid w:val="005E656F"/>
    <w:rsid w:val="00605E41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AF3C32"/>
    <w:rsid w:val="00B31FE0"/>
    <w:rsid w:val="00B37C7E"/>
    <w:rsid w:val="00B65B09"/>
    <w:rsid w:val="00B85583"/>
    <w:rsid w:val="00B9476B"/>
    <w:rsid w:val="00BC3952"/>
    <w:rsid w:val="00BE5AB8"/>
    <w:rsid w:val="00BF49DC"/>
    <w:rsid w:val="00C31E7C"/>
    <w:rsid w:val="00C44DFB"/>
    <w:rsid w:val="00C6519B"/>
    <w:rsid w:val="00C70F21"/>
    <w:rsid w:val="00C7354B"/>
    <w:rsid w:val="00C800AA"/>
    <w:rsid w:val="00C91F9B"/>
    <w:rsid w:val="00DB6B33"/>
    <w:rsid w:val="00DC0F2A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2021-12-17T11:20:00Z</dcterms:created>
  <dcterms:modified xsi:type="dcterms:W3CDTF">2021-12-17T11:20:00Z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