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3EA1142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0F2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2ACF11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1FEFEB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3D972A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915D1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07C77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25B7BA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335AC0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1E74F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3BE38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5E8E57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514C8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1B6229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0DE244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A3985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2A694B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F6F22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08069A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1F1E16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0548A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9EFC9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C9A64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01B51B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A12C2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2305CE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4C162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898E4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59EF4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7198B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EF6ED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B57DF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351C8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71D72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D2D62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E3103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08FF1C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8C104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E81AC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2AAC7560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0F2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345C68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58F42B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108CB6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08026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318120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7DD67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189DFD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3DE6FD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32E2F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599FA0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7C0B90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B70E4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3EFC1F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6B9A5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60F92B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944D0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6AA721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3FDBB8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79C01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42C1D8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4AF1C9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7D2703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E0A10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1CE56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356665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35B4DF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353A6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743A70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EED06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5BAAC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F1750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78E75A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E574B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3EC31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DD994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4B40FC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3D6E8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38108C8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0F2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07854A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3481A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95C15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04FD8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2A41C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A7AD0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2BDA3C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54AA9C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9232E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74F11E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2DAE0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E79A8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078C17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A558B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3AF768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AD625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084BD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CBD0F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29182D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036E10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46720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03A800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82AB4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42E2DD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3B968A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494D0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258814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DB9C6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5C15D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6C4F20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1FB1C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D94B8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61E103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95106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F3C3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21716F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8AC6F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CB402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09F9" w14:textId="77777777" w:rsidR="00125B95" w:rsidRDefault="00125B95">
      <w:pPr>
        <w:spacing w:after="0"/>
      </w:pPr>
      <w:r>
        <w:separator/>
      </w:r>
    </w:p>
  </w:endnote>
  <w:endnote w:type="continuationSeparator" w:id="0">
    <w:p w14:paraId="39EF2AF1" w14:textId="77777777" w:rsidR="00125B95" w:rsidRDefault="00125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F4BC" w14:textId="77777777" w:rsidR="00125B95" w:rsidRDefault="00125B95">
      <w:pPr>
        <w:spacing w:after="0"/>
      </w:pPr>
      <w:r>
        <w:separator/>
      </w:r>
    </w:p>
  </w:footnote>
  <w:footnote w:type="continuationSeparator" w:id="0">
    <w:p w14:paraId="50B1BBA0" w14:textId="77777777" w:rsidR="00125B95" w:rsidRDefault="00125B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61CF4"/>
    <w:rsid w:val="00071356"/>
    <w:rsid w:val="00097A25"/>
    <w:rsid w:val="000A5A57"/>
    <w:rsid w:val="00125B95"/>
    <w:rsid w:val="001274F3"/>
    <w:rsid w:val="00151CCE"/>
    <w:rsid w:val="00164A92"/>
    <w:rsid w:val="00164ECB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D651B"/>
    <w:rsid w:val="005E656F"/>
    <w:rsid w:val="00605E41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AF3C32"/>
    <w:rsid w:val="00B31FE0"/>
    <w:rsid w:val="00B37C7E"/>
    <w:rsid w:val="00B65B09"/>
    <w:rsid w:val="00B85583"/>
    <w:rsid w:val="00B9476B"/>
    <w:rsid w:val="00BC3952"/>
    <w:rsid w:val="00BE5AB8"/>
    <w:rsid w:val="00BF49DC"/>
    <w:rsid w:val="00C31E7C"/>
    <w:rsid w:val="00C44DFB"/>
    <w:rsid w:val="00C6519B"/>
    <w:rsid w:val="00C70F21"/>
    <w:rsid w:val="00C7354B"/>
    <w:rsid w:val="00C800AA"/>
    <w:rsid w:val="00C91F9B"/>
    <w:rsid w:val="00DB6B33"/>
    <w:rsid w:val="00DC0F2A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2021-12-17T11:19:00Z</dcterms:created>
  <dcterms:modified xsi:type="dcterms:W3CDTF">2021-12-17T11:19:00Z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