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2CC310EA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4677B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11F9A7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4490FD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6F6812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7E3A72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D7C3D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6DC83C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5ABED1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62B32D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6E0042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44638B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45D717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66B11F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019A304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E66C8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3A6888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343794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411AC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704808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8B41D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6C6989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4EDACD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245B0D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4AE490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1F204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22E171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0E52EE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3CB570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503FF7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16CE69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76209F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132E8E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77603C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399A18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6ECF7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051E0F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29474E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497066F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0CFA5C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50D791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BD12F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7CBCD0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656FF1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451B0E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3D43A7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431A80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3AF97B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4A3C35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3E8A38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33AF2F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646900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2154AD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2FD279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738223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595EB3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07325A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04C339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7466EB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5DD8D4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50666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780C89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0322A2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4ABE83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68D546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102CDB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42BB9F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19E862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66794E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674304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45F6FD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A0302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568EB0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3928E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036D3D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1B2BC8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21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044B9" w14:textId="77777777" w:rsidR="00861DB5" w:rsidRDefault="00861DB5">
      <w:pPr>
        <w:spacing w:after="0"/>
      </w:pPr>
      <w:r>
        <w:separator/>
      </w:r>
    </w:p>
  </w:endnote>
  <w:endnote w:type="continuationSeparator" w:id="0">
    <w:p w14:paraId="6AC1B597" w14:textId="77777777" w:rsidR="00861DB5" w:rsidRDefault="00861D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5DA1B" w14:textId="77777777" w:rsidR="00861DB5" w:rsidRDefault="00861DB5">
      <w:pPr>
        <w:spacing w:after="0"/>
      </w:pPr>
      <w:r>
        <w:separator/>
      </w:r>
    </w:p>
  </w:footnote>
  <w:footnote w:type="continuationSeparator" w:id="0">
    <w:p w14:paraId="2B9F76BC" w14:textId="77777777" w:rsidR="00861DB5" w:rsidRDefault="00861D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92212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5FE0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61DB5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33FC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2021-06-29T11:31:00Z</dcterms:created>
  <dcterms:modified xsi:type="dcterms:W3CDTF">2021-06-29T11:31:00Z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