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093AC3D5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924A9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4B6A40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716CB9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0E4E00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6BDF03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0608C3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251ED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1CBC9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D125F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7B67D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2C396D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293AD8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4BA89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714D46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61B143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0BA4F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EC4F7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90A81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AE889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11BBD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3E51BE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618FBA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59951D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B0C29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0B7209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230696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53B1C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02A21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2B6FF0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4906C6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DE1BC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0FB2E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040A27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02A214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6A4A5D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F168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D85C4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7280F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658929F0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0041B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136E30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5C775D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7AF7D6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197573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6AB4B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F168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F168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1D16C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6F190C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C1C47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44B41D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03239E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619EF2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6401FF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54DDD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0C8D8D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060591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074971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6C74AC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4DF19D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068B88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01503D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105EF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022A4A4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661BCA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D877A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8EBB4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5D09BC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2063B3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FBBCA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C1DC8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74193B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483111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4931A8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4183C8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AD3B2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2FA900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620B62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247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30C1D" w14:textId="77777777" w:rsidR="007D3F5A" w:rsidRDefault="007D3F5A">
      <w:pPr>
        <w:spacing w:after="0"/>
      </w:pPr>
      <w:r>
        <w:separator/>
      </w:r>
    </w:p>
  </w:endnote>
  <w:endnote w:type="continuationSeparator" w:id="0">
    <w:p w14:paraId="1ED7FB1F" w14:textId="77777777" w:rsidR="007D3F5A" w:rsidRDefault="007D3F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0F4D6" w14:textId="77777777" w:rsidR="007D3F5A" w:rsidRDefault="007D3F5A">
      <w:pPr>
        <w:spacing w:after="0"/>
      </w:pPr>
      <w:r>
        <w:separator/>
      </w:r>
    </w:p>
  </w:footnote>
  <w:footnote w:type="continuationSeparator" w:id="0">
    <w:p w14:paraId="2749C3AF" w14:textId="77777777" w:rsidR="007D3F5A" w:rsidRDefault="007D3F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1247D"/>
    <w:rsid w:val="00023E78"/>
    <w:rsid w:val="0005357B"/>
    <w:rsid w:val="00071356"/>
    <w:rsid w:val="00097A25"/>
    <w:rsid w:val="000A5A57"/>
    <w:rsid w:val="001274F3"/>
    <w:rsid w:val="00151CCE"/>
    <w:rsid w:val="001B01F9"/>
    <w:rsid w:val="001B4E10"/>
    <w:rsid w:val="001C41F9"/>
    <w:rsid w:val="002469E6"/>
    <w:rsid w:val="00285C1D"/>
    <w:rsid w:val="002D7C5A"/>
    <w:rsid w:val="002E35E0"/>
    <w:rsid w:val="002F1683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05E11"/>
    <w:rsid w:val="007C0139"/>
    <w:rsid w:val="007C52A9"/>
    <w:rsid w:val="007D3F5A"/>
    <w:rsid w:val="007D45A1"/>
    <w:rsid w:val="007E7534"/>
    <w:rsid w:val="007F564D"/>
    <w:rsid w:val="008B1201"/>
    <w:rsid w:val="008B3BC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2FE7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17A35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2021-06-28T11:00:00Z</dcterms:created>
  <dcterms:modified xsi:type="dcterms:W3CDTF">2021-06-28T11:00:00Z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