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0D5D85C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799298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4EBD9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3C995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4B826D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06A14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A743B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2EE42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0B014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24A0B6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D7743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0A8B53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52F00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F9BDB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57077B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0EB9A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474BA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902A8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76B62A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48EF4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A683E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C9C0C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41B0EC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ACC40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3EF098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1012F1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A10CB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6FD49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0972DB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6FF9600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A1817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76300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AFACF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DED2E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10A027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5F0E9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AE55A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51715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0F7C933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2028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EF478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6ED73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7644C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4A6570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4D25B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2F168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351652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2F168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347C80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A8211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384B91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650DCA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793C16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0F412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D4935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3FF4D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98682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329080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2BD9D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5AF61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5ADFF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34C13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CF418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0F0AF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73774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0D7D48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6AC3A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D96AF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2E9829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540E8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122AB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6F506D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472778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05E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3BA7F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2FAC16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86399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20FF29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EA8EC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602DA1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17A3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E7534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21A96" w14:textId="77777777" w:rsidR="001B26FD" w:rsidRDefault="001B26FD">
      <w:pPr>
        <w:spacing w:after="0"/>
      </w:pPr>
      <w:r>
        <w:separator/>
      </w:r>
    </w:p>
  </w:endnote>
  <w:endnote w:type="continuationSeparator" w:id="0">
    <w:p w14:paraId="6B820B8D" w14:textId="77777777" w:rsidR="001B26FD" w:rsidRDefault="001B2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1C892" w14:textId="77777777" w:rsidR="001B26FD" w:rsidRDefault="001B26FD">
      <w:pPr>
        <w:spacing w:after="0"/>
      </w:pPr>
      <w:r>
        <w:separator/>
      </w:r>
    </w:p>
  </w:footnote>
  <w:footnote w:type="continuationSeparator" w:id="0">
    <w:p w14:paraId="209B351D" w14:textId="77777777" w:rsidR="001B26FD" w:rsidRDefault="001B26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23E78"/>
    <w:rsid w:val="0005357B"/>
    <w:rsid w:val="00071356"/>
    <w:rsid w:val="00097A25"/>
    <w:rsid w:val="000A5A57"/>
    <w:rsid w:val="001274F3"/>
    <w:rsid w:val="00151CCE"/>
    <w:rsid w:val="001B01F9"/>
    <w:rsid w:val="001B26FD"/>
    <w:rsid w:val="001B4E10"/>
    <w:rsid w:val="001C41F9"/>
    <w:rsid w:val="002469E6"/>
    <w:rsid w:val="00285C1D"/>
    <w:rsid w:val="002D7C5A"/>
    <w:rsid w:val="002E35E0"/>
    <w:rsid w:val="002F1683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05E11"/>
    <w:rsid w:val="007C0139"/>
    <w:rsid w:val="007C52A9"/>
    <w:rsid w:val="007D45A1"/>
    <w:rsid w:val="007E7534"/>
    <w:rsid w:val="007F564D"/>
    <w:rsid w:val="008B1201"/>
    <w:rsid w:val="008B3BC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2FE7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17A35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2021-06-28T10:59:00Z</dcterms:created>
  <dcterms:modified xsi:type="dcterms:W3CDTF">2021-06-28T10:59:00Z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