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5D85DE2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663253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450CE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D1595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2A4B2E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1AB317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47B463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4F93414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36627F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E337F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03A38F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29E509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24BAF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63BB0B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775E2D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A1D27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C7AE65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D367F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2A39E8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66C9EA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5F49BC6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379CCF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5969C99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6D3075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1CC9FD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5D1C8F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D56F2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660476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2FB6A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BA7FB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50CFC4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0F913B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6081D6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235F2A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B229D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25180A4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156CC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CF428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3FCECAB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59C273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EEF60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036018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57230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4D02E0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5AEC3BC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085AC0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18632E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5B702A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7FD7FB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C66B2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3B8FF7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55933F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0023D0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5FC6B7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FA9CE6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768F7B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2D38CD7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5699CA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6975A9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5E452F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0FD63B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0E7D33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CFBD9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0411B6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730B64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F513D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139699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370525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03DAB7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0F61D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1C9583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7D13A7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92E4C5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60ECAC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397762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2F351F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FB8D4" w14:textId="77777777" w:rsidR="000D2676" w:rsidRDefault="000D2676">
      <w:pPr>
        <w:spacing w:after="0"/>
      </w:pPr>
      <w:r>
        <w:separator/>
      </w:r>
    </w:p>
  </w:endnote>
  <w:endnote w:type="continuationSeparator" w:id="0">
    <w:p w14:paraId="366B9412" w14:textId="77777777" w:rsidR="000D2676" w:rsidRDefault="000D2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530F1" w14:textId="77777777" w:rsidR="000D2676" w:rsidRDefault="000D2676">
      <w:pPr>
        <w:spacing w:after="0"/>
      </w:pPr>
      <w:r>
        <w:separator/>
      </w:r>
    </w:p>
  </w:footnote>
  <w:footnote w:type="continuationSeparator" w:id="0">
    <w:p w14:paraId="2311E822" w14:textId="77777777" w:rsidR="000D2676" w:rsidRDefault="000D26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3E78"/>
    <w:rsid w:val="0005357B"/>
    <w:rsid w:val="00071356"/>
    <w:rsid w:val="00097A25"/>
    <w:rsid w:val="000A5A57"/>
    <w:rsid w:val="000D2676"/>
    <w:rsid w:val="001274F3"/>
    <w:rsid w:val="00151CCE"/>
    <w:rsid w:val="001B01F9"/>
    <w:rsid w:val="001C41F9"/>
    <w:rsid w:val="002469E6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2FE7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2021-06-28T10:57:00Z</dcterms:created>
  <dcterms:modified xsi:type="dcterms:W3CDTF">2021-06-28T10:57:00Z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