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6EA4E7BE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0F3270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387750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7ECC83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2E335EC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5A1C59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3EF74A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FA0EA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FA0EA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0ADA98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740F1B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3B0395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4E4A5D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0AFC9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5077083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3EB081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200D3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695548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707EF2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7237DE6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23FC77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2695B7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70C22E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30713A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7C1432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274D8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6F5D05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3C39CE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49ED14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C7D46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30C792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72D120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F9E65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358738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48A556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7A2F6D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16A592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5F295E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417400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373728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4A2FC600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1784A3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62DA4B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7D4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3D04A3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5AE6F8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45A9A1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082E3A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69F71D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10EA3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5EA1157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A76FD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2C90D9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4141FF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90503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0BBA54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2D0049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6A049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429B25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022EFD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67C41C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77A320C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1A7E88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0B7F03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2082C5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559C5E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153849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283689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44D2C2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67177D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4EC9FE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3920F6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000786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522AD5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0AEFDE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5DC0313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F20BF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F20BF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5EFF86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4337F4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05E80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6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27E5A" w14:textId="77777777" w:rsidR="000C7068" w:rsidRDefault="000C7068">
      <w:pPr>
        <w:spacing w:after="0"/>
      </w:pPr>
      <w:r>
        <w:separator/>
      </w:r>
    </w:p>
  </w:endnote>
  <w:endnote w:type="continuationSeparator" w:id="0">
    <w:p w14:paraId="20951DC2" w14:textId="77777777" w:rsidR="000C7068" w:rsidRDefault="000C7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E70FE" w14:textId="77777777" w:rsidR="000C7068" w:rsidRDefault="000C7068">
      <w:pPr>
        <w:spacing w:after="0"/>
      </w:pPr>
      <w:r>
        <w:separator/>
      </w:r>
    </w:p>
  </w:footnote>
  <w:footnote w:type="continuationSeparator" w:id="0">
    <w:p w14:paraId="49225E6C" w14:textId="77777777" w:rsidR="000C7068" w:rsidRDefault="000C70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7068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51092"/>
    <w:rsid w:val="003C0D41"/>
    <w:rsid w:val="003E085C"/>
    <w:rsid w:val="003E7B3A"/>
    <w:rsid w:val="0041200B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5F6C6A"/>
    <w:rsid w:val="00642A90"/>
    <w:rsid w:val="00666DF6"/>
    <w:rsid w:val="00667021"/>
    <w:rsid w:val="006974E1"/>
    <w:rsid w:val="006B6899"/>
    <w:rsid w:val="006C0896"/>
    <w:rsid w:val="006F513E"/>
    <w:rsid w:val="00763C1A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A7D4D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20BFE"/>
    <w:rsid w:val="00F37D0D"/>
    <w:rsid w:val="00F4417A"/>
    <w:rsid w:val="00F622BC"/>
    <w:rsid w:val="00F750E4"/>
    <w:rsid w:val="00F91390"/>
    <w:rsid w:val="00F93B1A"/>
    <w:rsid w:val="00F93E3B"/>
    <w:rsid w:val="00FA0EA4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2021-06-28T11:44:00Z</dcterms:created>
  <dcterms:modified xsi:type="dcterms:W3CDTF">2021-06-28T11:44:00Z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