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7B8FD86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3DF3A2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6D7D78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37D28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863BD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5ED22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22A042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94E9E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C3B5B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01D0F3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327FC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0AC3D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2B5B5D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9DC37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155F47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31BFD7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67A0B0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418D6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6FEBE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6EBB0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1515B5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5DE890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44D17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4D86B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9A283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688254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D7954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1A446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7866D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75E5F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BE0C3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F6A7F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4CDC61F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758E5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64CB2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4C412B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0D8DE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191352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5267C1C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112DC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07479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61035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58C7F1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4BEEE9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57843A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4422D1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84157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BC2DD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4E755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3A17E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7EF839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9E537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682DC5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2F2274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324994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26CAAF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A5F5E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7755B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44CC1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37897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087EB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1AB6E0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EE139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2955D8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6D447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435541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996AD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034D6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6C958D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E3B45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1F3331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208F14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2441C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72A20B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54E5E7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5F73C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828C5" w14:textId="77777777" w:rsidR="003C240C" w:rsidRDefault="003C240C">
      <w:pPr>
        <w:spacing w:after="0"/>
      </w:pPr>
      <w:r>
        <w:separator/>
      </w:r>
    </w:p>
  </w:endnote>
  <w:endnote w:type="continuationSeparator" w:id="0">
    <w:p w14:paraId="3CD1E8C1" w14:textId="77777777" w:rsidR="003C240C" w:rsidRDefault="003C2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7FDCB" w14:textId="77777777" w:rsidR="003C240C" w:rsidRDefault="003C240C">
      <w:pPr>
        <w:spacing w:after="0"/>
      </w:pPr>
      <w:r>
        <w:separator/>
      </w:r>
    </w:p>
  </w:footnote>
  <w:footnote w:type="continuationSeparator" w:id="0">
    <w:p w14:paraId="7E14F287" w14:textId="77777777" w:rsidR="003C240C" w:rsidRDefault="003C24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51092"/>
    <w:rsid w:val="003C0D41"/>
    <w:rsid w:val="003C240C"/>
    <w:rsid w:val="003E085C"/>
    <w:rsid w:val="003E7B3A"/>
    <w:rsid w:val="0041200B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7D0D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2021-06-28T11:42:00Z</dcterms:created>
  <dcterms:modified xsi:type="dcterms:W3CDTF">2021-06-28T11:42:00Z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