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4D4F4E29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101A7C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414EFC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51B168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3C5DA9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6A5EE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4DE3595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9B491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0C1B02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4B8509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F0E68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DD23E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748407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10A74B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624EF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528C6E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0A53D2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E6D96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12157F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0C82D6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6019A8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1B0ADF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E6809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2EEDF6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AFFFD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424D9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52C17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586C67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1F347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67A11F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3CC7A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3A0CCC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019D77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672226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7B4E70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717184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6FEB1B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87B60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71825DA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701382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9B2E8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F3AB9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B4830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76E5B3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5028A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540E4D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7AE87C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065EDC4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74CCE2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190773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3C027D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D5977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FB484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941D7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36F35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793C5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2C296A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634E9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6E050E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4EA9E4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493BE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018275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8A943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1FB4F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71FD74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2DA059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41AB41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548BF3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0A0BD5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8F7E5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39AE9B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5E2C37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AC9BC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40E42F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23985C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A2562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200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2C71C" w14:textId="77777777" w:rsidR="00C90C36" w:rsidRDefault="00C90C36">
      <w:pPr>
        <w:spacing w:after="0"/>
      </w:pPr>
      <w:r>
        <w:separator/>
      </w:r>
    </w:p>
  </w:endnote>
  <w:endnote w:type="continuationSeparator" w:id="0">
    <w:p w14:paraId="07EF58FC" w14:textId="77777777" w:rsidR="00C90C36" w:rsidRDefault="00C90C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43483" w14:textId="77777777" w:rsidR="00C90C36" w:rsidRDefault="00C90C36">
      <w:pPr>
        <w:spacing w:after="0"/>
      </w:pPr>
      <w:r>
        <w:separator/>
      </w:r>
    </w:p>
  </w:footnote>
  <w:footnote w:type="continuationSeparator" w:id="0">
    <w:p w14:paraId="3612BBE3" w14:textId="77777777" w:rsidR="00C90C36" w:rsidRDefault="00C90C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200B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0C36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7D0D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2021-06-28T11:42:00Z</dcterms:created>
  <dcterms:modified xsi:type="dcterms:W3CDTF">2021-06-28T11:42:00Z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