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48F0B0B0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015DAC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E1082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32D97D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2DE8FC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B5C90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58389F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7E9B4C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34EBC43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5C27603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137D7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405DE7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03391B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463ADF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5A6A2F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13208F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61B916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3BF535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2A64CB9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35D4DD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15FC89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70C251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43962F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44AFCC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F3E2DF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1B4291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7EE6CCB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2BA39B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3DA2655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6ADD476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452339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50891F0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4940DA1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14648F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64FF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530C15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5056332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C1C3BC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A4E4A8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7490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6403F4E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2030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5AE06B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F1F485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71A7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8A523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7048AB0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4E0CEBC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C09CD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17403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544080D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0972E0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6239CC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173AC9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2C43F5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5063B9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1BD9AFE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3A66A26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4215A2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174542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67DE15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169BF7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162F4B0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6D5F58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085F08F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0559CA1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91B906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2F7C2AB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15FD405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4A4B3BA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2C2252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64D402A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198B70E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16606B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1B848F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100CEAA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343953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1C22C06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97490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974907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3BB82F8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B3EFB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727361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864FF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AE6CC9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D5478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125B1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5D461C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5D461C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8AE6B" w14:textId="77777777" w:rsidR="001441A4" w:rsidRDefault="001441A4">
      <w:pPr>
        <w:spacing w:after="0"/>
      </w:pPr>
      <w:r>
        <w:separator/>
      </w:r>
    </w:p>
  </w:endnote>
  <w:endnote w:type="continuationSeparator" w:id="0">
    <w:p w14:paraId="14553DA1" w14:textId="77777777" w:rsidR="001441A4" w:rsidRDefault="001441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51AA7" w14:textId="77777777" w:rsidR="001441A4" w:rsidRDefault="001441A4">
      <w:pPr>
        <w:spacing w:after="0"/>
      </w:pPr>
      <w:r>
        <w:separator/>
      </w:r>
    </w:p>
  </w:footnote>
  <w:footnote w:type="continuationSeparator" w:id="0">
    <w:p w14:paraId="526884DE" w14:textId="77777777" w:rsidR="001441A4" w:rsidRDefault="001441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5B10"/>
    <w:rsid w:val="001274F3"/>
    <w:rsid w:val="001441A4"/>
    <w:rsid w:val="00151CCE"/>
    <w:rsid w:val="001B01F9"/>
    <w:rsid w:val="001C41F9"/>
    <w:rsid w:val="00285C1D"/>
    <w:rsid w:val="002D7C5A"/>
    <w:rsid w:val="002E35E0"/>
    <w:rsid w:val="003327F5"/>
    <w:rsid w:val="00340CAF"/>
    <w:rsid w:val="00343953"/>
    <w:rsid w:val="003C0D41"/>
    <w:rsid w:val="003D5478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461C"/>
    <w:rsid w:val="005D5149"/>
    <w:rsid w:val="005E656F"/>
    <w:rsid w:val="00617403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5C4"/>
    <w:rsid w:val="007F564D"/>
    <w:rsid w:val="00864FF0"/>
    <w:rsid w:val="008B1201"/>
    <w:rsid w:val="008F16F7"/>
    <w:rsid w:val="009164BA"/>
    <w:rsid w:val="009166BD"/>
    <w:rsid w:val="00974907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71A72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A1473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2021-06-29T06:11:00Z</dcterms:created>
  <dcterms:modified xsi:type="dcterms:W3CDTF">2021-06-29T06:11:00Z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