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6DC7EC9C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4D65CF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6356F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7828EB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02B79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3AE61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689F0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0E5A19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04315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2D6A7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1AAFE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9A155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AAF26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3B6A1E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4E7742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2BE168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05222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9500E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8EDCD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B5921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20ABF3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2AA1BE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616A32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29F48D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233CB9D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2485D7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31DE6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2FCEE3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168747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9DFF0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F0C4C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E6161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11762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78C6A8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02EDC1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C826F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8D1BB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4A3D38F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38190D4A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68362F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79D0B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5903C8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01BDF8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4FFB6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2A63FD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B71A7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6314C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C4BB2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764068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00AEF6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FA461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04F977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034ECA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4209C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74E8C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8E643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0A271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09C3FC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066A6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108040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50360A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06283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A7777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190AA0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3B7368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606B5C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3A7F28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3792F4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5DCE1E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79C680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7CCCC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42728B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2EB8CB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2BC22C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FCB9B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1CBC8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1304FF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717DB" w14:textId="77777777" w:rsidR="00384873" w:rsidRDefault="00384873">
      <w:pPr>
        <w:spacing w:after="0"/>
      </w:pPr>
      <w:r>
        <w:separator/>
      </w:r>
    </w:p>
  </w:endnote>
  <w:endnote w:type="continuationSeparator" w:id="0">
    <w:p w14:paraId="0D22F9EE" w14:textId="77777777" w:rsidR="00384873" w:rsidRDefault="00384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25E05" w14:textId="77777777" w:rsidR="00384873" w:rsidRDefault="00384873">
      <w:pPr>
        <w:spacing w:after="0"/>
      </w:pPr>
      <w:r>
        <w:separator/>
      </w:r>
    </w:p>
  </w:footnote>
  <w:footnote w:type="continuationSeparator" w:id="0">
    <w:p w14:paraId="7BE54BDC" w14:textId="77777777" w:rsidR="00384873" w:rsidRDefault="003848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43953"/>
    <w:rsid w:val="00384873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61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A72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2021-06-29T06:09:00Z</dcterms:created>
  <dcterms:modified xsi:type="dcterms:W3CDTF">2021-06-29T06:09:00Z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