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31EDEEA3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3B0F07D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197822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0A433FF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0EC4C8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C03C1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D29B4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F9E02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067802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428130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5A3C2D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3A45B8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08D7271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2FDD62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3CD125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BB83D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4E5D12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2DF51D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562355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DEF96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1001185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0CFD18F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EC45B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5ED76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4987E2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58DD9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32AE37D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7E1DFA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134E86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4CF4E6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52C967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410903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78C432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1D87A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512A49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224109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77C347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610D6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0BAE5E1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621E62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626B02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34C147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5C04FF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5D3AFA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427B3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37B60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16236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6150D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28EC4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78B0A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F4D41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31C34C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12832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318D62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6EFA76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27FD79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67C90E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4E458A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047A32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52C6D1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1E9AFF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23A2A3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0E324C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A222E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1883AA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663B4F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1650975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3AC80E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0F937B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3563AF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35A748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506837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7EC5CA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7F184A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72A836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89A04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5D461C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5D461C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B9EEA" w14:textId="77777777" w:rsidR="002D7C87" w:rsidRDefault="002D7C87">
      <w:pPr>
        <w:spacing w:after="0"/>
      </w:pPr>
      <w:r>
        <w:separator/>
      </w:r>
    </w:p>
  </w:endnote>
  <w:endnote w:type="continuationSeparator" w:id="0">
    <w:p w14:paraId="2D161BCA" w14:textId="77777777" w:rsidR="002D7C87" w:rsidRDefault="002D7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9C909" w14:textId="77777777" w:rsidR="002D7C87" w:rsidRDefault="002D7C87">
      <w:pPr>
        <w:spacing w:after="0"/>
      </w:pPr>
      <w:r>
        <w:separator/>
      </w:r>
    </w:p>
  </w:footnote>
  <w:footnote w:type="continuationSeparator" w:id="0">
    <w:p w14:paraId="105BBB08" w14:textId="77777777" w:rsidR="002D7C87" w:rsidRDefault="002D7C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D7C87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461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1A72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2021-06-29T06:08:00Z</dcterms:created>
  <dcterms:modified xsi:type="dcterms:W3CDTF">2021-06-29T06:08:00Z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