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78DB3453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01081F4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BEAC83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D352ED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35029F3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278099A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33D8E87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3AE0EC8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C92B17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167696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0CA34C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88AF19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43730DD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1D13B81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03E3C32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4C392F8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324EFE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49F1C1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1EEE660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72F45C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2FDEFF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6DBB13D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2E6DA3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6E677AF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2330123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16CCE4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19B54B6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4CBAE78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32245F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62279B4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5C30575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76337B3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4ABCD9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1B6733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B27F5D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79CF95C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01D2892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690454C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72665E2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698332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4717C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053F0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4317D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2935D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29E37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2DB63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5C0ABC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7CAC2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72F68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69FAA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5BEBC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071DF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93269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6EDDCA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65569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3A45EF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3F296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D5353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D6F76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A5D78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0FC090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EC58D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8F958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DA030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A273D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A467D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721143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32AE53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3C702C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0F31B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9AF5B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28CF69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3EAA42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73D45D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204DF8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5FC0C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62C1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C2678" w14:textId="77777777" w:rsidR="00A911CC" w:rsidRDefault="00A911CC">
      <w:pPr>
        <w:spacing w:after="0"/>
      </w:pPr>
      <w:r>
        <w:separator/>
      </w:r>
    </w:p>
  </w:endnote>
  <w:endnote w:type="continuationSeparator" w:id="0">
    <w:p w14:paraId="2B5D7A34" w14:textId="77777777" w:rsidR="00A911CC" w:rsidRDefault="00A91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95386" w14:textId="77777777" w:rsidR="00A911CC" w:rsidRDefault="00A911CC">
      <w:pPr>
        <w:spacing w:after="0"/>
      </w:pPr>
      <w:r>
        <w:separator/>
      </w:r>
    </w:p>
  </w:footnote>
  <w:footnote w:type="continuationSeparator" w:id="0">
    <w:p w14:paraId="7741CBFB" w14:textId="77777777" w:rsidR="00A911CC" w:rsidRDefault="00A911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62C1D"/>
    <w:rsid w:val="00071356"/>
    <w:rsid w:val="00097A25"/>
    <w:rsid w:val="000A5A57"/>
    <w:rsid w:val="001274F3"/>
    <w:rsid w:val="00151CCE"/>
    <w:rsid w:val="001A5C6B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71B2"/>
    <w:rsid w:val="007C0139"/>
    <w:rsid w:val="007C52A9"/>
    <w:rsid w:val="007D45A1"/>
    <w:rsid w:val="007F564D"/>
    <w:rsid w:val="00850FEB"/>
    <w:rsid w:val="008B1201"/>
    <w:rsid w:val="008E11DA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911C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5778C"/>
    <w:rsid w:val="00C6519B"/>
    <w:rsid w:val="00C70F21"/>
    <w:rsid w:val="00C7354B"/>
    <w:rsid w:val="00C800AA"/>
    <w:rsid w:val="00C91F9B"/>
    <w:rsid w:val="00CA092A"/>
    <w:rsid w:val="00CA5CCA"/>
    <w:rsid w:val="00CA69C8"/>
    <w:rsid w:val="00DB6B33"/>
    <w:rsid w:val="00DE32AC"/>
    <w:rsid w:val="00DE3363"/>
    <w:rsid w:val="00E1407A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A58F1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2021-06-28T08:17:00Z</dcterms:created>
  <dcterms:modified xsi:type="dcterms:W3CDTF">2021-06-28T08:17:00Z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