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72A91BF6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1EBEA8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294D239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4F00D9B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3565D91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BF0846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67F5EA2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56F28C5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C6C4D0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1DA25DB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72B0FA1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E15318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545431B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0BBAAF6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324CAAA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29909FE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587BF6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02E5C25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58451F8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6DB3FD8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16F4C94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7AD0D65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4D6523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485223F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C1AE95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26DB3F4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069EAB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6ADEF75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2B9F3DF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23B167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A659D2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64CB3FB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B9172C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6EB401B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41AF12E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4E6CC67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222D850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4A6D467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0573B95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2029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2FD7CC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6CA13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634E5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2A49E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3CAB98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CBBFF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857D5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18638B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23AA9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44A55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DD1D2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39983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E7E08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64813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4B3EE2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20EAAF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00A93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F892D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EB17D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7A8AB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FE322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2F5003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0858B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8E3F6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7D1F1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0103A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4041E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48640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7BAC70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F4C31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E10B3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C3E57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7CDA8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E11D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034B5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E6081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7935AA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7ACFD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58F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DE998" w14:textId="77777777" w:rsidR="00844F27" w:rsidRDefault="00844F27">
      <w:pPr>
        <w:spacing w:after="0"/>
      </w:pPr>
      <w:r>
        <w:separator/>
      </w:r>
    </w:p>
  </w:endnote>
  <w:endnote w:type="continuationSeparator" w:id="0">
    <w:p w14:paraId="2DC9A68D" w14:textId="77777777" w:rsidR="00844F27" w:rsidRDefault="00844F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8723" w14:textId="77777777" w:rsidR="00844F27" w:rsidRDefault="00844F27">
      <w:pPr>
        <w:spacing w:after="0"/>
      </w:pPr>
      <w:r>
        <w:separator/>
      </w:r>
    </w:p>
  </w:footnote>
  <w:footnote w:type="continuationSeparator" w:id="0">
    <w:p w14:paraId="59DC89D9" w14:textId="77777777" w:rsidR="00844F27" w:rsidRDefault="00844F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A5C6B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71B2"/>
    <w:rsid w:val="007C0139"/>
    <w:rsid w:val="007C52A9"/>
    <w:rsid w:val="007D45A1"/>
    <w:rsid w:val="007F564D"/>
    <w:rsid w:val="00844F27"/>
    <w:rsid w:val="00850FEB"/>
    <w:rsid w:val="008B1201"/>
    <w:rsid w:val="008E11DA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5778C"/>
    <w:rsid w:val="00C6519B"/>
    <w:rsid w:val="00C70F21"/>
    <w:rsid w:val="00C7354B"/>
    <w:rsid w:val="00C800AA"/>
    <w:rsid w:val="00C91F9B"/>
    <w:rsid w:val="00CA092A"/>
    <w:rsid w:val="00CA5CCA"/>
    <w:rsid w:val="00CA69C8"/>
    <w:rsid w:val="00DB6B33"/>
    <w:rsid w:val="00DE32AC"/>
    <w:rsid w:val="00DE3363"/>
    <w:rsid w:val="00E1407A"/>
    <w:rsid w:val="00E33F1A"/>
    <w:rsid w:val="00E43FB8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A58F1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2021-06-28T08:17:00Z</dcterms:created>
  <dcterms:modified xsi:type="dcterms:W3CDTF">2021-06-28T08:17:00Z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