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004A6D88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2026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4B83034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49E8F0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7009FD3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5B25A1C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039B99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5778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452CF0D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5778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3029000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A5C6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A5C6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A5C6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33B147E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5218EF0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091F82B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741F7AB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153DAFD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783575D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6691953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749CF5E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568DD1A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084DE11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ABF284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7C6005F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450447B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70B86FB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5C06699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C3925A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66D95DF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68C6D08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1DC023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549A04D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ADD090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4EDD0E8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50BE64A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621CAB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5778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5778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519AD72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5778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08388FB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088579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4A073BC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B9D4CC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7A33B18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124704C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2026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54CAD1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1F37D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846E7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8AA74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29268C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1E9DD1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5778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56EE45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A5C6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A5C6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A5C6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5CE1C3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E613A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3956D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BD6A6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D19334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190EC8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2673D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078D22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61F5CF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3A8B6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846D7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8AE31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5ADF4A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8830D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058ED6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2970A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D1186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ECABAC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6D345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062AF2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354A35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3D8D99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2E4B68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C9242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6EFFB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5D4CA7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2E6414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5778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C5778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783A53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C5778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1401B2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65EE0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17169" w14:textId="77777777" w:rsidR="00B42327" w:rsidRDefault="00B42327">
      <w:pPr>
        <w:spacing w:after="0"/>
      </w:pPr>
      <w:r>
        <w:separator/>
      </w:r>
    </w:p>
  </w:endnote>
  <w:endnote w:type="continuationSeparator" w:id="0">
    <w:p w14:paraId="43A05FC2" w14:textId="77777777" w:rsidR="00B42327" w:rsidRDefault="00B42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8CE5F" w14:textId="77777777" w:rsidR="00B42327" w:rsidRDefault="00B42327">
      <w:pPr>
        <w:spacing w:after="0"/>
      </w:pPr>
      <w:r>
        <w:separator/>
      </w:r>
    </w:p>
  </w:footnote>
  <w:footnote w:type="continuationSeparator" w:id="0">
    <w:p w14:paraId="7A0EC3D7" w14:textId="77777777" w:rsidR="00B42327" w:rsidRDefault="00B423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A5C6B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71B2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42327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5778C"/>
    <w:rsid w:val="00C6519B"/>
    <w:rsid w:val="00C70F21"/>
    <w:rsid w:val="00C7354B"/>
    <w:rsid w:val="00C800AA"/>
    <w:rsid w:val="00C91F9B"/>
    <w:rsid w:val="00CA092A"/>
    <w:rsid w:val="00CA5CCA"/>
    <w:rsid w:val="00CA69C8"/>
    <w:rsid w:val="00DB6B33"/>
    <w:rsid w:val="00DE32AC"/>
    <w:rsid w:val="00DE3363"/>
    <w:rsid w:val="00E1407A"/>
    <w:rsid w:val="00E33F1A"/>
    <w:rsid w:val="00E43FB8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2021-06-28T08:16:00Z</dcterms:created>
  <dcterms:modified xsi:type="dcterms:W3CDTF">2021-06-28T08:16:00Z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