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408C86CD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2021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FC45A1" w:rsidRPr="00F93B1A" w14:paraId="2A9965BE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3D5ECED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233C477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2F6496A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2FBCA8B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1E8723D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2BFB6E6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1260FB6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65A9AEC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4917C83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65E31CA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5057C2A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17FE048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4E8CB19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3D0420F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1005DBB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2337811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1C27194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71E3AAC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00B6863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20EC65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5747372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69EFE8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5C4E443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34E0EA9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72A6105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7EDF3EB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39145B4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47D4589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12495A7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3B1B6E3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026AC80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41E2386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3495ABC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754D7A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37A2A9D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0055D34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178E37E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54ED620D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2021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560D596D" w14:textId="77777777" w:rsidTr="00BE0E9A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2C9C6A" w14:textId="250D5C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3CB23E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FA4E0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295BFF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BF9089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397DBEF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0D5816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21D7CE2B" w14:textId="0D1F12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7F7124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31D92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32AF47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022152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54EB84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30ECAD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D98C24B" w14:textId="1C5940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71FE5E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2FDE09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2B308D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2E8905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787428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5C1F0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322A3772" w14:textId="1B193F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519702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AC2D5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B2323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7CB4C7A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4D2C48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5974A8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FFCF65" w14:textId="2DBEF1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0E0D7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033B0E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C2266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6F0028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20C893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333442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653864B" w14:textId="1172A3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634EED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A1EB2" w14:textId="77777777" w:rsidR="007A59B9" w:rsidRDefault="007A59B9">
      <w:pPr>
        <w:spacing w:after="0"/>
      </w:pPr>
      <w:r>
        <w:separator/>
      </w:r>
    </w:p>
  </w:endnote>
  <w:endnote w:type="continuationSeparator" w:id="0">
    <w:p w14:paraId="7127E33D" w14:textId="77777777" w:rsidR="007A59B9" w:rsidRDefault="007A5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F5E59" w14:textId="77777777" w:rsidR="007A59B9" w:rsidRDefault="007A59B9">
      <w:pPr>
        <w:spacing w:after="0"/>
      </w:pPr>
      <w:r>
        <w:separator/>
      </w:r>
    </w:p>
  </w:footnote>
  <w:footnote w:type="continuationSeparator" w:id="0">
    <w:p w14:paraId="5216EF28" w14:textId="77777777" w:rsidR="007A59B9" w:rsidRDefault="007A59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A59B9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0E9A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2021-06-28T06:39:00Z</dcterms:created>
  <dcterms:modified xsi:type="dcterms:W3CDTF">2021-06-28T06:39:00Z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