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216BB1F5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468B89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020666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B25F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369C0A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155999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F3CF6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04BA2B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27DC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39C9F1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594890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196724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E4C97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D735F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439F79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4B5A1F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393308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68657F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2027B9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124855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3ABA97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63785A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6CEEE0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617290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0F9357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30C85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576B20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26C6A7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2FDAE0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64E81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9638A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454E59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7076E7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4C9478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212C72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594269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3C79F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824B6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16E71D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E27DC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E27DC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2B050D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2A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27DC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FB52A0" w:rsidRPr="00F93B1A" w14:paraId="16890422" w14:textId="77777777" w:rsidTr="00F41B26">
        <w:tc>
          <w:tcPr>
            <w:tcW w:w="2500" w:type="pct"/>
            <w:vAlign w:val="center"/>
          </w:tcPr>
          <w:p w14:paraId="36F21EDE" w14:textId="77777777" w:rsidR="00FB52A0" w:rsidRPr="00F93B1A" w:rsidRDefault="00FB52A0" w:rsidP="00F41B26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0196F030" w14:textId="77777777" w:rsidR="00FB52A0" w:rsidRPr="00F93B1A" w:rsidRDefault="00FB52A0" w:rsidP="00F41B26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17043A7" w14:textId="77777777" w:rsidR="00FB52A0" w:rsidRPr="00F93B1A" w:rsidRDefault="00FB52A0" w:rsidP="00FB52A0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FB52A0" w:rsidRPr="00F93B1A" w14:paraId="073DDE07" w14:textId="77777777" w:rsidTr="00F41B26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AE01E97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30282E6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2649357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77525A7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4326897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6CE32911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61AB6490" w14:textId="77777777" w:rsidR="00FB52A0" w:rsidRPr="00F93B1A" w:rsidRDefault="00FB52A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FB52A0" w:rsidRPr="00F93B1A" w14:paraId="0649ADE5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B7B73BA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3A7D2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1A09DD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F956C1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81DA11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97A19B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01F92A5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FB52A0" w:rsidRPr="00F93B1A" w14:paraId="1E241796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3A0D7AC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7EC523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5DBFE3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9717B8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75C6C9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157D7CC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1FE9198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FB52A0" w:rsidRPr="00F93B1A" w14:paraId="54981659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9A9A524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C314A25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62EC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6D711D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996A3C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8D4DA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CE8A895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FB52A0" w:rsidRPr="00F93B1A" w14:paraId="1B31A93B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99E335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2476BB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EBD3E1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2C2099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3EB80D2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B9E03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1DB7559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FB52A0" w:rsidRPr="00F93B1A" w14:paraId="4B9D2A87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B36045D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524C03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3ADBF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157A81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996A8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E5852B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832B02A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FB52A0" w:rsidRPr="00F93B1A" w14:paraId="689E008B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7754CD7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1BF1B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DD30F9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AC82D9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246FC2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E056C5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B6DA69F" w14:textId="77777777" w:rsidR="00FB52A0" w:rsidRPr="00F93B1A" w:rsidRDefault="00FB52A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87DA8" w14:textId="77777777" w:rsidR="00AF7743" w:rsidRDefault="00AF7743">
      <w:pPr>
        <w:spacing w:after="0"/>
      </w:pPr>
      <w:r>
        <w:separator/>
      </w:r>
    </w:p>
  </w:endnote>
  <w:endnote w:type="continuationSeparator" w:id="0">
    <w:p w14:paraId="72B9DE9D" w14:textId="77777777" w:rsidR="00AF7743" w:rsidRDefault="00AF7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AAFE" w14:textId="77777777" w:rsidR="00AF7743" w:rsidRDefault="00AF7743">
      <w:pPr>
        <w:spacing w:after="0"/>
      </w:pPr>
      <w:r>
        <w:separator/>
      </w:r>
    </w:p>
  </w:footnote>
  <w:footnote w:type="continuationSeparator" w:id="0">
    <w:p w14:paraId="4A81D0A0" w14:textId="77777777" w:rsidR="00AF7743" w:rsidRDefault="00AF77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7BDD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66ED"/>
    <w:rsid w:val="00387460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B25FB"/>
    <w:rsid w:val="005D5149"/>
    <w:rsid w:val="005E656F"/>
    <w:rsid w:val="00642A90"/>
    <w:rsid w:val="00667021"/>
    <w:rsid w:val="006974E1"/>
    <w:rsid w:val="006B6899"/>
    <w:rsid w:val="006C0896"/>
    <w:rsid w:val="006F513E"/>
    <w:rsid w:val="00725A22"/>
    <w:rsid w:val="007C0139"/>
    <w:rsid w:val="007C52A9"/>
    <w:rsid w:val="007D45A1"/>
    <w:rsid w:val="007F564D"/>
    <w:rsid w:val="0089092E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AF7743"/>
    <w:rsid w:val="00B37C7E"/>
    <w:rsid w:val="00B65B09"/>
    <w:rsid w:val="00B85583"/>
    <w:rsid w:val="00B9476B"/>
    <w:rsid w:val="00BA19B4"/>
    <w:rsid w:val="00BC3952"/>
    <w:rsid w:val="00BE5AB8"/>
    <w:rsid w:val="00BF49DC"/>
    <w:rsid w:val="00C07B65"/>
    <w:rsid w:val="00C44DFB"/>
    <w:rsid w:val="00C6519B"/>
    <w:rsid w:val="00C70F21"/>
    <w:rsid w:val="00C7354B"/>
    <w:rsid w:val="00C800AA"/>
    <w:rsid w:val="00C91F9B"/>
    <w:rsid w:val="00CA092A"/>
    <w:rsid w:val="00CA5CCA"/>
    <w:rsid w:val="00D80011"/>
    <w:rsid w:val="00DB6B33"/>
    <w:rsid w:val="00DE32AC"/>
    <w:rsid w:val="00DE3363"/>
    <w:rsid w:val="00E1407A"/>
    <w:rsid w:val="00E27DC0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A19B9"/>
    <w:rsid w:val="00FB52A0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2021-06-29T12:38:00Z</dcterms:created>
  <dcterms:modified xsi:type="dcterms:W3CDTF">2021-06-29T12:38:00Z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