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3C88C35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7304EB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4EB63C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135F68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46DCB5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66E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150B95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72B84C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4E1A66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26CB31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66FB4B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EB206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3C2E65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6FCA67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19C250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10CEE7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7914AF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201D21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041080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5317A8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75D0D5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37C134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47A65C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2E9CFC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5FE54F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6A5FAA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12B877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19B303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1BF081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162C6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322641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5C0A58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5679F4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1360EF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2408FC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7B4CA4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6A25F8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662515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28F2A5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25A2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725A22" w:rsidRPr="00F93B1A" w14:paraId="66EB5DB9" w14:textId="77777777" w:rsidTr="00F41B26">
        <w:tc>
          <w:tcPr>
            <w:tcW w:w="2500" w:type="pct"/>
            <w:vAlign w:val="center"/>
          </w:tcPr>
          <w:p w14:paraId="3AD9C55E" w14:textId="77777777" w:rsidR="00725A22" w:rsidRPr="00F93B1A" w:rsidRDefault="00725A22" w:rsidP="00F41B26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JANUARY</w:t>
            </w:r>
          </w:p>
        </w:tc>
        <w:tc>
          <w:tcPr>
            <w:tcW w:w="2500" w:type="pct"/>
            <w:vAlign w:val="center"/>
          </w:tcPr>
          <w:p w14:paraId="4F756D35" w14:textId="77777777" w:rsidR="00725A22" w:rsidRPr="00F93B1A" w:rsidRDefault="00725A22" w:rsidP="00F41B26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E776961" w14:textId="77777777" w:rsidR="00725A22" w:rsidRPr="00F93B1A" w:rsidRDefault="00725A22" w:rsidP="00725A22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725A22" w:rsidRPr="00F93B1A" w14:paraId="5088734C" w14:textId="77777777" w:rsidTr="00F41B26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612B302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66A4ED5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75F2C00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927E80D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AFDEB81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6A4070DA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453655DA" w14:textId="77777777" w:rsidR="00725A22" w:rsidRPr="00F93B1A" w:rsidRDefault="00725A22" w:rsidP="00F41B26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725A22" w:rsidRPr="00F93B1A" w14:paraId="008CD432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DBC020E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0A78596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BCB5AA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92235B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86349C7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122A8A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7F6C267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725A22" w:rsidRPr="00F93B1A" w14:paraId="26E84A2E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5B52F6C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E910FD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23D752E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C5333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49A23D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E1C3EB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125EC56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725A22" w:rsidRPr="00F93B1A" w14:paraId="7F42C871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8727D43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3C3B5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BC1E43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E1E50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1B2A29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2D35CB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E7590D9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725A22" w:rsidRPr="00F93B1A" w14:paraId="4B20F620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4010A1BE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19D841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8A1479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403E25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9D09A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872673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0DAF61F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725A22" w:rsidRPr="00F93B1A" w14:paraId="1F5014C6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4A8F14EC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227FC4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8C80D5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374451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4C891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DCF474E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3EF530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725A22" w:rsidRPr="00F93B1A" w14:paraId="445959BB" w14:textId="77777777" w:rsidTr="00F41B26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E39A76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D6F799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E58DBD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7B4760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6E2528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947653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48C45A9" w14:textId="77777777" w:rsidR="00725A22" w:rsidRPr="00F93B1A" w:rsidRDefault="00725A22" w:rsidP="00F41B26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94DBE" w14:textId="77777777" w:rsidR="004409DD" w:rsidRDefault="004409DD">
      <w:pPr>
        <w:spacing w:after="0"/>
      </w:pPr>
      <w:r>
        <w:separator/>
      </w:r>
    </w:p>
  </w:endnote>
  <w:endnote w:type="continuationSeparator" w:id="0">
    <w:p w14:paraId="5B153FAE" w14:textId="77777777" w:rsidR="004409DD" w:rsidRDefault="004409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C77A7" w14:textId="77777777" w:rsidR="004409DD" w:rsidRDefault="004409DD">
      <w:pPr>
        <w:spacing w:after="0"/>
      </w:pPr>
      <w:r>
        <w:separator/>
      </w:r>
    </w:p>
  </w:footnote>
  <w:footnote w:type="continuationSeparator" w:id="0">
    <w:p w14:paraId="19A033A4" w14:textId="77777777" w:rsidR="004409DD" w:rsidRDefault="004409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766ED"/>
    <w:rsid w:val="003C0D41"/>
    <w:rsid w:val="003E085C"/>
    <w:rsid w:val="003E7B3A"/>
    <w:rsid w:val="00416364"/>
    <w:rsid w:val="00431B29"/>
    <w:rsid w:val="00440416"/>
    <w:rsid w:val="004409DD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25A22"/>
    <w:rsid w:val="007C0139"/>
    <w:rsid w:val="007C52A9"/>
    <w:rsid w:val="007D45A1"/>
    <w:rsid w:val="007F564D"/>
    <w:rsid w:val="0089092E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2021-06-29T12:30:00Z</dcterms:created>
  <dcterms:modified xsi:type="dcterms:W3CDTF">2021-06-29T12:30:00Z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