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153086DD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664B3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4681E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5B3BE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4D015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2DA4B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2702A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AF667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0FFAA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8EAB9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593E1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1C3CA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0F3AD3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15228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43CBDC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4A5C7F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CBB6B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AF016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205DD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EB228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39011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C8747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8D462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9EB37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661009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C8B7D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8F3B3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1F03A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34450E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AD247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41F90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1FA81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4E6B9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689D3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CC1B9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77432D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1013C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FBD96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42F73F04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200932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9143E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8235B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23E977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E08CB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6A7905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4E504B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86274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79EB8D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EB537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FB39C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41B5F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66CAB8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1E5337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57D3C8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7AA5D8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6D1E4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DDE03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390E98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EA62F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56C2F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46F613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80042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D9611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51585A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75FB2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26F4E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1AEFFD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2964E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0EE67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0CCB87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92AA4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D13DA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9B3DF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2F4DA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C4246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5D627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D45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79B11" w14:textId="77777777" w:rsidR="00073466" w:rsidRDefault="00073466">
      <w:pPr>
        <w:spacing w:after="0"/>
      </w:pPr>
      <w:r>
        <w:separator/>
      </w:r>
    </w:p>
  </w:endnote>
  <w:endnote w:type="continuationSeparator" w:id="0">
    <w:p w14:paraId="6398AD9E" w14:textId="77777777" w:rsidR="00073466" w:rsidRDefault="00073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FE141" w14:textId="77777777" w:rsidR="00073466" w:rsidRDefault="00073466">
      <w:pPr>
        <w:spacing w:after="0"/>
      </w:pPr>
      <w:r>
        <w:separator/>
      </w:r>
    </w:p>
  </w:footnote>
  <w:footnote w:type="continuationSeparator" w:id="0">
    <w:p w14:paraId="570F6920" w14:textId="77777777" w:rsidR="00073466" w:rsidRDefault="000734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73466"/>
    <w:rsid w:val="00097A25"/>
    <w:rsid w:val="00097CB3"/>
    <w:rsid w:val="000A5A57"/>
    <w:rsid w:val="000E675B"/>
    <w:rsid w:val="001274F3"/>
    <w:rsid w:val="00151CCE"/>
    <w:rsid w:val="001B01F9"/>
    <w:rsid w:val="001C41F9"/>
    <w:rsid w:val="001E70A3"/>
    <w:rsid w:val="00285C1D"/>
    <w:rsid w:val="002D7179"/>
    <w:rsid w:val="002D7C5A"/>
    <w:rsid w:val="002E35E0"/>
    <w:rsid w:val="003327F5"/>
    <w:rsid w:val="00340CAF"/>
    <w:rsid w:val="003B20B8"/>
    <w:rsid w:val="003C0D41"/>
    <w:rsid w:val="003E085C"/>
    <w:rsid w:val="003E7B3A"/>
    <w:rsid w:val="00416364"/>
    <w:rsid w:val="00431B29"/>
    <w:rsid w:val="00440416"/>
    <w:rsid w:val="00462EAD"/>
    <w:rsid w:val="00480C27"/>
    <w:rsid w:val="004A6170"/>
    <w:rsid w:val="004B24F5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D4572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2021-06-29T06:34:00Z</dcterms:created>
  <dcterms:modified xsi:type="dcterms:W3CDTF">2021-06-29T06:34:00Z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