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672B02D8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01B80D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1AEE60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0B6C43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136DCC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33C5A3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1D8599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2F6F58C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490853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7404461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31EC4D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77CF518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4B2386D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03FBE2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494E6AE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17AA7F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508378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315197D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705AF3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1D0B77D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18B2250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69A305F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024F4D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6FEE30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7FEB19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373083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067380D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325A5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3E53065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40F228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284BC7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08CD63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153510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69B0199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4FAF29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413E39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480C2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70967C5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525F5F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0296CB7" w14:textId="77777777" w:rsidTr="00ED5F48">
        <w:tc>
          <w:tcPr>
            <w:tcW w:w="2500" w:type="pct"/>
            <w:vAlign w:val="center"/>
          </w:tcPr>
          <w:p w14:paraId="254D9321" w14:textId="3F246890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70D9A85C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73D4F18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18E5E1D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432419E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38698A1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222BF58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569D4107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34BF31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3FC8E9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66C38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0BB714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6E7F5EA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721CD29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7C51AA5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1D8F26A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1B7700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480C2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480C2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39D6A9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D4D71E7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61FB32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1C7195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591CD0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7E8DBD0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2FC67D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324016C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652986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78E7B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1F3B83D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4BE628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4DD0B9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36D8C1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47FF35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7D73807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2BCDE04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302B2E8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06179D0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3840B60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5F6CEB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504EEC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71D8F8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7544D9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6D9796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5D3B96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1E26A6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0FA6B8F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2A32CD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4F95DA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1FD43D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7AF2DBF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D717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086CE33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71E1FC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01C2578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5C044E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E70A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31163" w14:textId="77777777" w:rsidR="00165176" w:rsidRDefault="00165176">
      <w:pPr>
        <w:spacing w:after="0"/>
      </w:pPr>
      <w:r>
        <w:separator/>
      </w:r>
    </w:p>
  </w:endnote>
  <w:endnote w:type="continuationSeparator" w:id="0">
    <w:p w14:paraId="3474D146" w14:textId="77777777" w:rsidR="00165176" w:rsidRDefault="001651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C01D3" w14:textId="77777777" w:rsidR="00165176" w:rsidRDefault="00165176">
      <w:pPr>
        <w:spacing w:after="0"/>
      </w:pPr>
      <w:r>
        <w:separator/>
      </w:r>
    </w:p>
  </w:footnote>
  <w:footnote w:type="continuationSeparator" w:id="0">
    <w:p w14:paraId="4FF09811" w14:textId="77777777" w:rsidR="00165176" w:rsidRDefault="001651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97CB3"/>
    <w:rsid w:val="000A5A57"/>
    <w:rsid w:val="000E675B"/>
    <w:rsid w:val="001274F3"/>
    <w:rsid w:val="00151CCE"/>
    <w:rsid w:val="00165176"/>
    <w:rsid w:val="001B01F9"/>
    <w:rsid w:val="001C41F9"/>
    <w:rsid w:val="001E70A3"/>
    <w:rsid w:val="00285C1D"/>
    <w:rsid w:val="002D7179"/>
    <w:rsid w:val="002D7C5A"/>
    <w:rsid w:val="002E35E0"/>
    <w:rsid w:val="003327F5"/>
    <w:rsid w:val="00340CAF"/>
    <w:rsid w:val="003B20B8"/>
    <w:rsid w:val="003C0D41"/>
    <w:rsid w:val="003E085C"/>
    <w:rsid w:val="003E7B3A"/>
    <w:rsid w:val="00416364"/>
    <w:rsid w:val="00431B29"/>
    <w:rsid w:val="00440416"/>
    <w:rsid w:val="00462EAD"/>
    <w:rsid w:val="00480C27"/>
    <w:rsid w:val="004A6170"/>
    <w:rsid w:val="004B24F5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259E0"/>
    <w:rsid w:val="00B37C7E"/>
    <w:rsid w:val="00B63177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2021-06-29T06:34:00Z</dcterms:created>
  <dcterms:modified xsi:type="dcterms:W3CDTF">2021-06-29T06:34:00Z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