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4596CCA2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12D1C3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349488F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3630F1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D4EE5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541E83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571B50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3B481D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3A81FB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0AA6CC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11D4A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5AE09FD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76EDF2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06A26B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1AE1550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59DD3E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47AC60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03C12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39D832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5E06469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6DB878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23F36E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79572F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329752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69B417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52297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3B69B7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43D878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70F16E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50E0F5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40D1B8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8E345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748F2D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0AF0F3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62DBB3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4005D6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54A216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611144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0296CB7" w14:textId="77777777" w:rsidTr="00ED5F48">
        <w:tc>
          <w:tcPr>
            <w:tcW w:w="2500" w:type="pct"/>
            <w:vAlign w:val="center"/>
          </w:tcPr>
          <w:p w14:paraId="254D9321" w14:textId="3F246890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6ECC9479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3D4F18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8E5E1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32419E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38698A1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22BF58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569D4107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4BF31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3FC8E9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66C38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379ECA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0C5D34A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2FA4F4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257B12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2FB8BC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484F7D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65BE15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D4D71E7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384FFD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51EE31A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73D5FB0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181A48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66E5B39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283714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7FE37E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78E7B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7322D0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3989EF0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791F1F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3CD7AA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66D1869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7B3E48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875F6B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302B2E8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129559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4D55E9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205264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197C32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4EEC36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14BFEC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354462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5D3B96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214D13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6743DA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48AE9A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5DC980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3A23A2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1EADF6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06EDFA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71E1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188754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480AAD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9EEA3" w14:textId="77777777" w:rsidR="00A818F9" w:rsidRDefault="00A818F9">
      <w:pPr>
        <w:spacing w:after="0"/>
      </w:pPr>
      <w:r>
        <w:separator/>
      </w:r>
    </w:p>
  </w:endnote>
  <w:endnote w:type="continuationSeparator" w:id="0">
    <w:p w14:paraId="7C21D615" w14:textId="77777777" w:rsidR="00A818F9" w:rsidRDefault="00A81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F9475" w14:textId="77777777" w:rsidR="00A818F9" w:rsidRDefault="00A818F9">
      <w:pPr>
        <w:spacing w:after="0"/>
      </w:pPr>
      <w:r>
        <w:separator/>
      </w:r>
    </w:p>
  </w:footnote>
  <w:footnote w:type="continuationSeparator" w:id="0">
    <w:p w14:paraId="081FAD72" w14:textId="77777777" w:rsidR="00A818F9" w:rsidRDefault="00A818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97CB3"/>
    <w:rsid w:val="000A5A57"/>
    <w:rsid w:val="000E675B"/>
    <w:rsid w:val="001274F3"/>
    <w:rsid w:val="00151CCE"/>
    <w:rsid w:val="001B01F9"/>
    <w:rsid w:val="001C41F9"/>
    <w:rsid w:val="00285C1D"/>
    <w:rsid w:val="002D7179"/>
    <w:rsid w:val="002D7C5A"/>
    <w:rsid w:val="002E35E0"/>
    <w:rsid w:val="003327F5"/>
    <w:rsid w:val="00340CAF"/>
    <w:rsid w:val="003B20B8"/>
    <w:rsid w:val="003C0D41"/>
    <w:rsid w:val="003E085C"/>
    <w:rsid w:val="003E7B3A"/>
    <w:rsid w:val="00416364"/>
    <w:rsid w:val="00431B29"/>
    <w:rsid w:val="00440416"/>
    <w:rsid w:val="00462EAD"/>
    <w:rsid w:val="00480C27"/>
    <w:rsid w:val="004A6170"/>
    <w:rsid w:val="004B24F5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818F9"/>
    <w:rsid w:val="00AA23D3"/>
    <w:rsid w:val="00AA3C50"/>
    <w:rsid w:val="00AE302A"/>
    <w:rsid w:val="00AE36BB"/>
    <w:rsid w:val="00B259E0"/>
    <w:rsid w:val="00B37C7E"/>
    <w:rsid w:val="00B63177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2021-06-29T06:33:00Z</dcterms:created>
  <dcterms:modified xsi:type="dcterms:W3CDTF">2021-06-29T06:33:00Z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