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190BD75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2027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FC0E35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ED212D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6317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FA216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6FCCC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5E8F2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CD3CB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5A221D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B50DF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5B8259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CB817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212C80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07C12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47B61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79089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0AC87E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5CB8B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CE4E6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5E97EE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219567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41C09C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5167A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53C8D5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51163D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51D09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8324E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5E2B3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62CEE9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23F1C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5C6F52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E8E6E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6326E0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0F8ADA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97CB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4C3448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DB811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001753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EDF61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73DE28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0296CB7" w14:textId="77777777" w:rsidTr="00ED5F48">
        <w:tc>
          <w:tcPr>
            <w:tcW w:w="2500" w:type="pct"/>
            <w:vAlign w:val="center"/>
          </w:tcPr>
          <w:p w14:paraId="254D9321" w14:textId="3F246890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476A08E9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2027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73D4F18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8E5E1D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32419E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38698A1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22BF58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569D4107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4BF31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3FC8E9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66C38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66F791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B0AD6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2A8A1B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5AF851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74F9D1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0F70B3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480C27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45B8EB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MonthStart9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D4D71E7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4DC339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8AF0E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472ED2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42C67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02783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1B4F8A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DF99C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78E7B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3B2F12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024A95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2A908C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9CD3E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6B88AA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176B1E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B30BF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302B2E8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5E498C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6982E9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BE9DD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E040F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3BA60D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54C990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0DCCD3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5D3B96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59C4B6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60B62B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277FC4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B20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6187D4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22F418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380A58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097CB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8B807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71E1FC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39E11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47051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E675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MonthEnd9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24F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5994E" w14:textId="77777777" w:rsidR="00344BDA" w:rsidRDefault="00344BDA">
      <w:pPr>
        <w:spacing w:after="0"/>
      </w:pPr>
      <w:r>
        <w:separator/>
      </w:r>
    </w:p>
  </w:endnote>
  <w:endnote w:type="continuationSeparator" w:id="0">
    <w:p w14:paraId="39590BFB" w14:textId="77777777" w:rsidR="00344BDA" w:rsidRDefault="00344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2484" w14:textId="77777777" w:rsidR="00344BDA" w:rsidRDefault="00344BDA">
      <w:pPr>
        <w:spacing w:after="0"/>
      </w:pPr>
      <w:r>
        <w:separator/>
      </w:r>
    </w:p>
  </w:footnote>
  <w:footnote w:type="continuationSeparator" w:id="0">
    <w:p w14:paraId="738F5781" w14:textId="77777777" w:rsidR="00344BDA" w:rsidRDefault="00344B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97CB3"/>
    <w:rsid w:val="000A5A57"/>
    <w:rsid w:val="000E675B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44BDA"/>
    <w:rsid w:val="003B20B8"/>
    <w:rsid w:val="003C0D41"/>
    <w:rsid w:val="003E085C"/>
    <w:rsid w:val="003E7B3A"/>
    <w:rsid w:val="00416364"/>
    <w:rsid w:val="00431B29"/>
    <w:rsid w:val="00440416"/>
    <w:rsid w:val="00462EAD"/>
    <w:rsid w:val="00480C27"/>
    <w:rsid w:val="004A6170"/>
    <w:rsid w:val="004B24F5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259E0"/>
    <w:rsid w:val="00B37C7E"/>
    <w:rsid w:val="00B63177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2021-06-29T06:33:00Z</dcterms:created>
  <dcterms:modified xsi:type="dcterms:W3CDTF">2021-06-29T06:33:00Z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